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2FF1E3D" w14:textId="77777777" w:rsidR="004B5832" w:rsidRPr="00D10746" w:rsidRDefault="004B583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3189F81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A6289">
              <w:rPr>
                <w:b/>
                <w:szCs w:val="24"/>
              </w:rPr>
              <w:t>3</w:t>
            </w:r>
            <w:r w:rsidR="00157E38">
              <w:rPr>
                <w:b/>
                <w:szCs w:val="24"/>
              </w:rPr>
              <w:t>7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D235BF9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8E6626">
              <w:rPr>
                <w:szCs w:val="24"/>
              </w:rPr>
              <w:t>5-0</w:t>
            </w:r>
            <w:r w:rsidR="00157E38">
              <w:rPr>
                <w:szCs w:val="24"/>
              </w:rPr>
              <w:t>9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30347D9" w:rsidR="00313337" w:rsidRPr="00EF25A5" w:rsidRDefault="00084C43" w:rsidP="00EE1733">
            <w:pPr>
              <w:rPr>
                <w:szCs w:val="24"/>
              </w:rPr>
            </w:pPr>
            <w:r w:rsidRPr="00AF23CF">
              <w:rPr>
                <w:szCs w:val="24"/>
              </w:rPr>
              <w:t>1</w:t>
            </w:r>
            <w:r w:rsidR="00157E38" w:rsidRPr="00AF23CF">
              <w:rPr>
                <w:szCs w:val="24"/>
              </w:rPr>
              <w:t>1</w:t>
            </w:r>
            <w:r w:rsidR="00313337" w:rsidRPr="00AF23CF">
              <w:rPr>
                <w:szCs w:val="24"/>
              </w:rPr>
              <w:t>.</w:t>
            </w:r>
            <w:r w:rsidR="00096ED4" w:rsidRPr="00AF23CF">
              <w:rPr>
                <w:szCs w:val="24"/>
              </w:rPr>
              <w:t>0</w:t>
            </w:r>
            <w:r w:rsidR="005E199B" w:rsidRPr="00AF23CF">
              <w:rPr>
                <w:szCs w:val="24"/>
              </w:rPr>
              <w:t>0</w:t>
            </w:r>
            <w:r w:rsidR="00953995" w:rsidRPr="00AF23CF">
              <w:rPr>
                <w:szCs w:val="24"/>
              </w:rPr>
              <w:t>–</w:t>
            </w:r>
            <w:r w:rsidR="00AF23CF" w:rsidRPr="00AF23CF">
              <w:rPr>
                <w:szCs w:val="24"/>
              </w:rPr>
              <w:t>12</w:t>
            </w:r>
            <w:r w:rsidR="00DA6289" w:rsidRPr="00AF23CF">
              <w:rPr>
                <w:szCs w:val="24"/>
              </w:rPr>
              <w:t>.</w:t>
            </w:r>
            <w:r w:rsidR="00AF23CF" w:rsidRPr="00AF23CF">
              <w:rPr>
                <w:szCs w:val="24"/>
              </w:rPr>
              <w:t>3</w:t>
            </w:r>
            <w:r w:rsidR="00D8181D" w:rsidRPr="00AF23CF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3A6762B0" w14:textId="77777777" w:rsidR="005B473E" w:rsidRPr="007F393D" w:rsidRDefault="005B473E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57E38" w14:paraId="147FB586" w14:textId="77777777" w:rsidTr="00887D33">
        <w:tc>
          <w:tcPr>
            <w:tcW w:w="567" w:type="dxa"/>
          </w:tcPr>
          <w:p w14:paraId="1C2E3C90" w14:textId="68C842F7" w:rsidR="00157E38" w:rsidRDefault="00157E38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6E1CF40D" w14:textId="073C0181" w:rsidR="00157E38" w:rsidRDefault="00157E38" w:rsidP="00157E3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57E38">
              <w:rPr>
                <w:b/>
                <w:snapToGrid w:val="0"/>
              </w:rPr>
              <w:t>Information från Socialdepartementet och Statens institutionsstyrelse (</w:t>
            </w:r>
            <w:proofErr w:type="spellStart"/>
            <w:r w:rsidRPr="00157E38">
              <w:rPr>
                <w:b/>
                <w:snapToGrid w:val="0"/>
              </w:rPr>
              <w:t>SiS</w:t>
            </w:r>
            <w:proofErr w:type="spellEnd"/>
            <w:r w:rsidRPr="00157E38">
              <w:rPr>
                <w:b/>
                <w:snapToGrid w:val="0"/>
              </w:rPr>
              <w:t>)</w:t>
            </w:r>
          </w:p>
          <w:p w14:paraId="2412572E" w14:textId="77777777" w:rsidR="00157E38" w:rsidRPr="00157E38" w:rsidRDefault="00157E38" w:rsidP="00157E3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042BD9" w14:textId="1079BC90" w:rsidR="00157E38" w:rsidRPr="00CA0EFD" w:rsidRDefault="00157E38" w:rsidP="00157E3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A0EFD">
              <w:rPr>
                <w:bCs/>
                <w:snapToGrid w:val="0"/>
              </w:rPr>
              <w:t>Socialtjänstminister Camilla Waltersson Grönvall</w:t>
            </w:r>
            <w:r w:rsidR="007E2698" w:rsidRPr="00CA0EFD">
              <w:rPr>
                <w:bCs/>
                <w:snapToGrid w:val="0"/>
              </w:rPr>
              <w:t>, biträdd av medarbetare från Socialdepartementet,</w:t>
            </w:r>
            <w:r w:rsidRPr="00CA0EFD">
              <w:rPr>
                <w:bCs/>
                <w:snapToGrid w:val="0"/>
              </w:rPr>
              <w:t xml:space="preserve"> och </w:t>
            </w:r>
            <w:r w:rsidR="007E2698" w:rsidRPr="00CA0EFD">
              <w:rPr>
                <w:bCs/>
                <w:snapToGrid w:val="0"/>
              </w:rPr>
              <w:t xml:space="preserve">Statens institutionsstyrelses generaldirektör </w:t>
            </w:r>
            <w:r w:rsidR="007E2698" w:rsidRPr="00CA0EFD">
              <w:rPr>
                <w:bCs/>
                <w:snapToGrid w:val="0"/>
                <w:szCs w:val="24"/>
              </w:rPr>
              <w:t xml:space="preserve">Elisabet Åbjörnsson </w:t>
            </w:r>
            <w:proofErr w:type="spellStart"/>
            <w:r w:rsidR="007E2698" w:rsidRPr="00CA0EFD">
              <w:rPr>
                <w:bCs/>
                <w:snapToGrid w:val="0"/>
                <w:szCs w:val="24"/>
              </w:rPr>
              <w:t>Hollmark</w:t>
            </w:r>
            <w:proofErr w:type="spellEnd"/>
            <w:r w:rsidR="007E2698" w:rsidRPr="00CA0EFD">
              <w:rPr>
                <w:bCs/>
                <w:snapToGrid w:val="0"/>
              </w:rPr>
              <w:t xml:space="preserve"> med medarbete</w:t>
            </w:r>
            <w:r w:rsidRPr="00CA0EFD">
              <w:rPr>
                <w:bCs/>
                <w:snapToGrid w:val="0"/>
              </w:rPr>
              <w:t xml:space="preserve"> informerade om aktuella frågor. </w:t>
            </w:r>
          </w:p>
          <w:p w14:paraId="34D618BC" w14:textId="6EA744B8" w:rsidR="00157E38" w:rsidRPr="00446B96" w:rsidRDefault="00157E38" w:rsidP="00157E3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A6289" w14:paraId="3812AC93" w14:textId="77777777" w:rsidTr="00887D33">
        <w:tc>
          <w:tcPr>
            <w:tcW w:w="567" w:type="dxa"/>
          </w:tcPr>
          <w:p w14:paraId="36196BC0" w14:textId="438D1977" w:rsidR="00DA6289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7E38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0774C3E3" w14:textId="77777777" w:rsidR="00DA6289" w:rsidRPr="00AF23CF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F23CF">
              <w:rPr>
                <w:b/>
                <w:snapToGrid w:val="0"/>
              </w:rPr>
              <w:t>Justering av protokoll</w:t>
            </w:r>
          </w:p>
          <w:p w14:paraId="258B880D" w14:textId="77777777" w:rsidR="00DA6289" w:rsidRPr="00AF23CF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EF111E" w14:textId="6D274CE3" w:rsidR="00DA6289" w:rsidRPr="00AF23CF" w:rsidRDefault="00DA6289" w:rsidP="00DA6289">
            <w:pPr>
              <w:tabs>
                <w:tab w:val="left" w:pos="1701"/>
              </w:tabs>
              <w:rPr>
                <w:snapToGrid w:val="0"/>
              </w:rPr>
            </w:pPr>
            <w:r w:rsidRPr="00AF23CF">
              <w:rPr>
                <w:snapToGrid w:val="0"/>
              </w:rPr>
              <w:t>Utskottet justerade protokoll 2022/23:</w:t>
            </w:r>
            <w:r w:rsidR="00CE5701" w:rsidRPr="00AF23CF">
              <w:rPr>
                <w:snapToGrid w:val="0"/>
              </w:rPr>
              <w:t>3</w:t>
            </w:r>
            <w:r w:rsidR="00157E38" w:rsidRPr="00AF23CF">
              <w:rPr>
                <w:snapToGrid w:val="0"/>
              </w:rPr>
              <w:t>6</w:t>
            </w:r>
            <w:r w:rsidRPr="00AF23CF">
              <w:rPr>
                <w:snapToGrid w:val="0"/>
              </w:rPr>
              <w:t>.</w:t>
            </w:r>
          </w:p>
          <w:p w14:paraId="084772FB" w14:textId="77777777" w:rsidR="00DA6289" w:rsidRPr="00AF23CF" w:rsidRDefault="00DA6289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A50DDD" w14:paraId="3E2CB53A" w14:textId="77777777" w:rsidTr="00887D33">
        <w:tc>
          <w:tcPr>
            <w:tcW w:w="567" w:type="dxa"/>
          </w:tcPr>
          <w:p w14:paraId="6CF39CA0" w14:textId="41CEF11C" w:rsidR="00A50DDD" w:rsidRDefault="00A50DD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7E38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252587AF" w14:textId="7BBB32D2" w:rsidR="003002A9" w:rsidRPr="00AF23CF" w:rsidRDefault="00157E38" w:rsidP="003002A9">
            <w:pPr>
              <w:tabs>
                <w:tab w:val="left" w:pos="1701"/>
              </w:tabs>
              <w:rPr>
                <w:b/>
                <w:szCs w:val="23"/>
              </w:rPr>
            </w:pPr>
            <w:r w:rsidRPr="00AF23CF">
              <w:rPr>
                <w:b/>
                <w:szCs w:val="23"/>
              </w:rPr>
              <w:t xml:space="preserve">Socialtjänstens ansvar för </w:t>
            </w:r>
            <w:r w:rsidR="004A0B09" w:rsidRPr="00AF23CF">
              <w:rPr>
                <w:b/>
                <w:szCs w:val="23"/>
              </w:rPr>
              <w:t>våld</w:t>
            </w:r>
            <w:r w:rsidRPr="00AF23CF">
              <w:rPr>
                <w:b/>
                <w:szCs w:val="23"/>
              </w:rPr>
              <w:t>sutsatta</w:t>
            </w:r>
            <w:r w:rsidR="004A0B09" w:rsidRPr="00AF23CF">
              <w:rPr>
                <w:b/>
                <w:szCs w:val="23"/>
              </w:rPr>
              <w:t xml:space="preserve"> m.m.</w:t>
            </w:r>
            <w:r w:rsidRPr="00AF23CF">
              <w:rPr>
                <w:b/>
                <w:szCs w:val="23"/>
              </w:rPr>
              <w:t xml:space="preserve"> (SoU18) </w:t>
            </w:r>
          </w:p>
          <w:p w14:paraId="0A1FBA70" w14:textId="77777777" w:rsidR="00157E38" w:rsidRPr="00AF23CF" w:rsidRDefault="00157E38" w:rsidP="003002A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7215C12" w14:textId="0870B8DE" w:rsidR="00157E38" w:rsidRPr="00AF23CF" w:rsidRDefault="00157E38" w:rsidP="00157E3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F23CF">
              <w:rPr>
                <w:bCs/>
                <w:snapToGrid w:val="0"/>
              </w:rPr>
              <w:t xml:space="preserve">Utskottet inledde beredningen av motioner om </w:t>
            </w:r>
            <w:r w:rsidRPr="00AF23CF">
              <w:rPr>
                <w:bCs/>
                <w:szCs w:val="23"/>
              </w:rPr>
              <w:t xml:space="preserve">socialtjänstens ansvar för </w:t>
            </w:r>
            <w:r w:rsidR="007402C3" w:rsidRPr="00AF23CF">
              <w:rPr>
                <w:bCs/>
                <w:szCs w:val="23"/>
              </w:rPr>
              <w:t>våldsutsatta m.m.</w:t>
            </w:r>
          </w:p>
          <w:p w14:paraId="75D5D95B" w14:textId="77777777" w:rsidR="00157E38" w:rsidRPr="00AF23CF" w:rsidRDefault="00157E38" w:rsidP="00157E3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8006874" w14:textId="77777777" w:rsidR="00157E38" w:rsidRPr="00AF23CF" w:rsidRDefault="00157E38" w:rsidP="00157E3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F23CF">
              <w:rPr>
                <w:bCs/>
                <w:snapToGrid w:val="0"/>
              </w:rPr>
              <w:t>Ärendet bordlades.</w:t>
            </w:r>
          </w:p>
          <w:p w14:paraId="58CCA6ED" w14:textId="24785B4A" w:rsidR="009D5E53" w:rsidRPr="00AF23CF" w:rsidRDefault="009D5E53" w:rsidP="00A50DDD">
            <w:pPr>
              <w:tabs>
                <w:tab w:val="left" w:pos="1701"/>
              </w:tabs>
              <w:rPr>
                <w:bCs/>
                <w:szCs w:val="23"/>
              </w:rPr>
            </w:pPr>
          </w:p>
        </w:tc>
      </w:tr>
      <w:tr w:rsidR="002663A1" w14:paraId="140598EA" w14:textId="77777777" w:rsidTr="00887D33">
        <w:tc>
          <w:tcPr>
            <w:tcW w:w="567" w:type="dxa"/>
          </w:tcPr>
          <w:p w14:paraId="5E131F05" w14:textId="75C63257" w:rsidR="002663A1" w:rsidRDefault="002663A1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7E38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18F2DEF4" w14:textId="12456C38" w:rsidR="002663A1" w:rsidRPr="00AF23CF" w:rsidRDefault="00157E38" w:rsidP="002663A1">
            <w:pPr>
              <w:tabs>
                <w:tab w:val="left" w:pos="1701"/>
              </w:tabs>
              <w:rPr>
                <w:b/>
                <w:szCs w:val="23"/>
              </w:rPr>
            </w:pPr>
            <w:r w:rsidRPr="00AF23CF">
              <w:rPr>
                <w:b/>
                <w:szCs w:val="23"/>
              </w:rPr>
              <w:t>Vårändringsbudget för 2023</w:t>
            </w:r>
          </w:p>
          <w:p w14:paraId="0C55632F" w14:textId="77777777" w:rsidR="00157E38" w:rsidRPr="00AF23CF" w:rsidRDefault="00157E38" w:rsidP="002663A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96D3C2C" w14:textId="4EF85213" w:rsidR="00A96501" w:rsidRPr="00AF23CF" w:rsidRDefault="00A96501" w:rsidP="00A96501">
            <w:pPr>
              <w:tabs>
                <w:tab w:val="left" w:pos="1701"/>
              </w:tabs>
              <w:rPr>
                <w:bCs/>
              </w:rPr>
            </w:pPr>
            <w:r w:rsidRPr="00AF23CF">
              <w:rPr>
                <w:bCs/>
                <w:snapToGrid w:val="0"/>
              </w:rPr>
              <w:t>Utskottet behandlade frågan om yttrande till finansutskottet över proposition 2022/23:99 och motion</w:t>
            </w:r>
            <w:r w:rsidRPr="00AF23CF">
              <w:rPr>
                <w:bCs/>
              </w:rPr>
              <w:t xml:space="preserve">. </w:t>
            </w:r>
          </w:p>
          <w:p w14:paraId="6F2BAE05" w14:textId="79BFEB87" w:rsidR="00A96501" w:rsidRPr="00AF23CF" w:rsidRDefault="00A96501" w:rsidP="00A96501">
            <w:pPr>
              <w:tabs>
                <w:tab w:val="left" w:pos="1701"/>
              </w:tabs>
              <w:rPr>
                <w:bCs/>
              </w:rPr>
            </w:pPr>
          </w:p>
          <w:p w14:paraId="18318A04" w14:textId="65114D60" w:rsidR="00A96501" w:rsidRPr="00AF23CF" w:rsidRDefault="00A96501" w:rsidP="00A9650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F23CF">
              <w:rPr>
                <w:bCs/>
                <w:snapToGrid w:val="0"/>
              </w:rPr>
              <w:t>Utskottet beslutade att inte yttra sig.</w:t>
            </w:r>
          </w:p>
          <w:p w14:paraId="3F886C3B" w14:textId="77777777" w:rsidR="00A96501" w:rsidRPr="00AF23CF" w:rsidRDefault="00A96501" w:rsidP="00A9650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B27353B" w14:textId="197D3798" w:rsidR="002663A1" w:rsidRPr="00AF23CF" w:rsidRDefault="00A96501" w:rsidP="002663A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F23CF">
              <w:rPr>
                <w:bCs/>
                <w:snapToGrid w:val="0"/>
              </w:rPr>
              <w:t>Denna paragraf förklarades omedelbart justerad.</w:t>
            </w:r>
          </w:p>
          <w:p w14:paraId="1E99F981" w14:textId="4881E92B" w:rsidR="002663A1" w:rsidRPr="00AF23CF" w:rsidRDefault="002663A1" w:rsidP="003002A9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3E2FE1" w14:paraId="0A9DC273" w14:textId="77777777" w:rsidTr="00887D33">
        <w:tc>
          <w:tcPr>
            <w:tcW w:w="567" w:type="dxa"/>
          </w:tcPr>
          <w:p w14:paraId="22C28B1A" w14:textId="68C3B1DC" w:rsidR="003E2FE1" w:rsidRDefault="003E2FE1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7E38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1DA0A7EE" w14:textId="4974876B" w:rsidR="003E2FE1" w:rsidRPr="00AF23CF" w:rsidRDefault="00157E38" w:rsidP="003E2FE1">
            <w:pPr>
              <w:tabs>
                <w:tab w:val="left" w:pos="1701"/>
              </w:tabs>
              <w:rPr>
                <w:b/>
              </w:rPr>
            </w:pPr>
            <w:r w:rsidRPr="00AF23CF">
              <w:rPr>
                <w:b/>
              </w:rPr>
              <w:t>Årsredovisning för staten 2022</w:t>
            </w:r>
          </w:p>
          <w:p w14:paraId="167BF295" w14:textId="77777777" w:rsidR="00157E38" w:rsidRPr="00AF23CF" w:rsidRDefault="00157E38" w:rsidP="003E2FE1">
            <w:pPr>
              <w:tabs>
                <w:tab w:val="left" w:pos="1701"/>
              </w:tabs>
              <w:rPr>
                <w:b/>
              </w:rPr>
            </w:pPr>
          </w:p>
          <w:p w14:paraId="37C93F38" w14:textId="4B940F2A" w:rsidR="00A96501" w:rsidRPr="00AF23CF" w:rsidRDefault="00A96501" w:rsidP="00A96501">
            <w:pPr>
              <w:tabs>
                <w:tab w:val="left" w:pos="1701"/>
              </w:tabs>
              <w:rPr>
                <w:bCs/>
              </w:rPr>
            </w:pPr>
            <w:r w:rsidRPr="00AF23CF">
              <w:rPr>
                <w:bCs/>
                <w:snapToGrid w:val="0"/>
              </w:rPr>
              <w:t>Utskottet behandlade frågan om yttrande till finansutskottet över skrivelse 2022/23:101</w:t>
            </w:r>
            <w:r w:rsidRPr="00AF23CF">
              <w:rPr>
                <w:bCs/>
              </w:rPr>
              <w:t xml:space="preserve">. </w:t>
            </w:r>
          </w:p>
          <w:p w14:paraId="3E8B0A08" w14:textId="57C3987F" w:rsidR="00A96501" w:rsidRPr="00AF23CF" w:rsidRDefault="00A96501" w:rsidP="00A9650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70CA1B4" w14:textId="63D248D2" w:rsidR="00A96501" w:rsidRPr="00AF23CF" w:rsidRDefault="00A96501" w:rsidP="00A9650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F23CF">
              <w:rPr>
                <w:bCs/>
                <w:snapToGrid w:val="0"/>
              </w:rPr>
              <w:t>Utskottet beslutade att inte yttra sig.</w:t>
            </w:r>
          </w:p>
          <w:p w14:paraId="3AA47D90" w14:textId="77777777" w:rsidR="00A96501" w:rsidRPr="00AF23CF" w:rsidRDefault="00A96501" w:rsidP="00A9650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371CADD" w14:textId="77777777" w:rsidR="00A96501" w:rsidRPr="00AF23CF" w:rsidRDefault="00A96501" w:rsidP="00A9650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F23CF">
              <w:rPr>
                <w:bCs/>
                <w:snapToGrid w:val="0"/>
              </w:rPr>
              <w:t>Denna paragraf förklarades omedelbart justerad.</w:t>
            </w:r>
          </w:p>
          <w:p w14:paraId="1C5F2F14" w14:textId="77777777" w:rsidR="003E2FE1" w:rsidRPr="00AF23CF" w:rsidRDefault="003E2FE1" w:rsidP="003002A9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644C71AA" w:rsidR="002E1E3C" w:rsidRDefault="002E1E3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7E38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297FD462" w14:textId="0EA2F3CF" w:rsidR="002E1E3C" w:rsidRDefault="00D8181D" w:rsidP="00BC49C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skrivelser</w:t>
            </w:r>
            <w:r w:rsidR="002E1E3C">
              <w:rPr>
                <w:b/>
              </w:rPr>
              <w:br/>
            </w:r>
          </w:p>
          <w:p w14:paraId="1E39467F" w14:textId="0EE05070" w:rsidR="009E7513" w:rsidRPr="00AF23CF" w:rsidRDefault="00D8181D" w:rsidP="00BC49CD">
            <w:pPr>
              <w:tabs>
                <w:tab w:val="left" w:pos="1701"/>
              </w:tabs>
              <w:rPr>
                <w:szCs w:val="24"/>
              </w:rPr>
            </w:pPr>
            <w:r w:rsidRPr="00AF23CF">
              <w:rPr>
                <w:szCs w:val="24"/>
              </w:rPr>
              <w:t xml:space="preserve">Inkomna skrivelser anmäldes (dnr </w:t>
            </w:r>
            <w:r w:rsidR="007E2698" w:rsidRPr="00AF23CF">
              <w:rPr>
                <w:szCs w:val="24"/>
              </w:rPr>
              <w:t>65</w:t>
            </w:r>
            <w:r w:rsidRPr="00AF23CF">
              <w:rPr>
                <w:szCs w:val="24"/>
              </w:rPr>
              <w:t>-2022/23</w:t>
            </w:r>
            <w:r w:rsidR="007E2698" w:rsidRPr="00AF23CF">
              <w:rPr>
                <w:szCs w:val="24"/>
              </w:rPr>
              <w:t>, 2099-2022/23 och 2100-2022/23</w:t>
            </w:r>
            <w:r w:rsidRPr="00AF23CF">
              <w:rPr>
                <w:szCs w:val="24"/>
              </w:rPr>
              <w:t>).</w:t>
            </w:r>
          </w:p>
          <w:p w14:paraId="77024E38" w14:textId="589A10B5" w:rsidR="002E1E3C" w:rsidRPr="00C377E0" w:rsidRDefault="002E1E3C" w:rsidP="00BC49C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6A353162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57E38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36BCB7CC" w14:textId="77777777" w:rsidR="00E641D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EF25A5" w:rsidRDefault="00E641D7" w:rsidP="00E641D7">
            <w:pPr>
              <w:tabs>
                <w:tab w:val="left" w:pos="1701"/>
              </w:tabs>
            </w:pPr>
          </w:p>
          <w:p w14:paraId="1670F1F1" w14:textId="244A1130" w:rsidR="00E641D7" w:rsidRPr="00DA6289" w:rsidRDefault="00E641D7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A6289">
              <w:rPr>
                <w:bCs/>
                <w:szCs w:val="24"/>
              </w:rPr>
              <w:t>Kanslichefen informerade om arbetsplanen.</w:t>
            </w:r>
          </w:p>
          <w:p w14:paraId="2A4F1873" w14:textId="1CEB941B" w:rsidR="004A0106" w:rsidRPr="00797ACF" w:rsidRDefault="004A0106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4392D125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7E38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AFF25B0" w14:textId="77777777" w:rsidR="00C67B6B" w:rsidRPr="00AF23CF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F23CF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AF23CF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7B3403D" w14:textId="0CA7C2AE" w:rsidR="008B65D8" w:rsidRPr="00AF23CF" w:rsidRDefault="00C67B6B" w:rsidP="00C67B6B">
            <w:pPr>
              <w:rPr>
                <w:snapToGrid w:val="0"/>
              </w:rPr>
            </w:pPr>
            <w:r w:rsidRPr="00AF23CF">
              <w:rPr>
                <w:snapToGrid w:val="0"/>
              </w:rPr>
              <w:t>Utskottet beslutade att nästa sammanträde ska äga rum t</w:t>
            </w:r>
            <w:r w:rsidR="00157E38" w:rsidRPr="00AF23CF">
              <w:rPr>
                <w:snapToGrid w:val="0"/>
              </w:rPr>
              <w:t>or</w:t>
            </w:r>
            <w:r w:rsidR="003752F0" w:rsidRPr="00AF23CF">
              <w:rPr>
                <w:snapToGrid w:val="0"/>
              </w:rPr>
              <w:t>s</w:t>
            </w:r>
            <w:r w:rsidRPr="00AF23CF">
              <w:rPr>
                <w:snapToGrid w:val="0"/>
              </w:rPr>
              <w:t>dagen den</w:t>
            </w:r>
            <w:r w:rsidR="00446B96" w:rsidRPr="00AF23CF">
              <w:rPr>
                <w:snapToGrid w:val="0"/>
              </w:rPr>
              <w:t> </w:t>
            </w:r>
            <w:r w:rsidR="00157E38" w:rsidRPr="00AF23CF">
              <w:rPr>
                <w:snapToGrid w:val="0"/>
              </w:rPr>
              <w:t>11</w:t>
            </w:r>
            <w:r w:rsidR="00D8181D" w:rsidRPr="00AF23CF">
              <w:rPr>
                <w:snapToGrid w:val="0"/>
              </w:rPr>
              <w:t xml:space="preserve"> maj</w:t>
            </w:r>
            <w:r w:rsidR="002F3F17" w:rsidRPr="00AF23CF">
              <w:rPr>
                <w:snapToGrid w:val="0"/>
              </w:rPr>
              <w:t xml:space="preserve"> </w:t>
            </w:r>
            <w:r w:rsidRPr="00AF23CF">
              <w:rPr>
                <w:snapToGrid w:val="0"/>
              </w:rPr>
              <w:t>202</w:t>
            </w:r>
            <w:r w:rsidR="002F3F17" w:rsidRPr="00AF23CF">
              <w:rPr>
                <w:snapToGrid w:val="0"/>
              </w:rPr>
              <w:t>3</w:t>
            </w:r>
            <w:r w:rsidRPr="00AF23CF">
              <w:rPr>
                <w:snapToGrid w:val="0"/>
              </w:rPr>
              <w:t xml:space="preserve"> kl. 1</w:t>
            </w:r>
            <w:r w:rsidR="00157E38" w:rsidRPr="00AF23CF">
              <w:rPr>
                <w:snapToGrid w:val="0"/>
              </w:rPr>
              <w:t>0</w:t>
            </w:r>
            <w:r w:rsidRPr="00AF23CF">
              <w:rPr>
                <w:snapToGrid w:val="0"/>
              </w:rPr>
              <w:t>.00.</w:t>
            </w:r>
          </w:p>
          <w:p w14:paraId="67C67290" w14:textId="4781D261" w:rsidR="004B5832" w:rsidRPr="00AF23CF" w:rsidRDefault="004B5832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AF23CF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AF23CF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AF23CF">
              <w:rPr>
                <w:szCs w:val="24"/>
              </w:rPr>
              <w:t>Vid protokollet</w:t>
            </w:r>
          </w:p>
          <w:p w14:paraId="30E53462" w14:textId="77777777" w:rsidR="00C67B6B" w:rsidRPr="00AF23CF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79DB9B9" w14:textId="311F7941" w:rsidR="00A95CA5" w:rsidRPr="00AF23CF" w:rsidRDefault="00A95CA5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AF23CF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AF23CF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1E377A41" w:rsidR="00C67B6B" w:rsidRPr="00AF23CF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AF23CF">
              <w:rPr>
                <w:szCs w:val="24"/>
              </w:rPr>
              <w:t xml:space="preserve">Justeras den </w:t>
            </w:r>
            <w:r w:rsidR="00157E38" w:rsidRPr="00AF23CF">
              <w:rPr>
                <w:snapToGrid w:val="0"/>
                <w:szCs w:val="24"/>
              </w:rPr>
              <w:t>11</w:t>
            </w:r>
            <w:r w:rsidR="00D8181D" w:rsidRPr="00AF23CF">
              <w:rPr>
                <w:snapToGrid w:val="0"/>
                <w:szCs w:val="24"/>
              </w:rPr>
              <w:t xml:space="preserve"> maj</w:t>
            </w:r>
            <w:r w:rsidRPr="00AF23CF">
              <w:rPr>
                <w:snapToGrid w:val="0"/>
                <w:szCs w:val="24"/>
              </w:rPr>
              <w:t xml:space="preserve"> 202</w:t>
            </w:r>
            <w:r w:rsidR="002F3F17" w:rsidRPr="00AF23CF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AF23CF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AF23CF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AF23CF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AF23CF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F23CF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7C58F29E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A6289">
              <w:rPr>
                <w:sz w:val="22"/>
                <w:szCs w:val="22"/>
              </w:rPr>
              <w:t>3</w:t>
            </w:r>
            <w:r w:rsidR="00157E38">
              <w:rPr>
                <w:sz w:val="22"/>
                <w:szCs w:val="22"/>
              </w:rPr>
              <w:t>7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50DE419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382C8CC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AF23CF">
              <w:rPr>
                <w:sz w:val="22"/>
                <w:szCs w:val="22"/>
              </w:rPr>
              <w:t>2-8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58F40B4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2562156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3EDC3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2216692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50CC08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1D3FB2E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2BE57C85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5E6AE5DA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1795B96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630AEF5F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69E367AA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6656C7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18AE00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686C2AA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43171AC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52D7FD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2FBF24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6FB0650B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29C1CBF2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5F3B02C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4074E32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2738933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577B10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48F0C3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676C83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5E30E65B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1A3B8BF9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BDFB4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3BD8812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3FEB2AD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0D2783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49F669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3CFCD14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198815AE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5DC1615E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459BA92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179B8DC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294A04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31EE98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39EF71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5ADF0C8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0DC86E20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6AD0E622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6A4E10D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6E2A5D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3420E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30652A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66D5BA9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5C0FD7C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50C1E37A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55498F4F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1EDF4B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4AD315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6E082D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68505CE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6EB9C89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4DB3330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0D17F5F6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0D4BDC08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5C9BF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009F995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36A204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285A98B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43FEFDC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2F6B574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1005ACD1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746E4A2D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367E485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5E5D25C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F9DA8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0275E34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4BA7E1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5E1E4E1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6E222E49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102F7D34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656F23B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4189FB0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141696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6B14B2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1FBE858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39D79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174682AD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6F86E62C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2E59FD1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0D41BF7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50A60C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02EDB7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16770CB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0D79D8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765A8275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3655702E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13DE17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0C28CA1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61B30B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660AE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5F6D123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FD668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12FE66E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77D2A6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3E0881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17228F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17CC63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3655E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2C2CD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6B568F4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44BF19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49D7A9B4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2050879A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7B2431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330FAB1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2BF6B87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2A4B75E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8D54F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14F7932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1C79491E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401DEBCC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4850A9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1F60315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559A66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130583B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4ED9C27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1ED43A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4414DCD0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44E22C28" w:rsidR="00206DC7" w:rsidRPr="00ED74DC" w:rsidRDefault="00AF23C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1EC75EE6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6E120B9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5F3342A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224C0008" w:rsidR="00C82B8C" w:rsidRPr="00ED74DC" w:rsidRDefault="00AF23C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2FD006EA" w:rsidR="00C82B8C" w:rsidRPr="00ED74DC" w:rsidRDefault="00AF23C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72362DB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5029E4A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0FE1453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03F2ACF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1EFA509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1F41161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4479B3A1" w:rsidR="00C82B8C" w:rsidRPr="00ED74DC" w:rsidRDefault="00AF23C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5AA61D7E" w:rsidR="00C82B8C" w:rsidRPr="00ED74DC" w:rsidRDefault="00AF23C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0C755F1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471F07A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3E6BC2D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525267F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5F9E2DD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3DB83A3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4CAAB7C3" w:rsidR="00C82B8C" w:rsidRPr="00ED74DC" w:rsidRDefault="00AF23C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522BAC69" w:rsidR="00C82B8C" w:rsidRPr="00ED74DC" w:rsidRDefault="00AF23C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288E0EE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0294FBD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6DB98E4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431091E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1F66BA94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611FE37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1B1F0FB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01767724" w:rsidR="00461EB7" w:rsidRPr="00ED74DC" w:rsidRDefault="00AF23C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1DFF4F04" w:rsidR="00461EB7" w:rsidRPr="00ED74DC" w:rsidRDefault="00AF23C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5FEAA69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446132E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14F2DEF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00E965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3297B43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0B78C12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78E808C6" w:rsidR="00461EB7" w:rsidRPr="00ED74DC" w:rsidRDefault="00AF23C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4447D41C" w:rsidR="00461EB7" w:rsidRPr="00ED74DC" w:rsidRDefault="00AF23C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31683EE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F0301C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2D7BBCB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66AD9D6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0917874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4C9EF48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2741CF7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0E215D6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329B629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06562A2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59AABE5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6DEDDFA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5198CC9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61AD54B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125C42D0" w:rsidR="00461EB7" w:rsidRPr="00647C97" w:rsidRDefault="000D23B1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Katarina Luhr </w:t>
            </w:r>
            <w:r w:rsidR="00461EB7" w:rsidRPr="00DB4034">
              <w:rPr>
                <w:iCs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06078ADA" w:rsidR="00461EB7" w:rsidRPr="00ED74DC" w:rsidRDefault="00AF23C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4223615C" w:rsidR="00461EB7" w:rsidRPr="00ED74DC" w:rsidRDefault="00AF23C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3258942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562DB3D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C0490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2AF1097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2092631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5DE4761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08E1B40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1AD217A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7296B6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262B9F9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54E311B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2ACEA6D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A08486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00A2A1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60DD604" w:rsidR="008E79FF" w:rsidRDefault="008E79FF" w:rsidP="00BC6D4F">
      <w:pPr>
        <w:widowControl/>
        <w:rPr>
          <w:b/>
          <w:szCs w:val="24"/>
        </w:rPr>
      </w:pPr>
    </w:p>
    <w:p w14:paraId="4BD82CA5" w14:textId="3F35A3F0" w:rsidR="005360E3" w:rsidRDefault="005360E3" w:rsidP="00BC6D4F">
      <w:pPr>
        <w:widowControl/>
        <w:rPr>
          <w:b/>
          <w:szCs w:val="24"/>
        </w:rPr>
      </w:pPr>
    </w:p>
    <w:sectPr w:rsidR="005360E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17E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E38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010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66CF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0B09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73E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3C14"/>
    <w:rsid w:val="0062462F"/>
    <w:rsid w:val="00624886"/>
    <w:rsid w:val="00624A51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02C3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698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1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3CF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0EFD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5363</TotalTime>
  <Pages>3</Pages>
  <Words>426</Words>
  <Characters>3134</Characters>
  <Application>Microsoft Office Word</Application>
  <DocSecurity>0</DocSecurity>
  <Lines>1567</Lines>
  <Paragraphs>237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1451</cp:revision>
  <cp:lastPrinted>2023-03-23T12:54:00Z</cp:lastPrinted>
  <dcterms:created xsi:type="dcterms:W3CDTF">2020-06-26T09:11:00Z</dcterms:created>
  <dcterms:modified xsi:type="dcterms:W3CDTF">2023-05-11T08:36:00Z</dcterms:modified>
</cp:coreProperties>
</file>