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5335" w:rsidRPr="0004786A" w:rsidTr="00BC5335">
        <w:trPr>
          <w:trHeight w:val="1361"/>
        </w:trPr>
        <w:tc>
          <w:tcPr>
            <w:tcW w:w="5471" w:type="dxa"/>
          </w:tcPr>
          <w:p w:rsidR="00BC5335" w:rsidRPr="0004786A" w:rsidRDefault="00BC5335" w:rsidP="00BC5335">
            <w:pPr>
              <w:pStyle w:val="RSKRbeteckning"/>
              <w:spacing w:before="240"/>
            </w:pPr>
            <w:r w:rsidRPr="0004786A">
              <w:t>Riksdagsskrivelse</w:t>
            </w:r>
          </w:p>
          <w:p w:rsidR="00BC5335" w:rsidRPr="0004786A" w:rsidRDefault="00BC5335" w:rsidP="00BC5335">
            <w:pPr>
              <w:pStyle w:val="RSKRbeteckning"/>
            </w:pPr>
            <w:r w:rsidRPr="0004786A">
              <w:t>2016/17:288</w:t>
            </w:r>
          </w:p>
        </w:tc>
        <w:tc>
          <w:tcPr>
            <w:tcW w:w="2551" w:type="dxa"/>
          </w:tcPr>
          <w:p w:rsidR="00BC5335" w:rsidRPr="0004786A" w:rsidRDefault="00BC5335" w:rsidP="00BC5335">
            <w:pPr>
              <w:spacing w:before="300"/>
            </w:pPr>
            <w:r w:rsidRPr="0004786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5335" w:rsidRPr="0004786A" w:rsidRDefault="00BC5335" w:rsidP="009E6885"/>
          <w:p w:rsidR="00BC5335" w:rsidRPr="0004786A" w:rsidRDefault="00BC5335" w:rsidP="00BC5335">
            <w:pPr>
              <w:jc w:val="right"/>
            </w:pPr>
          </w:p>
        </w:tc>
      </w:tr>
      <w:tr w:rsidR="00BC5335" w:rsidRPr="0004786A" w:rsidTr="00BC533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C5335" w:rsidRPr="0004786A" w:rsidRDefault="00BC5335" w:rsidP="00BC5335">
            <w:pPr>
              <w:rPr>
                <w:sz w:val="10"/>
              </w:rPr>
            </w:pPr>
          </w:p>
        </w:tc>
      </w:tr>
    </w:tbl>
    <w:p w:rsidR="00CE5B19" w:rsidRPr="0004786A" w:rsidRDefault="00CE5B19" w:rsidP="00BC5335"/>
    <w:p w:rsidR="00BC5335" w:rsidRPr="0004786A" w:rsidRDefault="00BC5335" w:rsidP="00BC5335">
      <w:pPr>
        <w:pStyle w:val="Mottagare1"/>
      </w:pPr>
      <w:r w:rsidRPr="0004786A">
        <w:t>Regeringen</w:t>
      </w:r>
    </w:p>
    <w:p w:rsidR="00BC5335" w:rsidRPr="0004786A" w:rsidRDefault="00BC5335" w:rsidP="00BC5335">
      <w:pPr>
        <w:pStyle w:val="Mottagare2"/>
      </w:pPr>
      <w:r w:rsidRPr="0004786A">
        <w:t>Utrikesdepartementet</w:t>
      </w:r>
    </w:p>
    <w:p w:rsidR="00BC5335" w:rsidRPr="0004786A" w:rsidRDefault="00BC5335" w:rsidP="00BC5335">
      <w:r w:rsidRPr="0004786A">
        <w:t>Med överlämnande av utrikesutskottets betänkande 2016/17:UU9 Strategisk exportkontroll 2016 – krigsmateriel och produkter med dubbla användningsområden får jag anmäla att riksdagen denna dag bifallit utskottets förslag till riksdagsbeslut.</w:t>
      </w:r>
    </w:p>
    <w:p w:rsidR="00BC5335" w:rsidRPr="0004786A" w:rsidRDefault="00BC5335" w:rsidP="00BC5335">
      <w:pPr>
        <w:pStyle w:val="Stockholm"/>
      </w:pPr>
      <w:r w:rsidRPr="0004786A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5335" w:rsidRPr="0004786A" w:rsidTr="00BC5335">
        <w:tc>
          <w:tcPr>
            <w:tcW w:w="3628" w:type="dxa"/>
          </w:tcPr>
          <w:p w:rsidR="00BC5335" w:rsidRPr="0004786A" w:rsidRDefault="00BC5335" w:rsidP="00BC5335">
            <w:pPr>
              <w:pStyle w:val="AvsTalman"/>
            </w:pPr>
            <w:r w:rsidRPr="0004786A">
              <w:t>Urban Ahlin</w:t>
            </w:r>
          </w:p>
        </w:tc>
        <w:tc>
          <w:tcPr>
            <w:tcW w:w="3628" w:type="dxa"/>
          </w:tcPr>
          <w:p w:rsidR="00BC5335" w:rsidRPr="0004786A" w:rsidRDefault="00BC5335" w:rsidP="00BC5335">
            <w:pPr>
              <w:pStyle w:val="AvsTjnsteman"/>
            </w:pPr>
            <w:r w:rsidRPr="0004786A">
              <w:t>Claes Mårtensson</w:t>
            </w:r>
          </w:p>
        </w:tc>
      </w:tr>
    </w:tbl>
    <w:p w:rsidR="00BC5335" w:rsidRPr="0004786A" w:rsidRDefault="00BC5335" w:rsidP="00BC5335"/>
    <w:sectPr w:rsidR="00BC5335" w:rsidRPr="0004786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35"/>
    <w:rsid w:val="000171F4"/>
    <w:rsid w:val="00040DEC"/>
    <w:rsid w:val="0004786A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04DA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5335"/>
    <w:rsid w:val="00BF1C6D"/>
    <w:rsid w:val="00C4170A"/>
    <w:rsid w:val="00CE0BEB"/>
    <w:rsid w:val="00CE5B19"/>
    <w:rsid w:val="00D2065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2CC92E-EC40-470D-8B47-ADC763BB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2017-06-26T10:38:00Z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Strategisk exportkontroll 2016 – krigsmateriel och produkter med dubbla användningsområden</vt:lpwstr>
  </property>
  <property fmtid="{D5CDD505-2E9C-101B-9397-08002B2CF9AE}" pid="19" name="Version">
    <vt:lpwstr>3.54</vt:lpwstr>
  </property>
</Properties>
</file>