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2A6B556AB14143A53F2210F0401DFC"/>
        </w:placeholder>
        <w:text/>
      </w:sdtPr>
      <w:sdtEndPr/>
      <w:sdtContent>
        <w:p w:rsidRPr="009B062B" w:rsidR="00AF30DD" w:rsidP="00DA28CE" w:rsidRDefault="00AF30DD" w14:paraId="2125E4D3" w14:textId="77777777">
          <w:pPr>
            <w:pStyle w:val="Rubrik1"/>
            <w:spacing w:after="300"/>
          </w:pPr>
          <w:r w:rsidRPr="009B062B">
            <w:t>Förslag till riksdagsbeslut</w:t>
          </w:r>
        </w:p>
      </w:sdtContent>
    </w:sdt>
    <w:sdt>
      <w:sdtPr>
        <w:alias w:val="Yrkande 1"/>
        <w:tag w:val="3f19906d-d4f4-4215-ba63-541dea970023"/>
        <w:id w:val="-1857181596"/>
        <w:lock w:val="sdtLocked"/>
      </w:sdtPr>
      <w:sdtEndPr/>
      <w:sdtContent>
        <w:p w:rsidR="00B80202" w:rsidRDefault="00EE29FE" w14:paraId="47F622F1" w14:textId="77777777">
          <w:pPr>
            <w:pStyle w:val="Frslagstext"/>
          </w:pPr>
          <w:r>
            <w:t>Riksdagen ställer sig bakom det som anförs i motionen om att överväga en justering av hastigheten för epatraktorer så att hastigheten likställs med regler som gäller för EU-mopeder och tillkännager detta för regeringen.</w:t>
          </w:r>
        </w:p>
      </w:sdtContent>
    </w:sdt>
    <w:sdt>
      <w:sdtPr>
        <w:alias w:val="Yrkande 2"/>
        <w:tag w:val="b2b354c2-ce07-4fe8-be53-4d8dbd2a4774"/>
        <w:id w:val="143785759"/>
        <w:lock w:val="sdtLocked"/>
      </w:sdtPr>
      <w:sdtEndPr/>
      <w:sdtContent>
        <w:p w:rsidR="00B80202" w:rsidRDefault="00EE29FE" w14:paraId="3143776B" w14:textId="77777777">
          <w:pPr>
            <w:pStyle w:val="Frslagstext"/>
          </w:pPr>
          <w:r>
            <w:t>Riksdagen ställer sig bakom det som anförs i motionen om att ge Transportstyrelsen i uppdrag att omgående analysera eventuella nackdelar vad gäller trafiksäkerhet, utbildning och liknande vad gäller fordon som framförs av samma karosskaraktär eller mer omfattande jämfört med hastighetsbegränsningar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E46508C09D42F09E0189B52C462B7B"/>
        </w:placeholder>
        <w:text/>
      </w:sdtPr>
      <w:sdtEndPr/>
      <w:sdtContent>
        <w:p w:rsidRPr="009B062B" w:rsidR="006D79C9" w:rsidP="00333E95" w:rsidRDefault="006D79C9" w14:paraId="098C8AAA" w14:textId="77777777">
          <w:pPr>
            <w:pStyle w:val="Rubrik1"/>
          </w:pPr>
          <w:r>
            <w:t>Motivering</w:t>
          </w:r>
        </w:p>
      </w:sdtContent>
    </w:sdt>
    <w:p w:rsidR="00872E70" w:rsidP="00AF6BE6" w:rsidRDefault="00872E70" w14:paraId="6FB0409F" w14:textId="52684FAB">
      <w:pPr>
        <w:pStyle w:val="Normalutanindragellerluft"/>
      </w:pPr>
      <w:r>
        <w:t>Traktorer får efter EU-inträdet, år 1995, köra 40 kilometer per timme. EU-mopeder får framföras i 45 kilo</w:t>
      </w:r>
      <w:r w:rsidR="00CA06C1">
        <w:t>meter per timme. Däremot får epa</w:t>
      </w:r>
      <w:r>
        <w:t>- och A-traktorer enbart framföras i en hastighet av 30 km per timme. Detta trots att detta för många unga människor utanför tätorter är enda chansen att ha fler valmöjligheter att förverkliga sina drömmar. Förra året beslutades att från maj 2018 införs ett efterlängtat besiktn</w:t>
      </w:r>
      <w:r w:rsidR="00CA06C1">
        <w:t>ingskrav på epa</w:t>
      </w:r>
      <w:r>
        <w:t>traktorer för att stärka kvalitet och trafiksäkerhet. Med det som avstamp i att höja kvalitet och trafiksäkerhet vore det på sin plats att modernisera föreskrifter och r</w:t>
      </w:r>
      <w:r w:rsidR="00AF6BE6">
        <w:t>egleringar för dessa fordon, bl.</w:t>
      </w:r>
      <w:r>
        <w:t>a</w:t>
      </w:r>
      <w:r w:rsidR="00AF6BE6">
        <w:t>.</w:t>
      </w:r>
      <w:bookmarkStart w:name="_GoBack" w:id="1"/>
      <w:bookmarkEnd w:id="1"/>
      <w:r>
        <w:t xml:space="preserve"> vad gäller klimat, miljö och därmed även ge dessa unga som har mognad för att framföra mopeder och mopedbil, med e</w:t>
      </w:r>
      <w:r w:rsidR="007A649B">
        <w:t>n hastighet av 45 km per timme.</w:t>
      </w:r>
      <w:r>
        <w:t xml:space="preserve"> </w:t>
      </w:r>
    </w:p>
    <w:p w:rsidRPr="00872E70" w:rsidR="00872E70" w:rsidP="00872E70" w:rsidRDefault="00CA06C1" w14:paraId="57ABFBB0" w14:textId="77B6ADE0">
      <w:r>
        <w:t>A-traktor eller epa</w:t>
      </w:r>
      <w:r w:rsidRPr="00872E70" w:rsidR="00872E70">
        <w:t>traktor är en serietillverkad bil eller en tung lastbil som är ombyggd så att den har samma</w:t>
      </w:r>
      <w:r>
        <w:t xml:space="preserve"> egenskaper som en traktor. Epa</w:t>
      </w:r>
      <w:r w:rsidRPr="00872E70" w:rsidR="00872E70">
        <w:t>traktorn har ingen konstruktiv maxhastighet men den får inte framföras med en högre hastighet än 30</w:t>
      </w:r>
      <w:r>
        <w:t xml:space="preserve"> </w:t>
      </w:r>
      <w:r w:rsidRPr="00872E70" w:rsidR="00872E70">
        <w:t>km/tim. A-traktor får till skil</w:t>
      </w:r>
      <w:r>
        <w:t xml:space="preserve">lnad </w:t>
      </w:r>
      <w:r>
        <w:lastRenderedPageBreak/>
        <w:t>mot epa</w:t>
      </w:r>
      <w:r w:rsidRPr="00872E70" w:rsidR="00872E70">
        <w:t>traktor inte vara konstruerad för en hastighet högre än 30 km/tim. Enligt Transportstyrelsens statistik över registrerade fordon finns närmare 20</w:t>
      </w:r>
      <w:r>
        <w:t> 000 stycken A-traktorer och epa</w:t>
      </w:r>
      <w:r w:rsidRPr="00872E70" w:rsidR="00872E70">
        <w:t>traktorer registrerade i Sverige. Bara i Halmstad, Varberg, Hylte, Laholm, Falkenberg och Kungsbacka</w:t>
      </w:r>
      <w:r>
        <w:t xml:space="preserve"> är det över 1 </w:t>
      </w:r>
      <w:r w:rsidRPr="00872E70" w:rsidR="00872E70">
        <w:t>0</w:t>
      </w:r>
      <w:r w:rsidR="007A649B">
        <w:t>00 registreringar.</w:t>
      </w:r>
      <w:r w:rsidRPr="00872E70" w:rsidR="00872E70">
        <w:t xml:space="preserve"> </w:t>
      </w:r>
    </w:p>
    <w:p w:rsidRPr="00872E70" w:rsidR="00872E70" w:rsidP="00872E70" w:rsidRDefault="00872E70" w14:paraId="7BE36660" w14:textId="12A06983">
      <w:r w:rsidRPr="00872E70">
        <w:t>La</w:t>
      </w:r>
      <w:r w:rsidR="00CA06C1">
        <w:t>gstiftningen hänger inte med epa</w:t>
      </w:r>
      <w:r w:rsidRPr="00872E70">
        <w:t>- och A-traktorers utveckling. Det är dags att likställa hastigheten för fordon av samma tillhö</w:t>
      </w:r>
      <w:r w:rsidR="00CA06C1">
        <w:t>righet, som A-traktorer och epa</w:t>
      </w:r>
      <w:r w:rsidRPr="00872E70">
        <w:t>traktorer. Det är ologiskt att inte även sådana karossfordon som A-trakto</w:t>
      </w:r>
      <w:r w:rsidR="00CA06C1">
        <w:t>r eller epa</w:t>
      </w:r>
      <w:r w:rsidRPr="00872E70">
        <w:t xml:space="preserve">traktor skulle kunna få framföras i åtminstone 45 kilometer per </w:t>
      </w:r>
      <w:r w:rsidR="00CA06C1">
        <w:t xml:space="preserve">timme. </w:t>
      </w:r>
      <w:r w:rsidRPr="00872E70">
        <w:t xml:space="preserve">Det är därför dags för regeringen att agera och modernisera föreskrifter och regler för att unga skall få fler chanser att framföra fordonen. </w:t>
      </w:r>
    </w:p>
    <w:p w:rsidRPr="00872E70" w:rsidR="00872E70" w:rsidP="00872E70" w:rsidRDefault="00872E70" w14:paraId="5DDB701A" w14:textId="76B1BF3D">
      <w:r w:rsidRPr="00872E70">
        <w:t>Ofta</w:t>
      </w:r>
      <w:r>
        <w:t xml:space="preserve"> blandas A-traktorn ihop </w:t>
      </w:r>
      <w:r w:rsidR="00CA06C1">
        <w:t>med epa</w:t>
      </w:r>
      <w:r w:rsidRPr="00872E70">
        <w:t>traktorn. Utseendemässigt är det inte svårt att blanda ihop de båda, men regelmässigt</w:t>
      </w:r>
      <w:r w:rsidR="00CA06C1">
        <w:t xml:space="preserve"> skiljer de sig åt. Fram till 1 </w:t>
      </w:r>
      <w:r w:rsidRPr="00872E70">
        <w:t>april 1975</w:t>
      </w:r>
      <w:r>
        <w:t xml:space="preserve"> </w:t>
      </w:r>
      <w:r w:rsidR="00CA06C1">
        <w:t>kunde en bil byggas om till epa</w:t>
      </w:r>
      <w:r>
        <w:t>traktor,</w:t>
      </w:r>
      <w:r w:rsidR="00CA06C1">
        <w:t xml:space="preserve"> och därför tillhör epa</w:t>
      </w:r>
      <w:r w:rsidRPr="00872E70">
        <w:t>traktorn ett äldre regelverk i vilket det fanns utrymme för ombyggnation av bilar till motorreds</w:t>
      </w:r>
      <w:r w:rsidR="00CA06C1">
        <w:t>kap. Detta gör alltså att en epa</w:t>
      </w:r>
      <w:r w:rsidRPr="00872E70">
        <w:t xml:space="preserve">traktor måste besiktigas årligen. </w:t>
      </w:r>
    </w:p>
    <w:p w:rsidRPr="00872E70" w:rsidR="00872E70" w:rsidP="00872E70" w:rsidRDefault="00CA06C1" w14:paraId="46687FC5" w14:textId="5903367C">
      <w:r>
        <w:t>I Sverige finns närmare 20 </w:t>
      </w:r>
      <w:r w:rsidRPr="00872E70" w:rsidR="00872E70">
        <w:t xml:space="preserve">000 registrerade A-traktorer och störst antal finns i Sundsvalls kommun med 319 registrerade fordon, följt av Uppsala kommun med 246. Varken Stockholm, Göteborg </w:t>
      </w:r>
      <w:r>
        <w:t>eller Malmö finns bland</w:t>
      </w:r>
      <w:r w:rsidRPr="00872E70" w:rsidR="00872E70">
        <w:t xml:space="preserve"> de 20 A-traktortätaste kommunerna i landet vilket tydligt visar på att detta är </w:t>
      </w:r>
      <w:r>
        <w:t xml:space="preserve">en </w:t>
      </w:r>
      <w:r w:rsidRPr="00872E70" w:rsidR="00872E70">
        <w:t>landsbygdsfråga för u</w:t>
      </w:r>
      <w:r w:rsidR="00872E70">
        <w:t>nga. Kommuner som Borås har</w:t>
      </w:r>
      <w:r w:rsidRPr="00872E70" w:rsidR="00872E70">
        <w:t xml:space="preserve"> </w:t>
      </w:r>
      <w:r>
        <w:t xml:space="preserve">112 </w:t>
      </w:r>
      <w:r w:rsidRPr="00872E70" w:rsidR="00872E70">
        <w:t>fordon, Vara kommun 133, Göteborgs stad 102, Norrköping 184 och Jön</w:t>
      </w:r>
      <w:r>
        <w:t>köping 170</w:t>
      </w:r>
      <w:r w:rsidRPr="00872E70" w:rsidR="00872E70">
        <w:t xml:space="preserve"> registrerade A-trakto</w:t>
      </w:r>
      <w:r>
        <w:t xml:space="preserve">rer enligt Transportstyrelsen. </w:t>
      </w:r>
    </w:p>
    <w:p w:rsidRPr="00872E70" w:rsidR="00872E70" w:rsidP="00872E70" w:rsidRDefault="00872E70" w14:paraId="31FA78BE" w14:textId="6BCD2A19">
      <w:r w:rsidRPr="00872E70">
        <w:t>I Västsverige är det Varbergs kommun som toppar l</w:t>
      </w:r>
      <w:r w:rsidR="00CA06C1">
        <w:t>istan över flest registrerade A</w:t>
      </w:r>
      <w:r w:rsidR="007A649B">
        <w:noBreakHyphen/>
      </w:r>
      <w:r w:rsidRPr="00872E70">
        <w:t xml:space="preserve">traktorer </w:t>
      </w:r>
      <w:r w:rsidR="00CA06C1">
        <w:t>– 166 A-traktorer –</w:t>
      </w:r>
      <w:r w:rsidRPr="00872E70">
        <w:t xml:space="preserve"> tätt följ</w:t>
      </w:r>
      <w:r w:rsidR="00CA06C1">
        <w:t>d</w:t>
      </w:r>
      <w:r w:rsidRPr="00872E70">
        <w:t xml:space="preserve"> av Marks kommun med 144 fordon, Falköpings kommun 137, och Kungälvs kommun med 135 registrerade A-traktorer. Andra kommuner som Borås kommun har 112 fordon, Vara kommun 133, Kungsbacka kommun 111, Lidköpings kommun 116, O</w:t>
      </w:r>
      <w:r w:rsidR="00CA06C1">
        <w:t>rust 104 och Göteborgs stad 102</w:t>
      </w:r>
      <w:r w:rsidR="007A649B">
        <w:t xml:space="preserve"> registrerade A</w:t>
      </w:r>
      <w:r w:rsidR="007A649B">
        <w:noBreakHyphen/>
      </w:r>
      <w:r w:rsidRPr="00872E70">
        <w:t>traktorer enligt Tra</w:t>
      </w:r>
      <w:r>
        <w:t xml:space="preserve">nsportstyrelsen. Det finns med </w:t>
      </w:r>
      <w:r>
        <w:lastRenderedPageBreak/>
        <w:t>andra ord</w:t>
      </w:r>
      <w:r w:rsidRPr="00872E70">
        <w:t xml:space="preserve"> tusentals i Sverige, varav mer än hälften är i trafik. För att stärka trafiksäkerheten och kvaliteten skärps nu kraven för fordonen vilket </w:t>
      </w:r>
      <w:r w:rsidRPr="00872E70" w:rsidR="00CA06C1">
        <w:t xml:space="preserve">är </w:t>
      </w:r>
      <w:r w:rsidRPr="00872E70">
        <w:t>både efterlängtat och rimligt, men regeringen missar samtidigt att väga upp dessa skärpningar med att likställa</w:t>
      </w:r>
      <w:r w:rsidR="00CA06C1">
        <w:t xml:space="preserve"> dessa fordons hastighet med t </w:t>
      </w:r>
      <w:r w:rsidRPr="00872E70">
        <w:t xml:space="preserve">ex EU-mopeder. Vi anser därför att regeringen begränsar för Sveriges unga, inte minst på landsbygden. </w:t>
      </w:r>
    </w:p>
    <w:p w:rsidRPr="00872E70" w:rsidR="00872E70" w:rsidP="00872E70" w:rsidRDefault="00CA06C1" w14:paraId="70F6D222" w14:textId="43B22A91">
      <w:r>
        <w:t>I Sverige finns idag färre epa</w:t>
      </w:r>
      <w:r w:rsidRPr="00872E70" w:rsidR="00872E70">
        <w:t>traktorer än A-traktorer. Enligt Transportstyrelsens vägtraf</w:t>
      </w:r>
      <w:r>
        <w:t xml:space="preserve">ikregister fanns drygt 8 000 epatraktorer i fjol. </w:t>
      </w:r>
    </w:p>
    <w:p w:rsidRPr="00872E70" w:rsidR="00872E70" w:rsidP="00872E70" w:rsidRDefault="00872E70" w14:paraId="47E85CA2" w14:textId="646C5A23">
      <w:r w:rsidRPr="00872E70">
        <w:t>Enligt EU-regler är den tillåtna konstruktiva hastigheten för traktorer i dag 40 kilometer per timme. Eftersom A-traktorn är en svensk företeelse har den därför kvar den svenska begränsningen. En ändring för att reglerna för A-traktor</w:t>
      </w:r>
      <w:r w:rsidR="00CA06C1">
        <w:t>er och epa</w:t>
      </w:r>
      <w:r w:rsidRPr="00872E70">
        <w:t xml:space="preserve">traktorer ska kunna likställas med de regler som gäller för EU-mopeder bör övervägas. </w:t>
      </w:r>
    </w:p>
    <w:p w:rsidRPr="00CA06C1" w:rsidR="00872E70" w:rsidP="00872E70" w:rsidRDefault="00872E70" w14:paraId="38369D7A" w14:textId="6685AF41">
      <w:r w:rsidRPr="00872E70">
        <w:t>Regeringen har velat se chanser för unga utanför tätorter. Tidigare infrastrukturminister Anna Johansson har up</w:t>
      </w:r>
      <w:r w:rsidR="00CA06C1">
        <w:t>pdragit till Transportstyrelsen</w:t>
      </w:r>
      <w:r w:rsidRPr="00872E70">
        <w:t xml:space="preserve"> att ”identifiera behovet av att modernisera dessa föreskrifter med hänsyn till buller och miljö och har för avsikt att se över föreskrifterna”. </w:t>
      </w:r>
      <w:r w:rsidRPr="0072324A" w:rsidR="00BC070A">
        <w:t>T</w:t>
      </w:r>
      <w:r w:rsidR="0072324A">
        <w:t>yvärr ägnade aldrig den rödgröna</w:t>
      </w:r>
      <w:r w:rsidRPr="0072324A" w:rsidR="00BC070A">
        <w:t xml:space="preserve"> regeringen något större intresse åt att underlätta för ungdomarna på landsbygden under mandatperioden. </w:t>
      </w:r>
    </w:p>
    <w:p w:rsidRPr="00872E70" w:rsidR="00872E70" w:rsidP="00872E70" w:rsidRDefault="00872E70" w14:paraId="22441701" w14:textId="0E47FAD3">
      <w:r w:rsidRPr="00872E70">
        <w:t>Vi anser därför att samt</w:t>
      </w:r>
      <w:r w:rsidR="00CA06C1">
        <w:t>idigt som man skärper kraven, t </w:t>
      </w:r>
      <w:r w:rsidRPr="00872E70">
        <w:t>ex besiktning för A- och EPA-traktorer, bör</w:t>
      </w:r>
      <w:r w:rsidR="00BC070A">
        <w:t xml:space="preserve"> </w:t>
      </w:r>
      <w:r w:rsidRPr="00872E70">
        <w:t>dessa ökade krav</w:t>
      </w:r>
      <w:r w:rsidRPr="00872E70" w:rsidR="00BC070A">
        <w:t xml:space="preserve"> kompletteras </w:t>
      </w:r>
      <w:r w:rsidRPr="00872E70">
        <w:t>med b</w:t>
      </w:r>
      <w:r w:rsidR="00CA06C1">
        <w:t>land annat höjd hastighet. Allt</w:t>
      </w:r>
      <w:r w:rsidRPr="00872E70">
        <w:t>för länge har</w:t>
      </w:r>
      <w:r w:rsidR="00CA06C1">
        <w:t xml:space="preserve"> till exempel A-traktor och epatraktor</w:t>
      </w:r>
      <w:r w:rsidRPr="00872E70">
        <w:t xml:space="preserve"> inte kunna</w:t>
      </w:r>
      <w:r w:rsidR="00CA06C1">
        <w:t>t</w:t>
      </w:r>
      <w:r w:rsidRPr="00872E70">
        <w:t xml:space="preserve"> framföras mer än i 30 kilometer per timme. Samtidigt får ekipage som lantbrukstraktor med upp till 60 ton framföras i 40 kilometer per timme. Sett till trafiksäkerhet för föraren blir det därtill svårmotiverat/</w:t>
      </w:r>
      <w:r w:rsidR="00CA06C1">
        <w:t>-</w:t>
      </w:r>
      <w:r w:rsidRPr="00872E70">
        <w:t>tolkat att en betydligt mycket mer krockkänslig mopedbil eller EU-moped får framföras i upp till 45 kilometer per timme, men inte A- e</w:t>
      </w:r>
      <w:r w:rsidR="00CA06C1">
        <w:t>ller epa</w:t>
      </w:r>
      <w:r w:rsidRPr="00872E70">
        <w:t>traktor, än.</w:t>
      </w:r>
    </w:p>
    <w:p w:rsidRPr="00872E70" w:rsidR="00872E70" w:rsidP="00872E70" w:rsidRDefault="00872E70" w14:paraId="2933585B" w14:textId="14F6370D">
      <w:r w:rsidRPr="00872E70">
        <w:t xml:space="preserve">Vi har under lång tid påtalat dessa brister och äntligen har Transportstyrelsen fått i uppdrag att göra en översyn. Den översynen förväntar vi oss nu inkluderar flera delar, </w:t>
      </w:r>
      <w:r w:rsidR="00BC070A">
        <w:t>bland annat</w:t>
      </w:r>
      <w:r w:rsidRPr="00872E70">
        <w:t xml:space="preserve"> hur </w:t>
      </w:r>
      <w:r w:rsidRPr="00872E70">
        <w:lastRenderedPageBreak/>
        <w:t xml:space="preserve">A-traktorer stryps. För att värna miljö och hållbar utveckling bör man återkomma med förslag om att man inte behöver köra på fullt varvtal för att uppnå den tillåtna maxhastigheten. Nuvarande lösning med höga varvtal för låg effekt sliter onödigt mycket på motorer, medför ljudföroreningar, drar mer bränsle än nödvändigt och påverkar på så vis miljön på ett sätt som går att undvika. Därtill bör översynen se till att återkomma med hastighetshöjningar som likställer dessa fordon med andra. </w:t>
      </w:r>
    </w:p>
    <w:p w:rsidRPr="00872E70" w:rsidR="00872E70" w:rsidP="00872E70" w:rsidRDefault="00872E70" w14:paraId="31D1707A" w14:textId="60D077C6">
      <w:r w:rsidRPr="00872E70">
        <w:t>Regeringen kan på dessa sätt möjliggöra att unga på landsbygden får mer li</w:t>
      </w:r>
      <w:r w:rsidR="00CA06C1">
        <w:t>kvärdiga villkor som andra unga när det gäller</w:t>
      </w:r>
      <w:r w:rsidRPr="00872E70">
        <w:t xml:space="preserve"> att komma till sitt första jobb </w:t>
      </w:r>
      <w:r w:rsidR="00CA06C1">
        <w:t xml:space="preserve">eller efterlängtad utbildning. </w:t>
      </w:r>
      <w:r w:rsidRPr="0072324A" w:rsidR="0072324A">
        <w:t>Den rödgröna</w:t>
      </w:r>
      <w:r w:rsidRPr="0072324A" w:rsidR="00BC070A">
        <w:t xml:space="preserve"> </w:t>
      </w:r>
      <w:r w:rsidRPr="0072324A" w:rsidR="0072324A">
        <w:t>r</w:t>
      </w:r>
      <w:r w:rsidRPr="0072324A" w:rsidR="00BC070A">
        <w:t>egeringen bad</w:t>
      </w:r>
      <w:r w:rsidRPr="0072324A">
        <w:t xml:space="preserve"> efter många påminnel</w:t>
      </w:r>
      <w:r w:rsidRPr="0072324A" w:rsidR="00BC070A">
        <w:t>ser i riksdagen till</w:t>
      </w:r>
      <w:r w:rsidR="00CA06C1">
        <w:t xml:space="preserve"> </w:t>
      </w:r>
      <w:r w:rsidRPr="0072324A" w:rsidR="00BC070A">
        <w:t>slut</w:t>
      </w:r>
      <w:r w:rsidRPr="0072324A">
        <w:t xml:space="preserve"> om modernisering </w:t>
      </w:r>
      <w:r w:rsidRPr="00872E70">
        <w:t>av föreskrifter från Transportstyrelsen gällande A-trakto</w:t>
      </w:r>
      <w:r w:rsidR="00CA06C1">
        <w:t>rer och epa</w:t>
      </w:r>
      <w:r w:rsidRPr="00872E70">
        <w:t>traktorer. I detta läser alla in som använder fordonen att man nu återko</w:t>
      </w:r>
      <w:r w:rsidR="00BC070A">
        <w:t>mmer med likställda villkor bland annat</w:t>
      </w:r>
      <w:r w:rsidRPr="00872E70">
        <w:t xml:space="preserve"> ang</w:t>
      </w:r>
      <w:r w:rsidR="00BC070A">
        <w:t>ående</w:t>
      </w:r>
      <w:r w:rsidRPr="00872E70">
        <w:t xml:space="preserve"> miljö, hål</w:t>
      </w:r>
      <w:r w:rsidR="007A649B">
        <w:t>lbar utveckling, höjd hastighet</w:t>
      </w:r>
      <w:r w:rsidRPr="00872E70">
        <w:t xml:space="preserve"> etc. </w:t>
      </w:r>
    </w:p>
    <w:p w:rsidRPr="00872E70" w:rsidR="00872E70" w:rsidP="00872E70" w:rsidRDefault="00872E70" w14:paraId="4AD4D4DB" w14:textId="0987DA6E">
      <w:r w:rsidRPr="00872E70">
        <w:t xml:space="preserve">Ungas frihet att röra sig är </w:t>
      </w:r>
      <w:r w:rsidR="007A649B">
        <w:t xml:space="preserve">en </w:t>
      </w:r>
      <w:r w:rsidRPr="00872E70">
        <w:t>stark drivkraft för utveckling och att förverkliga sina livsdrömmar. Det kommer vi fortsatt driva och stärka. Unga på landsbygden skall inte ha sämre möjligheter än andra. Ökad rörlighet möjliggör ökad chans att ta första stegen in på arb</w:t>
      </w:r>
      <w:r w:rsidR="007A649B">
        <w:t xml:space="preserve">etsmarknaden, och fler i jobb! </w:t>
      </w:r>
    </w:p>
    <w:p w:rsidR="00872E70" w:rsidP="00872E70" w:rsidRDefault="00872E70" w14:paraId="61F6BBE9" w14:textId="13B103E9">
      <w:r w:rsidRPr="00872E70">
        <w:t xml:space="preserve">Av miljöskäl är det också angeläget att modernisera </w:t>
      </w:r>
      <w:r w:rsidR="007A649B">
        <w:t xml:space="preserve">hastigheten. När växlarna på en </w:t>
      </w:r>
      <w:r w:rsidRPr="00872E70">
        <w:t>A-</w:t>
      </w:r>
      <w:r w:rsidR="007A649B">
        <w:t>‍traktor måste spärras</w:t>
      </w:r>
      <w:r w:rsidRPr="00872E70">
        <w:t xml:space="preserve"> och maximalt vridmoment samt effektuttag ändå måste tas ut vid en låg växel blir det ett mycket högt va</w:t>
      </w:r>
      <w:r w:rsidR="007A649B">
        <w:t>rvtal, cirka 5 </w:t>
      </w:r>
      <w:r w:rsidRPr="007A649B">
        <w:t>500</w:t>
      </w:r>
      <w:r w:rsidRPr="00872E70">
        <w:t xml:space="preserve"> varv i minuten vid 30</w:t>
      </w:r>
      <w:r w:rsidR="007A649B">
        <w:t xml:space="preserve"> </w:t>
      </w:r>
      <w:r w:rsidRPr="00872E70">
        <w:t>km per timme. Det gör att vi får onödigt höga koldioxidutsläpp. Det är stelbent och föråldrat att använda sig av ett begränsningssystem som har funnits i ett halvt sekel. Dessutom</w:t>
      </w:r>
      <w:r w:rsidR="007A649B">
        <w:t xml:space="preserve"> är det</w:t>
      </w:r>
      <w:r w:rsidRPr="00872E70">
        <w:t xml:space="preserve"> ofördelaktigt för miljön. </w:t>
      </w:r>
    </w:p>
    <w:sdt>
      <w:sdtPr>
        <w:rPr>
          <w:i/>
          <w:noProof/>
        </w:rPr>
        <w:alias w:val="CC_Underskrifter"/>
        <w:tag w:val="CC_Underskrifter"/>
        <w:id w:val="583496634"/>
        <w:lock w:val="sdtContentLocked"/>
        <w:placeholder>
          <w:docPart w:val="EDF8100B0EE14683B37265F2E38E1C4C"/>
        </w:placeholder>
      </w:sdtPr>
      <w:sdtEndPr>
        <w:rPr>
          <w:i w:val="0"/>
          <w:noProof w:val="0"/>
        </w:rPr>
      </w:sdtEndPr>
      <w:sdtContent>
        <w:p w:rsidR="007E2E40" w:rsidP="007E2E40" w:rsidRDefault="007E2E40" w14:paraId="5FF69843" w14:textId="77777777"/>
        <w:p w:rsidRPr="008E0FE2" w:rsidR="004801AC" w:rsidP="007E2E40" w:rsidRDefault="00AF6BE6" w14:paraId="2FD28B42" w14:textId="769F48B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John Widegren (M)</w:t>
            </w:r>
          </w:p>
        </w:tc>
        <w:tc>
          <w:tcPr>
            <w:tcW w:w="50" w:type="pct"/>
            <w:vAlign w:val="bottom"/>
          </w:tcPr>
          <w:p>
            <w:pPr>
              <w:pStyle w:val="Underskrifter"/>
            </w:pPr>
            <w:r>
              <w:t> </w:t>
            </w:r>
          </w:p>
        </w:tc>
      </w:tr>
    </w:tbl>
    <w:p w:rsidR="00AC25E4" w:rsidRDefault="00AC25E4" w14:paraId="53D274D8" w14:textId="77777777"/>
    <w:sectPr w:rsidR="00AC25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FCDAB" w14:textId="77777777" w:rsidR="001133EB" w:rsidRDefault="001133EB" w:rsidP="000C1CAD">
      <w:pPr>
        <w:spacing w:line="240" w:lineRule="auto"/>
      </w:pPr>
      <w:r>
        <w:separator/>
      </w:r>
    </w:p>
  </w:endnote>
  <w:endnote w:type="continuationSeparator" w:id="0">
    <w:p w14:paraId="332B3CE7" w14:textId="77777777" w:rsidR="001133EB" w:rsidRDefault="00113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46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CC770" w14:textId="09DFBD9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6BE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0FB8C" w14:textId="77777777" w:rsidR="001133EB" w:rsidRDefault="001133EB" w:rsidP="000C1CAD">
      <w:pPr>
        <w:spacing w:line="240" w:lineRule="auto"/>
      </w:pPr>
      <w:r>
        <w:separator/>
      </w:r>
    </w:p>
  </w:footnote>
  <w:footnote w:type="continuationSeparator" w:id="0">
    <w:p w14:paraId="11855E4E" w14:textId="77777777" w:rsidR="001133EB" w:rsidRDefault="001133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386D8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EDFC1" wp14:anchorId="2FDD5D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6BE6" w14:paraId="306CEDF2" w14:textId="77777777">
                          <w:pPr>
                            <w:jc w:val="right"/>
                          </w:pPr>
                          <w:sdt>
                            <w:sdtPr>
                              <w:alias w:val="CC_Noformat_Partikod"/>
                              <w:tag w:val="CC_Noformat_Partikod"/>
                              <w:id w:val="-53464382"/>
                              <w:placeholder>
                                <w:docPart w:val="CA40E626714447D692374F71409A6446"/>
                              </w:placeholder>
                              <w:text/>
                            </w:sdtPr>
                            <w:sdtEndPr/>
                            <w:sdtContent>
                              <w:r w:rsidR="00872E70">
                                <w:t>M</w:t>
                              </w:r>
                            </w:sdtContent>
                          </w:sdt>
                          <w:sdt>
                            <w:sdtPr>
                              <w:alias w:val="CC_Noformat_Partinummer"/>
                              <w:tag w:val="CC_Noformat_Partinummer"/>
                              <w:id w:val="-1709555926"/>
                              <w:placeholder>
                                <w:docPart w:val="72A8328C36C447BFAA886DECD2744107"/>
                              </w:placeholder>
                              <w:text/>
                            </w:sdtPr>
                            <w:sdtEndPr/>
                            <w:sdtContent>
                              <w:r w:rsidR="009A3444">
                                <w:t>1880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DD5D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6BE6" w14:paraId="306CEDF2" w14:textId="77777777">
                    <w:pPr>
                      <w:jc w:val="right"/>
                    </w:pPr>
                    <w:sdt>
                      <w:sdtPr>
                        <w:alias w:val="CC_Noformat_Partikod"/>
                        <w:tag w:val="CC_Noformat_Partikod"/>
                        <w:id w:val="-53464382"/>
                        <w:placeholder>
                          <w:docPart w:val="CA40E626714447D692374F71409A6446"/>
                        </w:placeholder>
                        <w:text/>
                      </w:sdtPr>
                      <w:sdtEndPr/>
                      <w:sdtContent>
                        <w:r w:rsidR="00872E70">
                          <w:t>M</w:t>
                        </w:r>
                      </w:sdtContent>
                    </w:sdt>
                    <w:sdt>
                      <w:sdtPr>
                        <w:alias w:val="CC_Noformat_Partinummer"/>
                        <w:tag w:val="CC_Noformat_Partinummer"/>
                        <w:id w:val="-1709555926"/>
                        <w:placeholder>
                          <w:docPart w:val="72A8328C36C447BFAA886DECD2744107"/>
                        </w:placeholder>
                        <w:text/>
                      </w:sdtPr>
                      <w:sdtEndPr/>
                      <w:sdtContent>
                        <w:r w:rsidR="009A3444">
                          <w:t>1880</w:t>
                        </w:r>
                      </w:sdtContent>
                    </w:sdt>
                  </w:p>
                </w:txbxContent>
              </v:textbox>
              <w10:wrap anchorx="page"/>
            </v:shape>
          </w:pict>
        </mc:Fallback>
      </mc:AlternateContent>
    </w:r>
  </w:p>
  <w:p w:rsidRPr="00293C4F" w:rsidR="00262EA3" w:rsidP="00776B74" w:rsidRDefault="00262EA3" w14:paraId="4733D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8AAA17" w14:textId="77777777">
    <w:pPr>
      <w:jc w:val="right"/>
    </w:pPr>
  </w:p>
  <w:p w:rsidR="00262EA3" w:rsidP="00776B74" w:rsidRDefault="00262EA3" w14:paraId="37AC1E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6BE6" w14:paraId="5B21AD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6E16CA" wp14:anchorId="04BAD4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6BE6" w14:paraId="3606BA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2E70">
          <w:t>M</w:t>
        </w:r>
      </w:sdtContent>
    </w:sdt>
    <w:sdt>
      <w:sdtPr>
        <w:alias w:val="CC_Noformat_Partinummer"/>
        <w:tag w:val="CC_Noformat_Partinummer"/>
        <w:id w:val="-2014525982"/>
        <w:text/>
      </w:sdtPr>
      <w:sdtEndPr/>
      <w:sdtContent>
        <w:r w:rsidR="009A3444">
          <w:t>1880</w:t>
        </w:r>
      </w:sdtContent>
    </w:sdt>
  </w:p>
  <w:p w:rsidRPr="008227B3" w:rsidR="00262EA3" w:rsidP="008227B3" w:rsidRDefault="00AF6BE6" w14:paraId="3B2B28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6BE6" w14:paraId="01D044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:1007</w:t>
        </w:r>
      </w:sdtContent>
    </w:sdt>
  </w:p>
  <w:p w:rsidR="00262EA3" w:rsidP="00E03A3D" w:rsidRDefault="00AF6BE6" w14:paraId="2DE5C2B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Cecilia Widegren m.fl. (M)</w:t>
        </w:r>
      </w:sdtContent>
    </w:sdt>
  </w:p>
  <w:sdt>
    <w:sdtPr>
      <w:alias w:val="CC_Noformat_Rubtext"/>
      <w:tag w:val="CC_Noformat_Rubtext"/>
      <w:id w:val="-218060500"/>
      <w:lock w:val="sdtLocked"/>
      <w:placeholder>
        <w:docPart w:val="D58AA1FE378245F9A5D74FFBFB061154"/>
      </w:placeholder>
      <w:text/>
    </w:sdtPr>
    <w:sdtEndPr/>
    <w:sdtContent>
      <w:p w:rsidR="00262EA3" w:rsidP="00283E0F" w:rsidRDefault="00EE29FE" w14:paraId="626B7B03" w14:textId="5B1B041B">
        <w:pPr>
          <w:pStyle w:val="FSHRub2"/>
        </w:pPr>
        <w:r>
          <w:t>Modernisera för A- och epatraktorer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05B0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72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595"/>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E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CE3"/>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69"/>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52"/>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24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4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9B"/>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E40"/>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E7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36"/>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5F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99"/>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73A"/>
    <w:rsid w:val="009A0876"/>
    <w:rsid w:val="009A095B"/>
    <w:rsid w:val="009A09DC"/>
    <w:rsid w:val="009A1FF2"/>
    <w:rsid w:val="009A344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5E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BE6"/>
    <w:rsid w:val="00AF709A"/>
    <w:rsid w:val="00AF7BF5"/>
    <w:rsid w:val="00AF7FA9"/>
    <w:rsid w:val="00B00093"/>
    <w:rsid w:val="00B002C3"/>
    <w:rsid w:val="00B004A5"/>
    <w:rsid w:val="00B00B30"/>
    <w:rsid w:val="00B00C28"/>
    <w:rsid w:val="00B01029"/>
    <w:rsid w:val="00B01833"/>
    <w:rsid w:val="00B01D42"/>
    <w:rsid w:val="00B01FF3"/>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20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5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94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70A"/>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6C1"/>
    <w:rsid w:val="00CA0D85"/>
    <w:rsid w:val="00CA0EF3"/>
    <w:rsid w:val="00CA14DD"/>
    <w:rsid w:val="00CA19F8"/>
    <w:rsid w:val="00CA1D2C"/>
    <w:rsid w:val="00CA297D"/>
    <w:rsid w:val="00CA38AD"/>
    <w:rsid w:val="00CA3DCF"/>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AB"/>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FE"/>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B1"/>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583F65"/>
  <w15:chartTrackingRefBased/>
  <w15:docId w15:val="{23EEC76F-0426-4020-9657-F0E68C4A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2A6B556AB14143A53F2210F0401DFC"/>
        <w:category>
          <w:name w:val="Allmänt"/>
          <w:gallery w:val="placeholder"/>
        </w:category>
        <w:types>
          <w:type w:val="bbPlcHdr"/>
        </w:types>
        <w:behaviors>
          <w:behavior w:val="content"/>
        </w:behaviors>
        <w:guid w:val="{9AC06040-7B6E-4962-B812-6C3FD8BC4903}"/>
      </w:docPartPr>
      <w:docPartBody>
        <w:p w:rsidR="005675C9" w:rsidRDefault="00F903BA">
          <w:pPr>
            <w:pStyle w:val="942A6B556AB14143A53F2210F0401DFC"/>
          </w:pPr>
          <w:r w:rsidRPr="005A0A93">
            <w:rPr>
              <w:rStyle w:val="Platshllartext"/>
            </w:rPr>
            <w:t>Förslag till riksdagsbeslut</w:t>
          </w:r>
        </w:p>
      </w:docPartBody>
    </w:docPart>
    <w:docPart>
      <w:docPartPr>
        <w:name w:val="40E46508C09D42F09E0189B52C462B7B"/>
        <w:category>
          <w:name w:val="Allmänt"/>
          <w:gallery w:val="placeholder"/>
        </w:category>
        <w:types>
          <w:type w:val="bbPlcHdr"/>
        </w:types>
        <w:behaviors>
          <w:behavior w:val="content"/>
        </w:behaviors>
        <w:guid w:val="{BC378B9E-A370-41D8-96FF-61FB022BCAF5}"/>
      </w:docPartPr>
      <w:docPartBody>
        <w:p w:rsidR="005675C9" w:rsidRDefault="00F903BA">
          <w:pPr>
            <w:pStyle w:val="40E46508C09D42F09E0189B52C462B7B"/>
          </w:pPr>
          <w:r w:rsidRPr="005A0A93">
            <w:rPr>
              <w:rStyle w:val="Platshllartext"/>
            </w:rPr>
            <w:t>Motivering</w:t>
          </w:r>
        </w:p>
      </w:docPartBody>
    </w:docPart>
    <w:docPart>
      <w:docPartPr>
        <w:name w:val="CA40E626714447D692374F71409A6446"/>
        <w:category>
          <w:name w:val="Allmänt"/>
          <w:gallery w:val="placeholder"/>
        </w:category>
        <w:types>
          <w:type w:val="bbPlcHdr"/>
        </w:types>
        <w:behaviors>
          <w:behavior w:val="content"/>
        </w:behaviors>
        <w:guid w:val="{9520F6E7-04AB-4633-85C5-A6A767AB6DD7}"/>
      </w:docPartPr>
      <w:docPartBody>
        <w:p w:rsidR="005675C9" w:rsidRDefault="00F903BA">
          <w:pPr>
            <w:pStyle w:val="CA40E626714447D692374F71409A6446"/>
          </w:pPr>
          <w:r>
            <w:rPr>
              <w:rStyle w:val="Platshllartext"/>
            </w:rPr>
            <w:t xml:space="preserve"> </w:t>
          </w:r>
        </w:p>
      </w:docPartBody>
    </w:docPart>
    <w:docPart>
      <w:docPartPr>
        <w:name w:val="72A8328C36C447BFAA886DECD2744107"/>
        <w:category>
          <w:name w:val="Allmänt"/>
          <w:gallery w:val="placeholder"/>
        </w:category>
        <w:types>
          <w:type w:val="bbPlcHdr"/>
        </w:types>
        <w:behaviors>
          <w:behavior w:val="content"/>
        </w:behaviors>
        <w:guid w:val="{C995FD9B-B590-4044-8AFF-30ECE667F95F}"/>
      </w:docPartPr>
      <w:docPartBody>
        <w:p w:rsidR="005675C9" w:rsidRDefault="00F903BA">
          <w:pPr>
            <w:pStyle w:val="72A8328C36C447BFAA886DECD2744107"/>
          </w:pPr>
          <w:r>
            <w:t xml:space="preserve"> </w:t>
          </w:r>
        </w:p>
      </w:docPartBody>
    </w:docPart>
    <w:docPart>
      <w:docPartPr>
        <w:name w:val="DefaultPlaceholder_-1854013440"/>
        <w:category>
          <w:name w:val="Allmänt"/>
          <w:gallery w:val="placeholder"/>
        </w:category>
        <w:types>
          <w:type w:val="bbPlcHdr"/>
        </w:types>
        <w:behaviors>
          <w:behavior w:val="content"/>
        </w:behaviors>
        <w:guid w:val="{70CFD420-5737-4BD5-B713-489EABDEB357}"/>
      </w:docPartPr>
      <w:docPartBody>
        <w:p w:rsidR="005675C9" w:rsidRDefault="00846AF9">
          <w:r w:rsidRPr="0087420B">
            <w:rPr>
              <w:rStyle w:val="Platshllartext"/>
            </w:rPr>
            <w:t>Klicka eller tryck här för att ange text.</w:t>
          </w:r>
        </w:p>
      </w:docPartBody>
    </w:docPart>
    <w:docPart>
      <w:docPartPr>
        <w:name w:val="D58AA1FE378245F9A5D74FFBFB061154"/>
        <w:category>
          <w:name w:val="Allmänt"/>
          <w:gallery w:val="placeholder"/>
        </w:category>
        <w:types>
          <w:type w:val="bbPlcHdr"/>
        </w:types>
        <w:behaviors>
          <w:behavior w:val="content"/>
        </w:behaviors>
        <w:guid w:val="{E4C4CCA0-E381-498F-8760-588A0E62F662}"/>
      </w:docPartPr>
      <w:docPartBody>
        <w:p w:rsidR="005675C9" w:rsidRDefault="00846AF9">
          <w:r w:rsidRPr="0087420B">
            <w:rPr>
              <w:rStyle w:val="Platshllartext"/>
            </w:rPr>
            <w:t>[ange din text här]</w:t>
          </w:r>
        </w:p>
      </w:docPartBody>
    </w:docPart>
    <w:docPart>
      <w:docPartPr>
        <w:name w:val="EDF8100B0EE14683B37265F2E38E1C4C"/>
        <w:category>
          <w:name w:val="Allmänt"/>
          <w:gallery w:val="placeholder"/>
        </w:category>
        <w:types>
          <w:type w:val="bbPlcHdr"/>
        </w:types>
        <w:behaviors>
          <w:behavior w:val="content"/>
        </w:behaviors>
        <w:guid w:val="{524244C0-4A5B-4EA1-B5DE-30984B0BC54F}"/>
      </w:docPartPr>
      <w:docPartBody>
        <w:p w:rsidR="00E80CE5" w:rsidRDefault="00E80C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AF9"/>
    <w:rsid w:val="005675C9"/>
    <w:rsid w:val="00846AF9"/>
    <w:rsid w:val="009D3C6D"/>
    <w:rsid w:val="00D56455"/>
    <w:rsid w:val="00DA0789"/>
    <w:rsid w:val="00E76866"/>
    <w:rsid w:val="00E80CE5"/>
    <w:rsid w:val="00EE5AE2"/>
    <w:rsid w:val="00F903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6AF9"/>
    <w:rPr>
      <w:color w:val="F4B083" w:themeColor="accent2" w:themeTint="99"/>
    </w:rPr>
  </w:style>
  <w:style w:type="paragraph" w:customStyle="1" w:styleId="942A6B556AB14143A53F2210F0401DFC">
    <w:name w:val="942A6B556AB14143A53F2210F0401DFC"/>
  </w:style>
  <w:style w:type="paragraph" w:customStyle="1" w:styleId="0289F44B69884D99AF82A67DD70B8EF8">
    <w:name w:val="0289F44B69884D99AF82A67DD70B8E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008168C28224117AE0DAAF5C3F11D6B">
    <w:name w:val="9008168C28224117AE0DAAF5C3F11D6B"/>
  </w:style>
  <w:style w:type="paragraph" w:customStyle="1" w:styleId="40E46508C09D42F09E0189B52C462B7B">
    <w:name w:val="40E46508C09D42F09E0189B52C462B7B"/>
  </w:style>
  <w:style w:type="paragraph" w:customStyle="1" w:styleId="9D90D57C1D984B8FB310E5D2B0ACD531">
    <w:name w:val="9D90D57C1D984B8FB310E5D2B0ACD531"/>
  </w:style>
  <w:style w:type="paragraph" w:customStyle="1" w:styleId="32F2B94A2A8048BDB5FD63B815C2D3B3">
    <w:name w:val="32F2B94A2A8048BDB5FD63B815C2D3B3"/>
  </w:style>
  <w:style w:type="paragraph" w:customStyle="1" w:styleId="CA40E626714447D692374F71409A6446">
    <w:name w:val="CA40E626714447D692374F71409A6446"/>
  </w:style>
  <w:style w:type="paragraph" w:customStyle="1" w:styleId="72A8328C36C447BFAA886DECD2744107">
    <w:name w:val="72A8328C36C447BFAA886DECD2744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125CF-41DC-456F-9CCE-2F6C94745238}"/>
</file>

<file path=customXml/itemProps2.xml><?xml version="1.0" encoding="utf-8"?>
<ds:datastoreItem xmlns:ds="http://schemas.openxmlformats.org/officeDocument/2006/customXml" ds:itemID="{B0C75BBB-1CB1-46D2-BC56-E6E98B75C561}"/>
</file>

<file path=customXml/itemProps3.xml><?xml version="1.0" encoding="utf-8"?>
<ds:datastoreItem xmlns:ds="http://schemas.openxmlformats.org/officeDocument/2006/customXml" ds:itemID="{4A9FEC8B-A870-4FD7-A880-BD5DF77B48C4}"/>
</file>

<file path=docProps/app.xml><?xml version="1.0" encoding="utf-8"?>
<Properties xmlns="http://schemas.openxmlformats.org/officeDocument/2006/extended-properties" xmlns:vt="http://schemas.openxmlformats.org/officeDocument/2006/docPropsVTypes">
  <Template>Normal</Template>
  <TotalTime>16</TotalTime>
  <Pages>3</Pages>
  <Words>1163</Words>
  <Characters>6529</Characters>
  <Application>Microsoft Office Word</Application>
  <DocSecurity>0</DocSecurity>
  <Lines>108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M1880 Modernisera för A  och EPA traktorer</vt:lpstr>
      <vt:lpstr>
      </vt:lpstr>
    </vt:vector>
  </TitlesOfParts>
  <Company>Sveriges riksdag</Company>
  <LinksUpToDate>false</LinksUpToDate>
  <CharactersWithSpaces>7667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