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A9F8E89EBDB1406296F53044BEAA6EE7"/>
        </w:placeholder>
        <w:text/>
      </w:sdtPr>
      <w:sdtEndPr/>
      <w:sdtContent>
        <w:p w:rsidRPr="009B062B" w:rsidR="00AF30DD" w:rsidP="005C7E34" w:rsidRDefault="00AF30DD" w14:paraId="63F8D653" w14:textId="77777777">
          <w:pPr>
            <w:pStyle w:val="Rubrik1"/>
            <w:spacing w:after="300"/>
          </w:pPr>
          <w:r w:rsidRPr="009B062B">
            <w:t>Förslag till riksdagsbeslut</w:t>
          </w:r>
        </w:p>
      </w:sdtContent>
    </w:sdt>
    <w:sdt>
      <w:sdtPr>
        <w:alias w:val="Yrkande 1"/>
        <w:tag w:val="f90777a6-2c6c-42c3-95aa-72e299c982c5"/>
        <w:id w:val="1715623411"/>
        <w:lock w:val="sdtLocked"/>
      </w:sdtPr>
      <w:sdtEndPr/>
      <w:sdtContent>
        <w:p w:rsidR="00786501" w:rsidRDefault="00C21BF2" w14:paraId="63F8D654" w14:textId="76675C84">
          <w:pPr>
            <w:pStyle w:val="Frslagstext"/>
            <w:numPr>
              <w:ilvl w:val="0"/>
              <w:numId w:val="0"/>
            </w:numPr>
          </w:pPr>
          <w:r>
            <w:t>Riksdagen ställer sig bakom det som anförs i motionen om att se över möjligheten att stärka Sveriges roll för att forts</w:t>
          </w:r>
          <w:r w:rsidR="00912091">
            <w:t>ä</w:t>
          </w:r>
          <w:r>
            <w:t>tt</w:t>
          </w:r>
          <w:r w:rsidR="00912091">
            <w:t>a att</w:t>
          </w:r>
          <w:r>
            <w:t xml:space="preserve"> stå upp för Västsahara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88BC955C43A44818241C0ED90455D13"/>
        </w:placeholder>
        <w:text/>
      </w:sdtPr>
      <w:sdtEndPr/>
      <w:sdtContent>
        <w:p w:rsidRPr="009B062B" w:rsidR="006D79C9" w:rsidP="00333E95" w:rsidRDefault="006D79C9" w14:paraId="63F8D655" w14:textId="77777777">
          <w:pPr>
            <w:pStyle w:val="Rubrik1"/>
          </w:pPr>
          <w:r>
            <w:t>Motivering</w:t>
          </w:r>
        </w:p>
      </w:sdtContent>
    </w:sdt>
    <w:p w:rsidRPr="009435C9" w:rsidR="009435C9" w:rsidP="009435C9" w:rsidRDefault="009435C9" w14:paraId="63F8D656" w14:textId="2282E2F2">
      <w:pPr>
        <w:pStyle w:val="Normalutanindragellerluft"/>
      </w:pPr>
      <w:r w:rsidRPr="009435C9">
        <w:t>Det västsahariska folket förtrycks av marockanska staten på ockuperat område, en stor del av den övriga befolkningen lever frustrerade och avskärmade i flyktingläger i öknen sedan drygt 40 år tillbaka, där de är helt beroende av matleveranser från FN för att överleva. Västsaharierna i ockuperat område utsätts för systematiska och väl dokumenterade brott som strider mot folkrätten och de mänskliga rättigheterna</w:t>
      </w:r>
      <w:r w:rsidR="00DA32A2">
        <w:t>,</w:t>
      </w:r>
      <w:r w:rsidRPr="009435C9">
        <w:t xml:space="preserve"> såsom försvinnanden, förföljelse, våldtäkt, mord</w:t>
      </w:r>
      <w:r w:rsidR="00DA32A2">
        <w:t xml:space="preserve"> och</w:t>
      </w:r>
      <w:r w:rsidRPr="009435C9">
        <w:t xml:space="preserve"> godtyckliga fängslanden. Samtidigt ökar misstron bland det västsahariska folket </w:t>
      </w:r>
      <w:r w:rsidR="00DA32A2">
        <w:t>mot</w:t>
      </w:r>
      <w:r w:rsidRPr="009435C9">
        <w:t xml:space="preserve"> den fredliga förhandlingsvägen som man valt sedan 1991, speciellt bland de yngre generationerna som aldrig satt sin fot utanför flyktinglägren i algeriska öknen. Genom att inte erkänna staten Västsahara bidrar Sverige till att skicka signalen till det västsahariska folket och resten av omvärlden att den fredliga vägen genom FN och förhandlingar</w:t>
      </w:r>
      <w:r w:rsidR="00DA32A2">
        <w:t xml:space="preserve"> inte</w:t>
      </w:r>
      <w:r w:rsidRPr="009435C9">
        <w:t xml:space="preserve"> lönar sig. </w:t>
      </w:r>
    </w:p>
    <w:p w:rsidRPr="009435C9" w:rsidR="009435C9" w:rsidP="009435C9" w:rsidRDefault="009435C9" w14:paraId="63F8D657" w14:textId="3FCD0464">
      <w:r w:rsidRPr="009435C9">
        <w:t xml:space="preserve">Regeringen beslutade i januari 2016 att inte erkänna staten Västsahara och att FN:s engagemang </w:t>
      </w:r>
      <w:r w:rsidRPr="009435C9" w:rsidR="00DA32A2">
        <w:t xml:space="preserve">istället </w:t>
      </w:r>
      <w:r w:rsidRPr="009435C9">
        <w:t>ska stärkas. Det är bra att regeringen understryker FN:s roll i konflikten, men tyvärr har väldigt lite hänt sedan dess. Konflikten ä</w:t>
      </w:r>
      <w:r w:rsidR="00DA32A2">
        <w:t>r</w:t>
      </w:r>
      <w:r w:rsidRPr="009435C9">
        <w:t xml:space="preserve"> mer låst än någonsin och befolkningens situation har inte förbättrats, snarare försämrats under de senaste åren. Därför är det viktigt att FN stärks men att också Sveriges engagemang stärks och </w:t>
      </w:r>
      <w:r w:rsidR="00DA32A2">
        <w:t xml:space="preserve">att Sverige </w:t>
      </w:r>
      <w:r w:rsidRPr="009435C9">
        <w:t xml:space="preserve">gärna </w:t>
      </w:r>
      <w:r w:rsidR="00DA32A2">
        <w:t>fat</w:t>
      </w:r>
      <w:r w:rsidRPr="009435C9">
        <w:t xml:space="preserve">tar ett beslut om att erkänna Västsahara. Ett erkännande kan vara ett sätt att bryta det stillestånd som råder sedan många år mellan FN, Marocko och den västsahariska parten. Det är ett sätt att hjälpa den västsahariska parten att bli en mer jämlik förhandlingspart </w:t>
      </w:r>
      <w:r w:rsidR="00DA32A2">
        <w:t>gente</w:t>
      </w:r>
      <w:r w:rsidRPr="009435C9">
        <w:t xml:space="preserve">mot Marocko. </w:t>
      </w:r>
    </w:p>
    <w:p w:rsidRPr="009435C9" w:rsidR="009435C9" w:rsidP="009435C9" w:rsidRDefault="009435C9" w14:paraId="63F8D658" w14:textId="77777777">
      <w:r w:rsidRPr="009435C9">
        <w:t xml:space="preserve">Enligt flera framstående experter i internationell rätt och folkrätt såsom professorerna Ove Bring, Pål Wrange och Said </w:t>
      </w:r>
      <w:proofErr w:type="spellStart"/>
      <w:r w:rsidRPr="009435C9">
        <w:t>Mahmoudi</w:t>
      </w:r>
      <w:proofErr w:type="spellEnd"/>
      <w:r w:rsidRPr="009435C9">
        <w:t xml:space="preserve"> hindrar inte folkrätten ett </w:t>
      </w:r>
      <w:r w:rsidRPr="009435C9">
        <w:lastRenderedPageBreak/>
        <w:t xml:space="preserve">erkännande av Västsahara. De menar att de legala förutsättningarna var liknande när Sverige erkände Bosnien-Hercegovina, Kroatien och nu sist Palestina. Även FN:s </w:t>
      </w:r>
      <w:proofErr w:type="spellStart"/>
      <w:r w:rsidRPr="009435C9">
        <w:t>fd</w:t>
      </w:r>
      <w:proofErr w:type="spellEnd"/>
      <w:r w:rsidRPr="009435C9">
        <w:t xml:space="preserve"> rättschef, Hans </w:t>
      </w:r>
      <w:proofErr w:type="spellStart"/>
      <w:r w:rsidRPr="009435C9">
        <w:t>Corell</w:t>
      </w:r>
      <w:proofErr w:type="spellEnd"/>
      <w:r w:rsidRPr="009435C9">
        <w:t>, har dragit samma slutsats.</w:t>
      </w:r>
    </w:p>
    <w:p w:rsidRPr="009435C9" w:rsidR="009435C9" w:rsidP="009435C9" w:rsidRDefault="009435C9" w14:paraId="63F8D659" w14:textId="77777777">
      <w:r w:rsidRPr="009435C9">
        <w:t xml:space="preserve">Västsahara är Afrikas sista koloni och ett av jordens få länder som lever under en kolonial förtryckarmakt. Notera att inget land i världen har erkänt Marockos ockupation av Västsahara, inte ens deras närmaste bundsförvanter. Sverige kan göra mer för Västsahara. </w:t>
      </w:r>
    </w:p>
    <w:sdt>
      <w:sdtPr>
        <w:rPr>
          <w:i/>
          <w:noProof/>
        </w:rPr>
        <w:alias w:val="CC_Underskrifter"/>
        <w:tag w:val="CC_Underskrifter"/>
        <w:id w:val="583496634"/>
        <w:lock w:val="sdtContentLocked"/>
        <w:placeholder>
          <w:docPart w:val="B6C7602FCE90410E8C0F5C2A09258233"/>
        </w:placeholder>
      </w:sdtPr>
      <w:sdtEndPr>
        <w:rPr>
          <w:i w:val="0"/>
          <w:noProof w:val="0"/>
        </w:rPr>
      </w:sdtEndPr>
      <w:sdtContent>
        <w:p w:rsidR="005C7E34" w:rsidP="005C7E34" w:rsidRDefault="005C7E34" w14:paraId="63F8D65A" w14:textId="77777777"/>
        <w:p w:rsidRPr="008E0FE2" w:rsidR="004801AC" w:rsidP="005C7E34" w:rsidRDefault="001E3D84" w14:paraId="63F8D6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 </w:t>
            </w:r>
          </w:p>
        </w:tc>
      </w:tr>
    </w:tbl>
    <w:p w:rsidR="004F6FE3" w:rsidRDefault="004F6FE3" w14:paraId="63F8D65F" w14:textId="77777777"/>
    <w:sectPr w:rsidR="004F6F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8D661" w14:textId="77777777" w:rsidR="009435C9" w:rsidRDefault="009435C9" w:rsidP="000C1CAD">
      <w:pPr>
        <w:spacing w:line="240" w:lineRule="auto"/>
      </w:pPr>
      <w:r>
        <w:separator/>
      </w:r>
    </w:p>
  </w:endnote>
  <w:endnote w:type="continuationSeparator" w:id="0">
    <w:p w14:paraId="63F8D662" w14:textId="77777777" w:rsidR="009435C9" w:rsidRDefault="009435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8D6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8D6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8D670" w14:textId="77777777" w:rsidR="00262EA3" w:rsidRPr="005C7E34" w:rsidRDefault="00262EA3" w:rsidP="005C7E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8D65F" w14:textId="77777777" w:rsidR="009435C9" w:rsidRDefault="009435C9" w:rsidP="000C1CAD">
      <w:pPr>
        <w:spacing w:line="240" w:lineRule="auto"/>
      </w:pPr>
      <w:r>
        <w:separator/>
      </w:r>
    </w:p>
  </w:footnote>
  <w:footnote w:type="continuationSeparator" w:id="0">
    <w:p w14:paraId="63F8D660" w14:textId="77777777" w:rsidR="009435C9" w:rsidRDefault="009435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F8D6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F8D672" wp14:anchorId="63F8D6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3D84" w14:paraId="63F8D675" w14:textId="77777777">
                          <w:pPr>
                            <w:jc w:val="right"/>
                          </w:pPr>
                          <w:sdt>
                            <w:sdtPr>
                              <w:alias w:val="CC_Noformat_Partikod"/>
                              <w:tag w:val="CC_Noformat_Partikod"/>
                              <w:id w:val="-53464382"/>
                              <w:placeholder>
                                <w:docPart w:val="BC08A02F3FB641D69F70E1D5F75A3A08"/>
                              </w:placeholder>
                              <w:text/>
                            </w:sdtPr>
                            <w:sdtEndPr/>
                            <w:sdtContent>
                              <w:r w:rsidR="009435C9">
                                <w:t>S</w:t>
                              </w:r>
                            </w:sdtContent>
                          </w:sdt>
                          <w:sdt>
                            <w:sdtPr>
                              <w:alias w:val="CC_Noformat_Partinummer"/>
                              <w:tag w:val="CC_Noformat_Partinummer"/>
                              <w:id w:val="-1709555926"/>
                              <w:placeholder>
                                <w:docPart w:val="F0076DFC978646F7B8742DD866BFFF77"/>
                              </w:placeholder>
                              <w:text/>
                            </w:sdtPr>
                            <w:sdtEndPr/>
                            <w:sdtContent>
                              <w:r w:rsidR="009435C9">
                                <w:t>1257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F8D6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3D84" w14:paraId="63F8D675" w14:textId="77777777">
                    <w:pPr>
                      <w:jc w:val="right"/>
                    </w:pPr>
                    <w:sdt>
                      <w:sdtPr>
                        <w:alias w:val="CC_Noformat_Partikod"/>
                        <w:tag w:val="CC_Noformat_Partikod"/>
                        <w:id w:val="-53464382"/>
                        <w:placeholder>
                          <w:docPart w:val="BC08A02F3FB641D69F70E1D5F75A3A08"/>
                        </w:placeholder>
                        <w:text/>
                      </w:sdtPr>
                      <w:sdtEndPr/>
                      <w:sdtContent>
                        <w:r w:rsidR="009435C9">
                          <w:t>S</w:t>
                        </w:r>
                      </w:sdtContent>
                    </w:sdt>
                    <w:sdt>
                      <w:sdtPr>
                        <w:alias w:val="CC_Noformat_Partinummer"/>
                        <w:tag w:val="CC_Noformat_Partinummer"/>
                        <w:id w:val="-1709555926"/>
                        <w:placeholder>
                          <w:docPart w:val="F0076DFC978646F7B8742DD866BFFF77"/>
                        </w:placeholder>
                        <w:text/>
                      </w:sdtPr>
                      <w:sdtEndPr/>
                      <w:sdtContent>
                        <w:r w:rsidR="009435C9">
                          <w:t>1257</w:t>
                        </w:r>
                      </w:sdtContent>
                    </w:sdt>
                  </w:p>
                </w:txbxContent>
              </v:textbox>
              <w10:wrap anchorx="page"/>
            </v:shape>
          </w:pict>
        </mc:Fallback>
      </mc:AlternateContent>
    </w:r>
  </w:p>
  <w:p w:rsidRPr="00293C4F" w:rsidR="00262EA3" w:rsidP="00776B74" w:rsidRDefault="00262EA3" w14:paraId="63F8D6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F8D665" w14:textId="77777777">
    <w:pPr>
      <w:jc w:val="right"/>
    </w:pPr>
  </w:p>
  <w:p w:rsidR="00262EA3" w:rsidP="00776B74" w:rsidRDefault="00262EA3" w14:paraId="63F8D6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3D84" w14:paraId="63F8D66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F8D674" wp14:anchorId="63F8D6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3D84" w14:paraId="63F8D6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35C9">
          <w:t>S</w:t>
        </w:r>
      </w:sdtContent>
    </w:sdt>
    <w:sdt>
      <w:sdtPr>
        <w:alias w:val="CC_Noformat_Partinummer"/>
        <w:tag w:val="CC_Noformat_Partinummer"/>
        <w:id w:val="-2014525982"/>
        <w:text/>
      </w:sdtPr>
      <w:sdtEndPr/>
      <w:sdtContent>
        <w:r w:rsidR="009435C9">
          <w:t>1257</w:t>
        </w:r>
      </w:sdtContent>
    </w:sdt>
  </w:p>
  <w:p w:rsidRPr="008227B3" w:rsidR="00262EA3" w:rsidP="008227B3" w:rsidRDefault="001E3D84" w14:paraId="63F8D6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3D84" w14:paraId="63F8D6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:1901</w:t>
        </w:r>
      </w:sdtContent>
    </w:sdt>
  </w:p>
  <w:p w:rsidR="00262EA3" w:rsidP="00E03A3D" w:rsidRDefault="001E3D84" w14:paraId="63F8D66D" w14:textId="77777777">
    <w:pPr>
      <w:pStyle w:val="Motionr"/>
    </w:pPr>
    <w:sdt>
      <w:sdtPr>
        <w:alias w:val="CC_Noformat_Avtext"/>
        <w:tag w:val="CC_Noformat_Avtext"/>
        <w:id w:val="-2020768203"/>
        <w:lock w:val="sdtContentLocked"/>
        <w15:appearance w15:val="hidden"/>
        <w:text/>
      </w:sdtPr>
      <w:sdtEndPr/>
      <w:sdtContent>
        <w:r>
          <w:t>av Johan Büser (S)</w:t>
        </w:r>
      </w:sdtContent>
    </w:sdt>
  </w:p>
  <w:sdt>
    <w:sdtPr>
      <w:alias w:val="CC_Noformat_Rubtext"/>
      <w:tag w:val="CC_Noformat_Rubtext"/>
      <w:id w:val="-218060500"/>
      <w:lock w:val="sdtLocked"/>
      <w:text/>
    </w:sdtPr>
    <w:sdtEndPr/>
    <w:sdtContent>
      <w:p w:rsidR="00262EA3" w:rsidP="00283E0F" w:rsidRDefault="00912091" w14:paraId="63F8D66E" w14:textId="2AA29C27">
        <w:pPr>
          <w:pStyle w:val="FSHRub2"/>
        </w:pPr>
        <w:r>
          <w:t xml:space="preserve">Västsahara </w:t>
        </w:r>
      </w:p>
    </w:sdtContent>
  </w:sdt>
  <w:sdt>
    <w:sdtPr>
      <w:alias w:val="CC_Boilerplate_3"/>
      <w:tag w:val="CC_Boilerplate_3"/>
      <w:id w:val="1606463544"/>
      <w:lock w:val="sdtContentLocked"/>
      <w15:appearance w15:val="hidden"/>
      <w:text w:multiLine="1"/>
    </w:sdtPr>
    <w:sdtEndPr/>
    <w:sdtContent>
      <w:p w:rsidR="00262EA3" w:rsidP="00283E0F" w:rsidRDefault="00262EA3" w14:paraId="63F8D6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435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84"/>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EF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FE3"/>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34"/>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15A"/>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0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091"/>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310"/>
    <w:rsid w:val="009425B0"/>
    <w:rsid w:val="00942AA1"/>
    <w:rsid w:val="009433A8"/>
    <w:rsid w:val="009435C9"/>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773"/>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BF2"/>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07F"/>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2A2"/>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11D"/>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F8D652"/>
  <w15:chartTrackingRefBased/>
  <w15:docId w15:val="{94E35286-1A0B-46D0-B09A-4CA4B43A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F8E89EBDB1406296F53044BEAA6EE7"/>
        <w:category>
          <w:name w:val="Allmänt"/>
          <w:gallery w:val="placeholder"/>
        </w:category>
        <w:types>
          <w:type w:val="bbPlcHdr"/>
        </w:types>
        <w:behaviors>
          <w:behavior w:val="content"/>
        </w:behaviors>
        <w:guid w:val="{B4A82085-E8D3-4325-9FF6-17B16EF4B1EB}"/>
      </w:docPartPr>
      <w:docPartBody>
        <w:p w:rsidR="00CE2D84" w:rsidRDefault="00CE2D84">
          <w:pPr>
            <w:pStyle w:val="A9F8E89EBDB1406296F53044BEAA6EE7"/>
          </w:pPr>
          <w:r w:rsidRPr="005A0A93">
            <w:rPr>
              <w:rStyle w:val="Platshllartext"/>
            </w:rPr>
            <w:t>Förslag till riksdagsbeslut</w:t>
          </w:r>
        </w:p>
      </w:docPartBody>
    </w:docPart>
    <w:docPart>
      <w:docPartPr>
        <w:name w:val="388BC955C43A44818241C0ED90455D13"/>
        <w:category>
          <w:name w:val="Allmänt"/>
          <w:gallery w:val="placeholder"/>
        </w:category>
        <w:types>
          <w:type w:val="bbPlcHdr"/>
        </w:types>
        <w:behaviors>
          <w:behavior w:val="content"/>
        </w:behaviors>
        <w:guid w:val="{02E34AED-13C9-4131-AF11-39FB1E459233}"/>
      </w:docPartPr>
      <w:docPartBody>
        <w:p w:rsidR="00CE2D84" w:rsidRDefault="00CE2D84">
          <w:pPr>
            <w:pStyle w:val="388BC955C43A44818241C0ED90455D13"/>
          </w:pPr>
          <w:r w:rsidRPr="005A0A93">
            <w:rPr>
              <w:rStyle w:val="Platshllartext"/>
            </w:rPr>
            <w:t>Motivering</w:t>
          </w:r>
        </w:p>
      </w:docPartBody>
    </w:docPart>
    <w:docPart>
      <w:docPartPr>
        <w:name w:val="BC08A02F3FB641D69F70E1D5F75A3A08"/>
        <w:category>
          <w:name w:val="Allmänt"/>
          <w:gallery w:val="placeholder"/>
        </w:category>
        <w:types>
          <w:type w:val="bbPlcHdr"/>
        </w:types>
        <w:behaviors>
          <w:behavior w:val="content"/>
        </w:behaviors>
        <w:guid w:val="{A0118349-80F1-49CC-B4CB-DE9EECD62C2E}"/>
      </w:docPartPr>
      <w:docPartBody>
        <w:p w:rsidR="00CE2D84" w:rsidRDefault="00CE2D84">
          <w:pPr>
            <w:pStyle w:val="BC08A02F3FB641D69F70E1D5F75A3A08"/>
          </w:pPr>
          <w:r>
            <w:rPr>
              <w:rStyle w:val="Platshllartext"/>
            </w:rPr>
            <w:t xml:space="preserve"> </w:t>
          </w:r>
        </w:p>
      </w:docPartBody>
    </w:docPart>
    <w:docPart>
      <w:docPartPr>
        <w:name w:val="F0076DFC978646F7B8742DD866BFFF77"/>
        <w:category>
          <w:name w:val="Allmänt"/>
          <w:gallery w:val="placeholder"/>
        </w:category>
        <w:types>
          <w:type w:val="bbPlcHdr"/>
        </w:types>
        <w:behaviors>
          <w:behavior w:val="content"/>
        </w:behaviors>
        <w:guid w:val="{72F7F4A3-EFAB-4534-862C-CF7FB84A5D2C}"/>
      </w:docPartPr>
      <w:docPartBody>
        <w:p w:rsidR="00CE2D84" w:rsidRDefault="00CE2D84">
          <w:pPr>
            <w:pStyle w:val="F0076DFC978646F7B8742DD866BFFF77"/>
          </w:pPr>
          <w:r>
            <w:t xml:space="preserve"> </w:t>
          </w:r>
        </w:p>
      </w:docPartBody>
    </w:docPart>
    <w:docPart>
      <w:docPartPr>
        <w:name w:val="B6C7602FCE90410E8C0F5C2A09258233"/>
        <w:category>
          <w:name w:val="Allmänt"/>
          <w:gallery w:val="placeholder"/>
        </w:category>
        <w:types>
          <w:type w:val="bbPlcHdr"/>
        </w:types>
        <w:behaviors>
          <w:behavior w:val="content"/>
        </w:behaviors>
        <w:guid w:val="{C1DDB4FA-D139-4A29-A127-513428D68A73}"/>
      </w:docPartPr>
      <w:docPartBody>
        <w:p w:rsidR="004B7646" w:rsidRDefault="004B76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84"/>
    <w:rsid w:val="004B7646"/>
    <w:rsid w:val="00CE2D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F8E89EBDB1406296F53044BEAA6EE7">
    <w:name w:val="A9F8E89EBDB1406296F53044BEAA6EE7"/>
  </w:style>
  <w:style w:type="paragraph" w:customStyle="1" w:styleId="1F5602DC3F7D4D1CAF375E903FCC362E">
    <w:name w:val="1F5602DC3F7D4D1CAF375E903FCC36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5E0B87DEFA46348C0B60D57814E044">
    <w:name w:val="2D5E0B87DEFA46348C0B60D57814E044"/>
  </w:style>
  <w:style w:type="paragraph" w:customStyle="1" w:styleId="388BC955C43A44818241C0ED90455D13">
    <w:name w:val="388BC955C43A44818241C0ED90455D13"/>
  </w:style>
  <w:style w:type="paragraph" w:customStyle="1" w:styleId="776FBBF4412C4CAC81A50DE1DF917025">
    <w:name w:val="776FBBF4412C4CAC81A50DE1DF917025"/>
  </w:style>
  <w:style w:type="paragraph" w:customStyle="1" w:styleId="C63FEAB59A284E6EBC82BD997A03958B">
    <w:name w:val="C63FEAB59A284E6EBC82BD997A03958B"/>
  </w:style>
  <w:style w:type="paragraph" w:customStyle="1" w:styleId="BC08A02F3FB641D69F70E1D5F75A3A08">
    <w:name w:val="BC08A02F3FB641D69F70E1D5F75A3A08"/>
  </w:style>
  <w:style w:type="paragraph" w:customStyle="1" w:styleId="F0076DFC978646F7B8742DD866BFFF77">
    <w:name w:val="F0076DFC978646F7B8742DD866BFF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C575E3-3137-40B2-A53E-B0FB4F2FF788}"/>
</file>

<file path=customXml/itemProps2.xml><?xml version="1.0" encoding="utf-8"?>
<ds:datastoreItem xmlns:ds="http://schemas.openxmlformats.org/officeDocument/2006/customXml" ds:itemID="{AA2408ED-2CA7-4CA5-AA9B-654E98F53480}"/>
</file>

<file path=customXml/itemProps3.xml><?xml version="1.0" encoding="utf-8"?>
<ds:datastoreItem xmlns:ds="http://schemas.openxmlformats.org/officeDocument/2006/customXml" ds:itemID="{BDD15556-E68A-4654-913E-0B0EEC79573B}"/>
</file>

<file path=docProps/app.xml><?xml version="1.0" encoding="utf-8"?>
<Properties xmlns="http://schemas.openxmlformats.org/officeDocument/2006/extended-properties" xmlns:vt="http://schemas.openxmlformats.org/officeDocument/2006/docPropsVTypes">
  <Template>Normal</Template>
  <TotalTime>8</TotalTime>
  <Pages>2</Pages>
  <Words>379</Words>
  <Characters>2172</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S1257 Stärka Sveriges roll för att fortsatt stå upp för Västsahara</vt:lpstr>
      <vt:lpstr>
      </vt:lpstr>
    </vt:vector>
  </TitlesOfParts>
  <Company>Sveriges riksdag</Company>
  <LinksUpToDate>false</LinksUpToDate>
  <CharactersWithSpaces>2542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