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371A3746" w14:textId="77777777">
      <w:pPr>
        <w:pStyle w:val="Normalutanindragellerluft"/>
      </w:pPr>
      <w:bookmarkStart w:name="_Toc106800475" w:id="0"/>
      <w:bookmarkStart w:name="_Toc106801300" w:id="1"/>
    </w:p>
    <w:p xmlns:w14="http://schemas.microsoft.com/office/word/2010/wordml" w:rsidRPr="009B062B" w:rsidR="00AF30DD" w:rsidP="00597F36" w:rsidRDefault="00597F36" w14:paraId="03C737E6" w14:textId="77777777">
      <w:pPr>
        <w:pStyle w:val="Rubrik1"/>
        <w:spacing w:after="300"/>
      </w:pPr>
      <w:sdt>
        <w:sdtPr>
          <w:alias w:val="CC_Boilerplate_4"/>
          <w:tag w:val="CC_Boilerplate_4"/>
          <w:id w:val="-1644581176"/>
          <w:lock w:val="sdtLocked"/>
          <w:placeholder>
            <w:docPart w:val="0DE62EE14F7B491CB75142FF6AE13247"/>
          </w:placeholder>
          <w:text/>
        </w:sdtPr>
        <w:sdtEndPr/>
        <w:sdtContent>
          <w:r w:rsidRPr="009B062B" w:rsidR="00AF30DD">
            <w:t>Förslag till riksdagsbeslut</w:t>
          </w:r>
        </w:sdtContent>
      </w:sdt>
      <w:bookmarkEnd w:id="0"/>
      <w:bookmarkEnd w:id="1"/>
    </w:p>
    <w:sdt>
      <w:sdtPr>
        <w:tag w:val="d017fa35-c6de-45e9-8668-b76cfb1fd00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möjliggöra att bedriva matrosutbildning som vuxenutbildning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3EC86D1D454120ABB0A02C8D0B6687"/>
        </w:placeholder>
        <w:text/>
      </w:sdtPr>
      <w:sdtEndPr/>
      <w:sdtContent>
        <w:p xmlns:w14="http://schemas.microsoft.com/office/word/2010/wordml" w:rsidRPr="009B062B" w:rsidR="006D79C9" w:rsidP="00333E95" w:rsidRDefault="006D79C9" w14:paraId="0EBA7C8A" w14:textId="77777777">
          <w:pPr>
            <w:pStyle w:val="Rubrik1"/>
          </w:pPr>
          <w:r>
            <w:t>Motivering</w:t>
          </w:r>
        </w:p>
      </w:sdtContent>
    </w:sdt>
    <w:bookmarkEnd w:displacedByCustomXml="prev" w:id="3"/>
    <w:bookmarkEnd w:displacedByCustomXml="prev" w:id="4"/>
    <w:p xmlns:w14="http://schemas.microsoft.com/office/word/2010/wordml" w:rsidR="00422B9E" w:rsidP="008E0FE2" w:rsidRDefault="00817069" w14:paraId="23487793" w14:textId="4A7C0D81">
      <w:pPr>
        <w:pStyle w:val="Normalutanindragellerluft"/>
      </w:pPr>
      <w:r>
        <w:t xml:space="preserve">Sjöfartsbranschen står inför en stor utmaning med kompetensförsörjning och rekrytering. Det saknas utbildad personal och det är svårt att rekrytera till såväl utbildningar som till arbeten. Ett yrke inom sjöfaten som har en viktig roll ombord på fartyg är matroser. De har olika arbetsuppgifter ombord på fartyg. Matroser är bland annat behjälpliga vid lassning och lossning, de arbetar med fartygets underhåll, hanterar trossar, hjälper till på bryggan och har ansvar för säkerhetsrundor. </w:t>
      </w:r>
    </w:p>
    <w:p xmlns:w14="http://schemas.microsoft.com/office/word/2010/wordml" w:rsidR="00817069" w:rsidP="00817069" w:rsidRDefault="00817069" w14:paraId="141EFB43" w14:textId="0ED30622">
      <w:r>
        <w:t xml:space="preserve">Idag bedrivs matrosutbildningen som en treårig gymnasieutbildning. Det innebär att personer redan innan gymnasievalet behöver veta att de vill bli matroser för att kunna utbilda sig till det. </w:t>
      </w:r>
      <w:r w:rsidR="0047572A">
        <w:t xml:space="preserve">För det finns i dagsläget ingen matrosutbildning för vuxna. För att underlätta för fler att utbilda sig till matroser även senare i livet bör regler och förordningar ses över för att möjliggöra att bedriva matrosutbildning som yrkeshögskoleutbildning eller inom annan utbildningsform för vuxna. </w:t>
      </w:r>
    </w:p>
    <w:p xmlns:w14="http://schemas.microsoft.com/office/word/2010/wordml" w:rsidR="00AE2670" w:rsidP="00817069" w:rsidRDefault="0047572A" w14:paraId="3894EC39" w14:textId="77777777">
      <w:r>
        <w:t xml:space="preserve">Riksdagen bör ställa sig bakom det som anförs i motionen för att möjliggöra för fler att utbilda sig inom sjöfartsbranschen. </w:t>
      </w:r>
    </w:p>
    <w:sdt>
      <w:sdtPr>
        <w:rPr>
          <w:i/>
          <w:noProof/>
        </w:rPr>
        <w:alias w:val="CC_Underskrifter"/>
        <w:tag w:val="CC_Underskrifter"/>
        <w:id w:val="583496634"/>
        <w:lock w:val="sdtContentLocked"/>
        <w:placeholder>
          <w:docPart w:val="51B0C88BF3D44EA2807897690B9E9C5C"/>
        </w:placeholder>
      </w:sdtPr>
      <w:sdtEndPr>
        <w:rPr>
          <w:i w:val="0"/>
          <w:noProof w:val="0"/>
        </w:rPr>
      </w:sdtEndPr>
      <w:sdtContent>
        <w:p xmlns:w14="http://schemas.microsoft.com/office/word/2010/wordml" w:rsidR="00597F36" w:rsidP="00597F36" w:rsidRDefault="00597F36" w14:paraId="15E81A51" w14:textId="77777777">
          <w:pPr/>
          <w:r/>
        </w:p>
        <w:p xmlns:w14="http://schemas.microsoft.com/office/word/2010/wordml" w:rsidRPr="008E0FE2" w:rsidR="004801AC" w:rsidP="00597F36" w:rsidRDefault="00597F36" w14:paraId="7A72EA9D" w14:textId="3D7A77A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Johanna Rantsi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1977" w14:textId="77777777" w:rsidR="00AE3661" w:rsidRDefault="00AE3661" w:rsidP="000C1CAD">
      <w:pPr>
        <w:spacing w:line="240" w:lineRule="auto"/>
      </w:pPr>
      <w:r>
        <w:separator/>
      </w:r>
    </w:p>
  </w:endnote>
  <w:endnote w:type="continuationSeparator" w:id="0">
    <w:p w14:paraId="0B9E318C" w14:textId="77777777" w:rsidR="00AE3661" w:rsidRDefault="00AE36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0B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FD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4ECA" w14:textId="27FA6CC0" w:rsidR="00262EA3" w:rsidRPr="00597F36" w:rsidRDefault="00262EA3" w:rsidP="00597F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0555" w14:textId="77777777" w:rsidR="00AE3661" w:rsidRDefault="00AE3661" w:rsidP="000C1CAD">
      <w:pPr>
        <w:spacing w:line="240" w:lineRule="auto"/>
      </w:pPr>
      <w:r>
        <w:separator/>
      </w:r>
    </w:p>
  </w:footnote>
  <w:footnote w:type="continuationSeparator" w:id="0">
    <w:p w14:paraId="6DAE870D" w14:textId="77777777" w:rsidR="00AE3661" w:rsidRDefault="00AE36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2C06F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8CAA0B" wp14:anchorId="00AC8C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7F36" w14:paraId="222FA7EA" w14:textId="68A0F62D">
                          <w:pPr>
                            <w:jc w:val="right"/>
                          </w:pPr>
                          <w:sdt>
                            <w:sdtPr>
                              <w:alias w:val="CC_Noformat_Partikod"/>
                              <w:tag w:val="CC_Noformat_Partikod"/>
                              <w:id w:val="-53464382"/>
                              <w:text/>
                            </w:sdtPr>
                            <w:sdtEndPr/>
                            <w:sdtContent>
                              <w:r w:rsidR="00817069">
                                <w:t>M</w:t>
                              </w:r>
                            </w:sdtContent>
                          </w:sdt>
                          <w:sdt>
                            <w:sdtPr>
                              <w:alias w:val="CC_Noformat_Partinummer"/>
                              <w:tag w:val="CC_Noformat_Partinummer"/>
                              <w:id w:val="-1709555926"/>
                              <w:text/>
                            </w:sdtPr>
                            <w:sdtEndPr/>
                            <w:sdtContent>
                              <w:r w:rsidR="00AE2670">
                                <w:t>1373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AC8C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7F36" w14:paraId="222FA7EA" w14:textId="68A0F62D">
                    <w:pPr>
                      <w:jc w:val="right"/>
                    </w:pPr>
                    <w:sdt>
                      <w:sdtPr>
                        <w:alias w:val="CC_Noformat_Partikod"/>
                        <w:tag w:val="CC_Noformat_Partikod"/>
                        <w:id w:val="-53464382"/>
                        <w:text/>
                      </w:sdtPr>
                      <w:sdtEndPr/>
                      <w:sdtContent>
                        <w:r w:rsidR="00817069">
                          <w:t>M</w:t>
                        </w:r>
                      </w:sdtContent>
                    </w:sdt>
                    <w:sdt>
                      <w:sdtPr>
                        <w:alias w:val="CC_Noformat_Partinummer"/>
                        <w:tag w:val="CC_Noformat_Partinummer"/>
                        <w:id w:val="-1709555926"/>
                        <w:text/>
                      </w:sdtPr>
                      <w:sdtEndPr/>
                      <w:sdtContent>
                        <w:r w:rsidR="00AE2670">
                          <w:t>1373</w:t>
                        </w:r>
                      </w:sdtContent>
                    </w:sdt>
                  </w:p>
                </w:txbxContent>
              </v:textbox>
              <w10:wrap anchorx="page"/>
            </v:shape>
          </w:pict>
        </mc:Fallback>
      </mc:AlternateContent>
    </w:r>
  </w:p>
  <w:p w:rsidRPr="00293C4F" w:rsidR="00262EA3" w:rsidP="00776B74" w:rsidRDefault="00262EA3" w14:paraId="3B8344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4DDCC61" w14:textId="77777777">
    <w:pPr>
      <w:jc w:val="right"/>
    </w:pPr>
  </w:p>
  <w:p w:rsidR="00262EA3" w:rsidP="00776B74" w:rsidRDefault="00262EA3" w14:paraId="5BF684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97F36" w14:paraId="0B363C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550863" wp14:anchorId="0D6456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7F36" w14:paraId="3AA90EAA" w14:textId="65C61BC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17069">
          <w:t>M</w:t>
        </w:r>
      </w:sdtContent>
    </w:sdt>
    <w:sdt>
      <w:sdtPr>
        <w:alias w:val="CC_Noformat_Partinummer"/>
        <w:tag w:val="CC_Noformat_Partinummer"/>
        <w:id w:val="-2014525982"/>
        <w:lock w:val="contentLocked"/>
        <w:text/>
      </w:sdtPr>
      <w:sdtEndPr/>
      <w:sdtContent>
        <w:r w:rsidR="00AE2670">
          <w:t>1373</w:t>
        </w:r>
      </w:sdtContent>
    </w:sdt>
  </w:p>
  <w:p w:rsidRPr="008227B3" w:rsidR="00262EA3" w:rsidP="008227B3" w:rsidRDefault="00597F36" w14:paraId="02A465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7F36" w14:paraId="77E42AB8" w14:textId="5DBE201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:2219</w:t>
        </w:r>
      </w:sdtContent>
    </w:sdt>
  </w:p>
  <w:p w:rsidR="00262EA3" w:rsidP="00E03A3D" w:rsidRDefault="00597F36" w14:paraId="0747BC7A" w14:textId="7EC9C818">
    <w:pPr>
      <w:pStyle w:val="Motionr"/>
    </w:pPr>
    <w:sdt>
      <w:sdtPr>
        <w:alias w:val="CC_Noformat_Avtext"/>
        <w:tag w:val="CC_Noformat_Avtext"/>
        <w:id w:val="-2020768203"/>
        <w:lock w:val="sdtContentLocked"/>
        <w15:appearance w15:val="hidden"/>
        <w:text/>
      </w:sdtPr>
      <w:sdtEndPr/>
      <w:sdtContent>
        <w:r>
          <w:t>av Johanna Rantsi (M)</w:t>
        </w:r>
      </w:sdtContent>
    </w:sdt>
  </w:p>
  <w:sdt>
    <w:sdtPr>
      <w:alias w:val="CC_Noformat_Rubtext"/>
      <w:tag w:val="CC_Noformat_Rubtext"/>
      <w:id w:val="-218060500"/>
      <w:lock w:val="sdtContentLocked"/>
      <w:text/>
    </w:sdtPr>
    <w:sdtEndPr/>
    <w:sdtContent>
      <w:p w:rsidR="00262EA3" w:rsidP="00283E0F" w:rsidRDefault="009C1E9C" w14:paraId="66164073" w14:textId="4C9FA6CB">
        <w:pPr>
          <w:pStyle w:val="FSHRub2"/>
        </w:pPr>
        <w:r>
          <w:t xml:space="preserve">Matrosutbildning för vuxna</w:t>
        </w:r>
      </w:p>
    </w:sdtContent>
  </w:sdt>
  <w:sdt>
    <w:sdtPr>
      <w:alias w:val="CC_Boilerplate_3"/>
      <w:tag w:val="CC_Boilerplate_3"/>
      <w:id w:val="1606463544"/>
      <w:lock w:val="sdtContentLocked"/>
      <w15:appearance w15:val="hidden"/>
      <w:text w:multiLine="1"/>
    </w:sdtPr>
    <w:sdtEndPr/>
    <w:sdtContent>
      <w:p w:rsidR="00262EA3" w:rsidP="00283E0F" w:rsidRDefault="00262EA3" w14:paraId="7EB37B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170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237"/>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03E"/>
    <w:rsid w:val="00471922"/>
    <w:rsid w:val="00472CF1"/>
    <w:rsid w:val="00472E4B"/>
    <w:rsid w:val="00473426"/>
    <w:rsid w:val="00474043"/>
    <w:rsid w:val="004745C8"/>
    <w:rsid w:val="004745FC"/>
    <w:rsid w:val="004749E0"/>
    <w:rsid w:val="0047554D"/>
    <w:rsid w:val="0047572A"/>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461"/>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F36"/>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D5A"/>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069"/>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C7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E9C"/>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670"/>
    <w:rsid w:val="00AE272E"/>
    <w:rsid w:val="00AE2A62"/>
    <w:rsid w:val="00AE2CE5"/>
    <w:rsid w:val="00AE2D88"/>
    <w:rsid w:val="00AE2DC5"/>
    <w:rsid w:val="00AE2FEF"/>
    <w:rsid w:val="00AE3265"/>
    <w:rsid w:val="00AE3661"/>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25"/>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0ED9"/>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13E"/>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180035"/>
  <w15:chartTrackingRefBased/>
  <w15:docId w15:val="{515CE6D8-A20C-4471-A2C9-60B9BADE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E62EE14F7B491CB75142FF6AE13247"/>
        <w:category>
          <w:name w:val="Allmänt"/>
          <w:gallery w:val="placeholder"/>
        </w:category>
        <w:types>
          <w:type w:val="bbPlcHdr"/>
        </w:types>
        <w:behaviors>
          <w:behavior w:val="content"/>
        </w:behaviors>
        <w:guid w:val="{3D36F39E-966C-4967-94D1-35910E4F8228}"/>
      </w:docPartPr>
      <w:docPartBody>
        <w:p w:rsidR="005937E4" w:rsidRDefault="007D5095">
          <w:pPr>
            <w:pStyle w:val="0DE62EE14F7B491CB75142FF6AE13247"/>
          </w:pPr>
          <w:r w:rsidRPr="005A0A93">
            <w:rPr>
              <w:rStyle w:val="Platshllartext"/>
            </w:rPr>
            <w:t>Förslag till riksdagsbeslut</w:t>
          </w:r>
        </w:p>
      </w:docPartBody>
    </w:docPart>
    <w:docPart>
      <w:docPartPr>
        <w:name w:val="13B246DB3398412F88A8FF28D629C65A"/>
        <w:category>
          <w:name w:val="Allmänt"/>
          <w:gallery w:val="placeholder"/>
        </w:category>
        <w:types>
          <w:type w:val="bbPlcHdr"/>
        </w:types>
        <w:behaviors>
          <w:behavior w:val="content"/>
        </w:behaviors>
        <w:guid w:val="{558D1CE1-1A91-4E37-A8C2-00E0DF5EAE46}"/>
      </w:docPartPr>
      <w:docPartBody>
        <w:p w:rsidR="005937E4" w:rsidRDefault="007D5095">
          <w:pPr>
            <w:pStyle w:val="13B246DB3398412F88A8FF28D629C65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13EC86D1D454120ABB0A02C8D0B6687"/>
        <w:category>
          <w:name w:val="Allmänt"/>
          <w:gallery w:val="placeholder"/>
        </w:category>
        <w:types>
          <w:type w:val="bbPlcHdr"/>
        </w:types>
        <w:behaviors>
          <w:behavior w:val="content"/>
        </w:behaviors>
        <w:guid w:val="{522EA26D-D4EC-48E4-976B-651B8855E47F}"/>
      </w:docPartPr>
      <w:docPartBody>
        <w:p w:rsidR="005937E4" w:rsidRDefault="007D5095">
          <w:pPr>
            <w:pStyle w:val="D13EC86D1D454120ABB0A02C8D0B6687"/>
          </w:pPr>
          <w:r w:rsidRPr="005A0A93">
            <w:rPr>
              <w:rStyle w:val="Platshllartext"/>
            </w:rPr>
            <w:t>Motivering</w:t>
          </w:r>
        </w:p>
      </w:docPartBody>
    </w:docPart>
    <w:docPart>
      <w:docPartPr>
        <w:name w:val="51B0C88BF3D44EA2807897690B9E9C5C"/>
        <w:category>
          <w:name w:val="Allmänt"/>
          <w:gallery w:val="placeholder"/>
        </w:category>
        <w:types>
          <w:type w:val="bbPlcHdr"/>
        </w:types>
        <w:behaviors>
          <w:behavior w:val="content"/>
        </w:behaviors>
        <w:guid w:val="{D6E98CD1-B118-4CF9-82C5-CEEAB330A2D8}"/>
      </w:docPartPr>
      <w:docPartBody>
        <w:p w:rsidR="005937E4" w:rsidRDefault="007D5095">
          <w:pPr>
            <w:pStyle w:val="51B0C88BF3D44EA2807897690B9E9C5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E4"/>
    <w:rsid w:val="00183974"/>
    <w:rsid w:val="005937E4"/>
    <w:rsid w:val="007D5095"/>
    <w:rsid w:val="00C918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E62EE14F7B491CB75142FF6AE13247">
    <w:name w:val="0DE62EE14F7B491CB75142FF6AE13247"/>
  </w:style>
  <w:style w:type="paragraph" w:customStyle="1" w:styleId="13B246DB3398412F88A8FF28D629C65A">
    <w:name w:val="13B246DB3398412F88A8FF28D629C65A"/>
  </w:style>
  <w:style w:type="paragraph" w:customStyle="1" w:styleId="D13EC86D1D454120ABB0A02C8D0B6687">
    <w:name w:val="D13EC86D1D454120ABB0A02C8D0B6687"/>
  </w:style>
  <w:style w:type="paragraph" w:customStyle="1" w:styleId="51B0C88BF3D44EA2807897690B9E9C5C">
    <w:name w:val="51B0C88BF3D44EA2807897690B9E9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57597-2275-49E2-927F-5F8047E2A523}"/>
</file>

<file path=customXml/itemProps2.xml><?xml version="1.0" encoding="utf-8"?>
<ds:datastoreItem xmlns:ds="http://schemas.openxmlformats.org/officeDocument/2006/customXml" ds:itemID="{93969C13-0A10-41A0-99D1-5A5B9D649E9F}"/>
</file>

<file path=customXml/itemProps3.xml><?xml version="1.0" encoding="utf-8"?>
<ds:datastoreItem xmlns:ds="http://schemas.openxmlformats.org/officeDocument/2006/customXml" ds:itemID="{4BEC9F1B-A52E-469F-9A07-59A9CA6C047F}"/>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197</Words>
  <Characters>1151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Tillåt matrosutbildning för vuxna</vt:lpstr>
      <vt:lpstr>
      </vt:lpstr>
    </vt:vector>
  </TitlesOfParts>
  <Company>Sveriges riksdag</Company>
  <LinksUpToDate>false</LinksUpToDate>
  <CharactersWithSpaces>1343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