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0A208A8A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511947">
              <w:rPr>
                <w:b/>
                <w:sz w:val="22"/>
                <w:szCs w:val="22"/>
              </w:rPr>
              <w:t>28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35EA8932" w:rsidR="0096348C" w:rsidRPr="00477C9F" w:rsidRDefault="009D1BB5" w:rsidP="00E13767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A37318">
              <w:rPr>
                <w:sz w:val="22"/>
                <w:szCs w:val="22"/>
              </w:rPr>
              <w:t>0</w:t>
            </w:r>
            <w:r w:rsidR="00E13767">
              <w:rPr>
                <w:sz w:val="22"/>
                <w:szCs w:val="22"/>
              </w:rPr>
              <w:t>3</w:t>
            </w:r>
            <w:r w:rsidR="00A37318">
              <w:rPr>
                <w:sz w:val="22"/>
                <w:szCs w:val="22"/>
              </w:rPr>
              <w:t>-</w:t>
            </w:r>
            <w:r w:rsidR="00E13767">
              <w:rPr>
                <w:sz w:val="22"/>
                <w:szCs w:val="22"/>
              </w:rPr>
              <w:t>0</w:t>
            </w:r>
            <w:r w:rsidR="00787586">
              <w:rPr>
                <w:sz w:val="22"/>
                <w:szCs w:val="22"/>
              </w:rPr>
              <w:t>5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5C27D5C1" w:rsidR="0096348C" w:rsidRPr="00477C9F" w:rsidRDefault="00E13767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11.25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7E5317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5317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5DAD21DB" w14:textId="2DCBE07B" w:rsidR="003858BD" w:rsidRPr="007E5317" w:rsidRDefault="003858BD" w:rsidP="003858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5317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5F8B9E4" w14:textId="77777777" w:rsidR="003858BD" w:rsidRPr="007E5317" w:rsidRDefault="003858BD" w:rsidP="003858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2005491" w14:textId="77777777" w:rsidR="003858BD" w:rsidRPr="007E5317" w:rsidRDefault="003858BD" w:rsidP="003858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Utskottet justerade protokoll 2018/19:26.</w:t>
            </w:r>
          </w:p>
          <w:p w14:paraId="40538024" w14:textId="29DCFCA3" w:rsidR="009C51B0" w:rsidRPr="007E5317" w:rsidRDefault="009C51B0" w:rsidP="001F57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A45577">
        <w:tc>
          <w:tcPr>
            <w:tcW w:w="567" w:type="dxa"/>
          </w:tcPr>
          <w:p w14:paraId="40538026" w14:textId="77777777" w:rsidR="0096348C" w:rsidRPr="007E5317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5317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46CA3847" w14:textId="77777777" w:rsidR="00E13767" w:rsidRPr="007E5317" w:rsidRDefault="00E13767" w:rsidP="00E1376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5317">
              <w:rPr>
                <w:b/>
                <w:snapToGrid w:val="0"/>
                <w:sz w:val="22"/>
                <w:szCs w:val="22"/>
              </w:rPr>
              <w:t>Veterandagen</w:t>
            </w:r>
          </w:p>
          <w:p w14:paraId="56DDDE2C" w14:textId="77777777" w:rsidR="00E13767" w:rsidRPr="007E5317" w:rsidRDefault="00E13767" w:rsidP="00E137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8A12AC8" w14:textId="2607CA67" w:rsidR="00E13767" w:rsidRPr="007E5317" w:rsidRDefault="00E13767" w:rsidP="00E137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Kanslichefen anmälde att Veteranföreningens årsmöte äger rum onsdagen den 15 maj 2019.</w:t>
            </w:r>
          </w:p>
          <w:p w14:paraId="40538029" w14:textId="13EC9D19" w:rsidR="00C92D2B" w:rsidRPr="007E5317" w:rsidRDefault="00C92D2B" w:rsidP="00E137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A45577">
        <w:tc>
          <w:tcPr>
            <w:tcW w:w="567" w:type="dxa"/>
          </w:tcPr>
          <w:p w14:paraId="4053802B" w14:textId="77777777" w:rsidR="0096348C" w:rsidRPr="007E5317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5317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4A4184F8" w14:textId="04B91966" w:rsidR="003A729A" w:rsidRPr="007E5317" w:rsidRDefault="00E13767" w:rsidP="001F578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5317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6202BFD6" w14:textId="77777777" w:rsidR="00C92D2B" w:rsidRPr="007E5317" w:rsidRDefault="00C92D2B" w:rsidP="001F57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E970C50" w14:textId="77EDE6E5" w:rsidR="00C92D2B" w:rsidRPr="007E5317" w:rsidRDefault="00E13767" w:rsidP="00C92D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Utskottet besl</w:t>
            </w:r>
            <w:r w:rsidR="00315B24">
              <w:rPr>
                <w:snapToGrid w:val="0"/>
                <w:sz w:val="22"/>
                <w:szCs w:val="22"/>
              </w:rPr>
              <w:t>utade att bjuda in den särskilda</w:t>
            </w:r>
            <w:r w:rsidRPr="007E5317">
              <w:rPr>
                <w:snapToGrid w:val="0"/>
                <w:sz w:val="22"/>
                <w:szCs w:val="22"/>
              </w:rPr>
              <w:t xml:space="preserve"> utredaren Lise Bergh till sammanträdet torsdagen den 28 mars 2019 för information om </w:t>
            </w:r>
            <w:r w:rsidR="00FA489E">
              <w:rPr>
                <w:snapToGrid w:val="0"/>
                <w:sz w:val="22"/>
                <w:szCs w:val="22"/>
              </w:rPr>
              <w:t>departements</w:t>
            </w:r>
            <w:r w:rsidR="00315B24">
              <w:rPr>
                <w:snapToGrid w:val="0"/>
                <w:sz w:val="22"/>
                <w:szCs w:val="22"/>
              </w:rPr>
              <w:t>promemorian Förslag till en nationell institution för mänskliga rättigheter i Sverige (D</w:t>
            </w:r>
            <w:r w:rsidR="002E4641">
              <w:rPr>
                <w:snapToGrid w:val="0"/>
                <w:sz w:val="22"/>
                <w:szCs w:val="22"/>
              </w:rPr>
              <w:t>s</w:t>
            </w:r>
            <w:r w:rsidR="00315B24">
              <w:rPr>
                <w:snapToGrid w:val="0"/>
                <w:sz w:val="22"/>
                <w:szCs w:val="22"/>
              </w:rPr>
              <w:t xml:space="preserve"> 2019:4).</w:t>
            </w:r>
          </w:p>
          <w:p w14:paraId="4053802E" w14:textId="158FD741" w:rsidR="00C92D2B" w:rsidRPr="007E5317" w:rsidRDefault="00C92D2B" w:rsidP="001F57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1F578D" w:rsidRPr="00477C9F" w14:paraId="236065CF" w14:textId="77777777" w:rsidTr="00A45577">
        <w:tc>
          <w:tcPr>
            <w:tcW w:w="567" w:type="dxa"/>
          </w:tcPr>
          <w:p w14:paraId="3E870087" w14:textId="6051C275" w:rsidR="001F578D" w:rsidRPr="007E5317" w:rsidRDefault="001F578D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5317">
              <w:rPr>
                <w:b/>
                <w:snapToGrid w:val="0"/>
                <w:sz w:val="22"/>
                <w:szCs w:val="22"/>
              </w:rPr>
              <w:t>§</w:t>
            </w:r>
            <w:r w:rsidR="00475EDF" w:rsidRPr="007E5317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946" w:type="dxa"/>
            <w:gridSpan w:val="2"/>
          </w:tcPr>
          <w:p w14:paraId="610BB2FD" w14:textId="54DF8C86" w:rsidR="001F578D" w:rsidRPr="007E5317" w:rsidRDefault="001F578D" w:rsidP="001F578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5317">
              <w:rPr>
                <w:b/>
                <w:snapToGrid w:val="0"/>
                <w:sz w:val="22"/>
                <w:szCs w:val="22"/>
              </w:rPr>
              <w:t>Val till riksdagens råd</w:t>
            </w:r>
            <w:r w:rsidR="004559D7" w:rsidRPr="007E5317">
              <w:rPr>
                <w:b/>
                <w:snapToGrid w:val="0"/>
                <w:sz w:val="22"/>
                <w:szCs w:val="22"/>
              </w:rPr>
              <w:t xml:space="preserve"> för Riksrevisionen</w:t>
            </w:r>
          </w:p>
          <w:p w14:paraId="5DDF9CD3" w14:textId="77777777" w:rsidR="003858BD" w:rsidRPr="007E5317" w:rsidRDefault="003858BD" w:rsidP="001F57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D2E41DD" w14:textId="0A77E988" w:rsidR="007F32AC" w:rsidRPr="007E5317" w:rsidRDefault="007F32AC" w:rsidP="007F32AC">
            <w:pPr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 xml:space="preserve">Utskottet </w:t>
            </w:r>
            <w:r w:rsidR="008F7A92" w:rsidRPr="007E5317">
              <w:rPr>
                <w:snapToGrid w:val="0"/>
                <w:sz w:val="22"/>
                <w:szCs w:val="22"/>
              </w:rPr>
              <w:t>behandlade frågan om</w:t>
            </w:r>
            <w:r w:rsidR="004559D7" w:rsidRPr="007E5317">
              <w:rPr>
                <w:snapToGrid w:val="0"/>
                <w:sz w:val="22"/>
                <w:szCs w:val="22"/>
              </w:rPr>
              <w:t xml:space="preserve"> val</w:t>
            </w:r>
            <w:r w:rsidRPr="007E5317">
              <w:rPr>
                <w:snapToGrid w:val="0"/>
                <w:sz w:val="22"/>
                <w:szCs w:val="22"/>
              </w:rPr>
              <w:t xml:space="preserve"> till </w:t>
            </w:r>
            <w:r w:rsidR="003B7207">
              <w:rPr>
                <w:snapToGrid w:val="0"/>
                <w:sz w:val="22"/>
                <w:szCs w:val="22"/>
              </w:rPr>
              <w:t>r</w:t>
            </w:r>
            <w:r w:rsidR="002E4641">
              <w:rPr>
                <w:snapToGrid w:val="0"/>
                <w:sz w:val="22"/>
                <w:szCs w:val="22"/>
              </w:rPr>
              <w:t>iksdagens råd</w:t>
            </w:r>
            <w:r w:rsidR="00A200D5" w:rsidRPr="007E5317">
              <w:rPr>
                <w:snapToGrid w:val="0"/>
                <w:sz w:val="22"/>
                <w:szCs w:val="22"/>
              </w:rPr>
              <w:t xml:space="preserve"> för Riksrevisionen.</w:t>
            </w:r>
          </w:p>
          <w:p w14:paraId="02A1A696" w14:textId="77777777" w:rsidR="007F32AC" w:rsidRPr="007E5317" w:rsidRDefault="007F32AC" w:rsidP="007F32AC">
            <w:pPr>
              <w:rPr>
                <w:snapToGrid w:val="0"/>
                <w:sz w:val="22"/>
                <w:szCs w:val="22"/>
              </w:rPr>
            </w:pPr>
          </w:p>
          <w:p w14:paraId="7521088B" w14:textId="77777777" w:rsidR="004559D7" w:rsidRPr="007E5317" w:rsidRDefault="004559D7" w:rsidP="004559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Ärendet bordlades.</w:t>
            </w:r>
          </w:p>
          <w:p w14:paraId="5C2C1CF9" w14:textId="77777777" w:rsidR="001F578D" w:rsidRPr="007E5317" w:rsidRDefault="001F578D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A45577">
        <w:tc>
          <w:tcPr>
            <w:tcW w:w="567" w:type="dxa"/>
          </w:tcPr>
          <w:p w14:paraId="40538035" w14:textId="3B9DDD18" w:rsidR="0096348C" w:rsidRPr="007E5317" w:rsidRDefault="001F578D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5317">
              <w:rPr>
                <w:sz w:val="22"/>
                <w:szCs w:val="22"/>
              </w:rPr>
              <w:br w:type="page"/>
            </w:r>
            <w:r w:rsidR="0096348C" w:rsidRPr="007E531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75EDF" w:rsidRPr="007E5317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2D1BEE54" w14:textId="77777777" w:rsidR="00477C9F" w:rsidRPr="007E5317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5317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2392CB15" w14:textId="77777777" w:rsidR="00477C9F" w:rsidRPr="007E5317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36" w14:textId="5185B1CE" w:rsidR="0096348C" w:rsidRPr="007E5317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538038" w14:textId="50A8C7AB" w:rsidR="003A729A" w:rsidRPr="007E5317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1F578D" w:rsidRPr="00477C9F" w14:paraId="547DEE83" w14:textId="77777777" w:rsidTr="00A45577">
        <w:tc>
          <w:tcPr>
            <w:tcW w:w="567" w:type="dxa"/>
          </w:tcPr>
          <w:p w14:paraId="515728DC" w14:textId="3237AC59" w:rsidR="001F578D" w:rsidRPr="007E5317" w:rsidRDefault="001F578D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531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75EDF" w:rsidRPr="007E5317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03C472BB" w14:textId="77777777" w:rsidR="001F578D" w:rsidRPr="007E5317" w:rsidRDefault="001F578D" w:rsidP="001F578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5317">
              <w:rPr>
                <w:b/>
                <w:snapToGrid w:val="0"/>
                <w:sz w:val="22"/>
                <w:szCs w:val="22"/>
              </w:rPr>
              <w:t>Granskning av rapporter och meddelande om subsidiaritet och proportionalitet m.m. (KU23)</w:t>
            </w:r>
          </w:p>
          <w:p w14:paraId="2272261C" w14:textId="77777777" w:rsidR="001F578D" w:rsidRPr="007E5317" w:rsidRDefault="001F578D" w:rsidP="001F57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FD4C362" w14:textId="56DF9B40" w:rsidR="001F578D" w:rsidRPr="007E5317" w:rsidRDefault="001F578D" w:rsidP="001F57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 xml:space="preserve">Utskottet fortsatte granskningen av COM(2018) 490, COM(2018) 491, COM(2018) 703 och Europaparlamentets årsrapport för 2017 </w:t>
            </w:r>
            <w:bookmarkStart w:id="0" w:name="_GoBack"/>
            <w:bookmarkEnd w:id="0"/>
            <w:r w:rsidR="001E0913">
              <w:rPr>
                <w:snapToGrid w:val="0"/>
                <w:sz w:val="22"/>
                <w:szCs w:val="22"/>
              </w:rPr>
              <w:t xml:space="preserve">(dnr </w:t>
            </w:r>
            <w:r w:rsidRPr="007E5317">
              <w:rPr>
                <w:snapToGrid w:val="0"/>
                <w:sz w:val="22"/>
                <w:szCs w:val="22"/>
              </w:rPr>
              <w:t>400-2018/19).</w:t>
            </w:r>
          </w:p>
          <w:p w14:paraId="40583BF3" w14:textId="77777777" w:rsidR="001F578D" w:rsidRPr="007E5317" w:rsidRDefault="001F578D" w:rsidP="001F57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BC31B52" w14:textId="77777777" w:rsidR="001F578D" w:rsidRPr="007E5317" w:rsidRDefault="001F578D" w:rsidP="001F57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Ärendet bordlades.</w:t>
            </w:r>
          </w:p>
          <w:p w14:paraId="17C75112" w14:textId="136A9AD8" w:rsidR="001F578D" w:rsidRPr="007E5317" w:rsidRDefault="001F578D" w:rsidP="001F57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1F578D" w:rsidRPr="00477C9F" w14:paraId="1AF4C587" w14:textId="77777777" w:rsidTr="00A45577">
        <w:tc>
          <w:tcPr>
            <w:tcW w:w="567" w:type="dxa"/>
          </w:tcPr>
          <w:p w14:paraId="72158588" w14:textId="1CDBA8E0" w:rsidR="001F578D" w:rsidRPr="007E5317" w:rsidRDefault="001F578D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531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75EDF" w:rsidRPr="007E5317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0B27D2E9" w14:textId="77777777" w:rsidR="001F578D" w:rsidRPr="007E5317" w:rsidRDefault="001F578D" w:rsidP="001F578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5317">
              <w:rPr>
                <w:b/>
                <w:snapToGrid w:val="0"/>
                <w:sz w:val="22"/>
                <w:szCs w:val="22"/>
              </w:rPr>
              <w:t>Valfrågor (KU25)</w:t>
            </w:r>
          </w:p>
          <w:p w14:paraId="5173CCE9" w14:textId="77777777" w:rsidR="001F578D" w:rsidRPr="007E5317" w:rsidRDefault="001F578D" w:rsidP="001F57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3DC5495" w14:textId="134ECF4F" w:rsidR="001F578D" w:rsidRPr="007E5317" w:rsidRDefault="001F578D" w:rsidP="001F57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Utskottet behandlade motioner.</w:t>
            </w:r>
          </w:p>
          <w:p w14:paraId="46A5C453" w14:textId="77777777" w:rsidR="001F578D" w:rsidRPr="007E5317" w:rsidRDefault="001F578D" w:rsidP="001F578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0698914" w14:textId="77777777" w:rsidR="001F578D" w:rsidRPr="007E5317" w:rsidRDefault="001F578D" w:rsidP="001F57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Ärendet bordlades.</w:t>
            </w:r>
          </w:p>
          <w:p w14:paraId="3EB0AD4A" w14:textId="6288DDDC" w:rsidR="001F578D" w:rsidRPr="007E5317" w:rsidRDefault="001F578D" w:rsidP="001F578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F578D" w:rsidRPr="00477C9F" w14:paraId="692237DB" w14:textId="77777777" w:rsidTr="00A45577">
        <w:tc>
          <w:tcPr>
            <w:tcW w:w="567" w:type="dxa"/>
          </w:tcPr>
          <w:p w14:paraId="77617589" w14:textId="12D29217" w:rsidR="001F578D" w:rsidRPr="007E5317" w:rsidRDefault="00507A0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5317">
              <w:rPr>
                <w:sz w:val="22"/>
                <w:szCs w:val="22"/>
              </w:rPr>
              <w:br w:type="page"/>
            </w:r>
            <w:r w:rsidR="001F578D" w:rsidRPr="007E531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75EDF" w:rsidRPr="007E5317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20E77FE1" w14:textId="77777777" w:rsidR="001F578D" w:rsidRPr="007E5317" w:rsidRDefault="001F578D" w:rsidP="001F578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5317">
              <w:rPr>
                <w:b/>
                <w:snapToGrid w:val="0"/>
                <w:sz w:val="22"/>
                <w:szCs w:val="22"/>
              </w:rPr>
              <w:t>Riksdagens arbetsformer (KU22)</w:t>
            </w:r>
          </w:p>
          <w:p w14:paraId="1DF1277D" w14:textId="77777777" w:rsidR="001F578D" w:rsidRPr="007E5317" w:rsidRDefault="001F578D" w:rsidP="001F57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9E80605" w14:textId="034C3746" w:rsidR="001F578D" w:rsidRPr="007E5317" w:rsidRDefault="001F578D" w:rsidP="001F57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Utskottet behandlade motioner.</w:t>
            </w:r>
          </w:p>
          <w:p w14:paraId="453BB213" w14:textId="77777777" w:rsidR="001F578D" w:rsidRPr="007E5317" w:rsidRDefault="001F578D" w:rsidP="001F578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E2B6EF4" w14:textId="77777777" w:rsidR="001F578D" w:rsidRPr="007E5317" w:rsidRDefault="001F578D" w:rsidP="001F57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lastRenderedPageBreak/>
              <w:t>Ärendet bordlades.</w:t>
            </w:r>
          </w:p>
          <w:p w14:paraId="70E7011A" w14:textId="77777777" w:rsidR="001F578D" w:rsidRPr="007E5317" w:rsidRDefault="001F578D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F578D" w:rsidRPr="00477C9F" w14:paraId="5D52CE97" w14:textId="77777777" w:rsidTr="00A45577">
        <w:tc>
          <w:tcPr>
            <w:tcW w:w="567" w:type="dxa"/>
          </w:tcPr>
          <w:p w14:paraId="1501F0B5" w14:textId="0925043C" w:rsidR="001F578D" w:rsidRPr="007E5317" w:rsidRDefault="001F578D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5317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475EDF" w:rsidRPr="007E5317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2858E9CF" w14:textId="77777777" w:rsidR="001F578D" w:rsidRPr="007E5317" w:rsidRDefault="001F578D" w:rsidP="001F578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5317">
              <w:rPr>
                <w:b/>
                <w:snapToGrid w:val="0"/>
                <w:sz w:val="22"/>
                <w:szCs w:val="22"/>
              </w:rPr>
              <w:t>Riksrevisionens rapport om skyddet mot oegentligheter inom migrationsverksamheten vid utlandsmyndigheterna (KU15)</w:t>
            </w:r>
          </w:p>
          <w:p w14:paraId="760E7413" w14:textId="77777777" w:rsidR="001F578D" w:rsidRPr="007E5317" w:rsidRDefault="001F578D" w:rsidP="001F57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38800DA" w14:textId="4C5F7310" w:rsidR="001F578D" w:rsidRPr="007E5317" w:rsidRDefault="001F578D" w:rsidP="001F57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Utskottet fortsatte behandlingen av skrivelse 2018/19:15 och motion.</w:t>
            </w:r>
          </w:p>
          <w:p w14:paraId="33958017" w14:textId="77777777" w:rsidR="001F578D" w:rsidRPr="001E0913" w:rsidRDefault="001F578D" w:rsidP="001F57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0C62F64" w14:textId="578B506F" w:rsidR="001F578D" w:rsidRPr="007E5317" w:rsidRDefault="001F578D" w:rsidP="001F57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Ärendet bordlades.</w:t>
            </w:r>
          </w:p>
          <w:p w14:paraId="067BFAD7" w14:textId="77777777" w:rsidR="001F578D" w:rsidRPr="007E5317" w:rsidRDefault="001F578D" w:rsidP="003858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2626" w:rsidRPr="00477C9F" w14:paraId="40538043" w14:textId="77777777" w:rsidTr="00A45577">
        <w:tc>
          <w:tcPr>
            <w:tcW w:w="567" w:type="dxa"/>
          </w:tcPr>
          <w:p w14:paraId="4053803F" w14:textId="29CC8E63" w:rsidR="00D52626" w:rsidRPr="007E5317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531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75EDF" w:rsidRPr="007E5317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40538040" w14:textId="5A6931AA" w:rsidR="00D52626" w:rsidRPr="007E5317" w:rsidRDefault="00475ED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5317">
              <w:rPr>
                <w:b/>
                <w:snapToGrid w:val="0"/>
                <w:sz w:val="22"/>
                <w:szCs w:val="22"/>
              </w:rPr>
              <w:t>Beredningsdelegationen</w:t>
            </w:r>
          </w:p>
          <w:p w14:paraId="70A1AA2D" w14:textId="77777777" w:rsidR="003A729A" w:rsidRPr="007E5317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7D1DB19" w14:textId="2DC6FCD1" w:rsidR="00475EDF" w:rsidRPr="007E5317" w:rsidRDefault="00475EDF" w:rsidP="00475EDF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7E5317">
              <w:rPr>
                <w:color w:val="000000"/>
                <w:sz w:val="22"/>
                <w:szCs w:val="22"/>
              </w:rPr>
              <w:t>Utskottet</w:t>
            </w:r>
            <w:r w:rsidRPr="007E5317">
              <w:rPr>
                <w:sz w:val="22"/>
                <w:szCs w:val="22"/>
              </w:rPr>
              <w:t xml:space="preserve"> </w:t>
            </w:r>
            <w:r w:rsidRPr="007E5317">
              <w:rPr>
                <w:color w:val="000000"/>
                <w:sz w:val="22"/>
                <w:szCs w:val="22"/>
              </w:rPr>
              <w:t xml:space="preserve">beslutade att kalla beredningsdelegationen till sammanträde torsdagen den 7 mars 2019. </w:t>
            </w:r>
          </w:p>
          <w:p w14:paraId="40538042" w14:textId="10A338CD" w:rsidR="00475EDF" w:rsidRPr="007E5317" w:rsidRDefault="00475ED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75EDF" w:rsidRPr="00477C9F" w14:paraId="6359389C" w14:textId="77777777" w:rsidTr="00A45577">
        <w:tc>
          <w:tcPr>
            <w:tcW w:w="567" w:type="dxa"/>
          </w:tcPr>
          <w:p w14:paraId="2BAB924A" w14:textId="574EDC63" w:rsidR="00475EDF" w:rsidRPr="007E5317" w:rsidRDefault="00475ED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5317">
              <w:rPr>
                <w:b/>
                <w:snapToGrid w:val="0"/>
                <w:sz w:val="22"/>
                <w:szCs w:val="22"/>
              </w:rPr>
              <w:t>§ 11</w:t>
            </w:r>
          </w:p>
        </w:tc>
        <w:tc>
          <w:tcPr>
            <w:tcW w:w="6946" w:type="dxa"/>
            <w:gridSpan w:val="2"/>
          </w:tcPr>
          <w:p w14:paraId="04779F91" w14:textId="4BFDB0A7" w:rsidR="00475EDF" w:rsidRPr="007E5317" w:rsidRDefault="00475ED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5317"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5BFA0021" w14:textId="45DD9A78" w:rsidR="00475EDF" w:rsidRPr="007E5317" w:rsidRDefault="00475ED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511ABE3" w14:textId="096E31AB" w:rsidR="00475EDF" w:rsidRPr="007E5317" w:rsidRDefault="00475EDF" w:rsidP="00475E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Utskottet beslutade att sammanträdet torsdagen den 7 mars 2019 börjar kl. 10.30.</w:t>
            </w:r>
          </w:p>
          <w:p w14:paraId="7017FD31" w14:textId="5E6ECEA2" w:rsidR="00475EDF" w:rsidRPr="007E5317" w:rsidRDefault="00475ED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670D6F28" w:rsidR="0013426B" w:rsidRPr="007615A5" w:rsidRDefault="001E0913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2019-03-12</w:t>
            </w:r>
            <w:r w:rsidR="0013426B" w:rsidRPr="007615A5">
              <w:rPr>
                <w:sz w:val="22"/>
                <w:szCs w:val="22"/>
              </w:rPr>
              <w:t xml:space="preserve"> </w:t>
            </w:r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379E51FA" w:rsidR="00BF6D6B" w:rsidRPr="004C2FEE" w:rsidRDefault="000B4B17" w:rsidP="003075B8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</w:t>
            </w:r>
            <w:r w:rsidRPr="00AC2BE8">
              <w:rPr>
                <w:sz w:val="20"/>
              </w:rPr>
              <w:t>0</w:t>
            </w:r>
            <w:r w:rsidR="00277F25" w:rsidRPr="00AC2BE8">
              <w:rPr>
                <w:sz w:val="20"/>
              </w:rPr>
              <w:t>2</w:t>
            </w:r>
            <w:r w:rsidRPr="00AC2BE8">
              <w:rPr>
                <w:sz w:val="20"/>
              </w:rPr>
              <w:t>-</w:t>
            </w:r>
            <w:r w:rsidR="003075B8">
              <w:rPr>
                <w:sz w:val="20"/>
              </w:rPr>
              <w:t>26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31DAC2C9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 w:rsidR="003858BD">
              <w:rPr>
                <w:sz w:val="16"/>
                <w:szCs w:val="16"/>
              </w:rPr>
              <w:t>28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0FC36273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511227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17F0396B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511227">
              <w:rPr>
                <w:sz w:val="20"/>
              </w:rPr>
              <w:t xml:space="preserve"> 9-11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7A4E10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7A4E10" w:rsidRPr="00F24B88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28DFE6E5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E10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30A9AB18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E10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A1C9035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81591A1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A4E10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7A4E10" w:rsidRPr="00FE2AC1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34D5456E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6E80CC7D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A4E10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5E31D31E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A4E10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7A4E10" w:rsidRPr="000700C4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387CFB8B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A4E10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7A4E10" w:rsidRPr="000700C4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2DCACE93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A4E10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0372884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38221A1E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A4E10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546D684A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047F56F1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E10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24370656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A4E10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0E150BBD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6DFAE03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A4E10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4C78890D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A4E10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7A4E10" w:rsidRPr="004B210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472EA74A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E10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83E07F9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57BEE4E4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63D4AD7A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E10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1101B3A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E10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11F16E38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E10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61E0E6A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E10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7A4E10" w:rsidRPr="00E931D7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7A4E10" w:rsidRPr="00E931D7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7A4E10" w:rsidRPr="00E931D7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7A4E10" w:rsidRPr="00E931D7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7A4E10" w:rsidRPr="00E931D7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7A4E10" w:rsidRPr="00E931D7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7A4E10" w:rsidRPr="00E931D7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7A4E10" w:rsidRPr="00E931D7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7A4E10" w:rsidRPr="00E931D7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7A4E10" w:rsidRPr="00E931D7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7A4E10" w:rsidRPr="00E931D7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7A4E10" w:rsidRPr="00E931D7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7A4E10" w:rsidRPr="00E931D7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7A4E10" w:rsidRPr="00E931D7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7A4E10" w:rsidRPr="00E931D7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A4E10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7A4E10" w:rsidRPr="008E2326" w:rsidRDefault="007A4E10" w:rsidP="007A4E1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5BEBFD3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A1C01EC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E10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EC9CFE8" w:rsidR="007A4E10" w:rsidRPr="008E2326" w:rsidRDefault="007A4E10" w:rsidP="007A4E1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075E1B6C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1F82C009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7A4E10" w:rsidRPr="008E2326" w:rsidRDefault="007A4E10" w:rsidP="007A4E1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BF6D6B" w:rsidRPr="008E2326" w:rsidRDefault="00AC2BE8" w:rsidP="000700C4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BF6D6B" w:rsidRPr="00B91BEE" w:rsidRDefault="000700C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="00BF6D6B" w:rsidRPr="008E2326">
              <w:rPr>
                <w:sz w:val="22"/>
                <w:szCs w:val="22"/>
              </w:rPr>
              <w:t xml:space="preserve"> </w:t>
            </w:r>
            <w:r w:rsidR="00BF6D6B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BF6D6B" w:rsidRPr="008E2326" w:rsidRDefault="000F448B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Per </w:t>
            </w:r>
            <w:proofErr w:type="spellStart"/>
            <w:r>
              <w:rPr>
                <w:sz w:val="22"/>
                <w:szCs w:val="22"/>
                <w:lang w:val="en-US"/>
              </w:rPr>
              <w:t>Söderlund</w:t>
            </w:r>
            <w:proofErr w:type="spellEnd"/>
            <w:r w:rsidR="00BF6D6B" w:rsidRPr="008E2326">
              <w:rPr>
                <w:sz w:val="22"/>
                <w:szCs w:val="22"/>
                <w:lang w:val="en-US"/>
              </w:rPr>
              <w:t xml:space="preserve"> (S</w:t>
            </w:r>
            <w:r w:rsidR="000700C4">
              <w:rPr>
                <w:sz w:val="22"/>
                <w:szCs w:val="22"/>
                <w:lang w:val="en-US"/>
              </w:rPr>
              <w:t>D</w:t>
            </w:r>
            <w:r w:rsidR="00BF6D6B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688BA150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Ingela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Nylund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8E2326" w:rsidRDefault="000700C4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79112F2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4FB861EA" w:rsidR="00BF6D6B" w:rsidRPr="008E2326" w:rsidRDefault="007A4E1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Margareta </w:t>
            </w:r>
            <w:proofErr w:type="spellStart"/>
            <w:r>
              <w:rPr>
                <w:sz w:val="22"/>
                <w:szCs w:val="22"/>
              </w:rPr>
              <w:t>Cederfelt</w:t>
            </w:r>
            <w:proofErr w:type="spellEnd"/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Patrick </w:t>
            </w:r>
            <w:proofErr w:type="spellStart"/>
            <w:r>
              <w:rPr>
                <w:sz w:val="22"/>
                <w:szCs w:val="22"/>
              </w:rPr>
              <w:t>Reslow</w:t>
            </w:r>
            <w:proofErr w:type="spellEnd"/>
            <w:r>
              <w:rPr>
                <w:sz w:val="22"/>
                <w:szCs w:val="22"/>
              </w:rPr>
              <w:t xml:space="preserve">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B2952B6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 w:rsidR="00B74AFA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</w:t>
            </w:r>
            <w:proofErr w:type="spellStart"/>
            <w:r>
              <w:rPr>
                <w:sz w:val="22"/>
                <w:szCs w:val="22"/>
              </w:rPr>
              <w:t>Åsebol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0DB438A6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Eskil Erlandsson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41E4" w:rsidRPr="008E2326" w14:paraId="1EFA35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27A5" w14:textId="5B8DB1F9" w:rsidR="00BD41E4" w:rsidRPr="00A571A1" w:rsidRDefault="00E66D19" w:rsidP="00A571A1">
            <w:pPr>
              <w:rPr>
                <w:sz w:val="22"/>
                <w:szCs w:val="22"/>
              </w:rPr>
            </w:pPr>
            <w:proofErr w:type="spellStart"/>
            <w:r w:rsidRPr="0027450B">
              <w:rPr>
                <w:sz w:val="22"/>
                <w:szCs w:val="22"/>
              </w:rPr>
              <w:t>Nermina</w:t>
            </w:r>
            <w:proofErr w:type="spellEnd"/>
            <w:r w:rsidRPr="0027450B">
              <w:rPr>
                <w:sz w:val="22"/>
                <w:szCs w:val="22"/>
              </w:rPr>
              <w:t xml:space="preserve"> </w:t>
            </w:r>
            <w:proofErr w:type="spellStart"/>
            <w:r w:rsidRPr="0027450B">
              <w:rPr>
                <w:sz w:val="22"/>
                <w:szCs w:val="22"/>
              </w:rPr>
              <w:t>Mizimovic</w:t>
            </w:r>
            <w:proofErr w:type="spellEnd"/>
            <w:r w:rsidRPr="0027450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0D794" w14:textId="58E78E4C" w:rsidR="00BD41E4" w:rsidRPr="008E2326" w:rsidRDefault="00E63E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4586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6E9CA" w14:textId="0F50C1AD" w:rsidR="00BD41E4" w:rsidRPr="008E2326" w:rsidRDefault="007A4E10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C87E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6902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4666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7445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6445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5F71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4A9D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5DB4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6EC0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839C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B291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66D19" w:rsidRPr="008E2326" w14:paraId="010FBA9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9372" w14:textId="07ADFB71" w:rsidR="00E66D19" w:rsidRDefault="003075B8" w:rsidP="00AC2BE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Abir</w:t>
            </w:r>
            <w:proofErr w:type="spellEnd"/>
            <w:r>
              <w:rPr>
                <w:sz w:val="22"/>
                <w:szCs w:val="22"/>
              </w:rPr>
              <w:t xml:space="preserve"> Al-</w:t>
            </w:r>
            <w:proofErr w:type="spellStart"/>
            <w:r>
              <w:rPr>
                <w:sz w:val="22"/>
                <w:szCs w:val="22"/>
              </w:rPr>
              <w:t>Sahlani</w:t>
            </w:r>
            <w:proofErr w:type="spellEnd"/>
            <w:r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5761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EB58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774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365EA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7F4D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76C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86E9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719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5245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058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97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9182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DEE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F481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E2AC1" w:rsidRPr="008E2326" w14:paraId="6C76B1E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6742" w14:textId="15200008" w:rsidR="00FE2AC1" w:rsidRDefault="003075B8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3481" w14:textId="3893CAEF" w:rsidR="00FE2AC1" w:rsidRPr="008E2326" w:rsidRDefault="003075B8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176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6CEB" w14:textId="2822B5FB" w:rsidR="00FE2AC1" w:rsidRPr="008E2326" w:rsidRDefault="007A4E10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12F64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D5C4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69C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33CF5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3CE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133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B50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5571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9FD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32D5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D78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470E"/>
    <w:rsid w:val="00037EDF"/>
    <w:rsid w:val="000700C4"/>
    <w:rsid w:val="000A10F5"/>
    <w:rsid w:val="000A4BCF"/>
    <w:rsid w:val="000B4B17"/>
    <w:rsid w:val="000B7C05"/>
    <w:rsid w:val="000D4D83"/>
    <w:rsid w:val="000F448B"/>
    <w:rsid w:val="00120821"/>
    <w:rsid w:val="00133B7E"/>
    <w:rsid w:val="0013426B"/>
    <w:rsid w:val="00161AA6"/>
    <w:rsid w:val="001A1578"/>
    <w:rsid w:val="001E0913"/>
    <w:rsid w:val="001E1FAC"/>
    <w:rsid w:val="001F578D"/>
    <w:rsid w:val="002174A8"/>
    <w:rsid w:val="002373C0"/>
    <w:rsid w:val="00240D9B"/>
    <w:rsid w:val="002544E0"/>
    <w:rsid w:val="002624FF"/>
    <w:rsid w:val="0027450B"/>
    <w:rsid w:val="00275CD2"/>
    <w:rsid w:val="00277F25"/>
    <w:rsid w:val="00296D10"/>
    <w:rsid w:val="002A04AD"/>
    <w:rsid w:val="002B51DB"/>
    <w:rsid w:val="002D2AB5"/>
    <w:rsid w:val="002E4641"/>
    <w:rsid w:val="002F284C"/>
    <w:rsid w:val="003075B8"/>
    <w:rsid w:val="00315B24"/>
    <w:rsid w:val="00360479"/>
    <w:rsid w:val="003858BD"/>
    <w:rsid w:val="00394192"/>
    <w:rsid w:val="003952A4"/>
    <w:rsid w:val="0039591D"/>
    <w:rsid w:val="003A48EB"/>
    <w:rsid w:val="003A729A"/>
    <w:rsid w:val="003B7207"/>
    <w:rsid w:val="003E3027"/>
    <w:rsid w:val="003F2270"/>
    <w:rsid w:val="00401656"/>
    <w:rsid w:val="0041089F"/>
    <w:rsid w:val="00412359"/>
    <w:rsid w:val="0041580F"/>
    <w:rsid w:val="004206DB"/>
    <w:rsid w:val="00446353"/>
    <w:rsid w:val="004559D7"/>
    <w:rsid w:val="00475EDF"/>
    <w:rsid w:val="00477C9F"/>
    <w:rsid w:val="004B2106"/>
    <w:rsid w:val="004B6D8F"/>
    <w:rsid w:val="004C5D4F"/>
    <w:rsid w:val="004C7964"/>
    <w:rsid w:val="004F1B55"/>
    <w:rsid w:val="004F680C"/>
    <w:rsid w:val="0050040F"/>
    <w:rsid w:val="005012C3"/>
    <w:rsid w:val="00502075"/>
    <w:rsid w:val="00507A04"/>
    <w:rsid w:val="005108E6"/>
    <w:rsid w:val="00511227"/>
    <w:rsid w:val="00511947"/>
    <w:rsid w:val="00577B92"/>
    <w:rsid w:val="00581568"/>
    <w:rsid w:val="005C1541"/>
    <w:rsid w:val="005C2F5F"/>
    <w:rsid w:val="005E28B9"/>
    <w:rsid w:val="005E439C"/>
    <w:rsid w:val="006A151D"/>
    <w:rsid w:val="006A511D"/>
    <w:rsid w:val="006B7B0C"/>
    <w:rsid w:val="006C21FA"/>
    <w:rsid w:val="006D3126"/>
    <w:rsid w:val="00723D66"/>
    <w:rsid w:val="00726EE5"/>
    <w:rsid w:val="007421F4"/>
    <w:rsid w:val="00750FF0"/>
    <w:rsid w:val="007615A5"/>
    <w:rsid w:val="00767BDA"/>
    <w:rsid w:val="00787263"/>
    <w:rsid w:val="00787586"/>
    <w:rsid w:val="007A4E10"/>
    <w:rsid w:val="007E5317"/>
    <w:rsid w:val="007F32AC"/>
    <w:rsid w:val="007F6B0D"/>
    <w:rsid w:val="00834B38"/>
    <w:rsid w:val="008557FA"/>
    <w:rsid w:val="008808A5"/>
    <w:rsid w:val="008F4D68"/>
    <w:rsid w:val="008F7A92"/>
    <w:rsid w:val="00906C2D"/>
    <w:rsid w:val="00937BF3"/>
    <w:rsid w:val="00946978"/>
    <w:rsid w:val="00953843"/>
    <w:rsid w:val="0096348C"/>
    <w:rsid w:val="00973D8B"/>
    <w:rsid w:val="009815DB"/>
    <w:rsid w:val="009900A1"/>
    <w:rsid w:val="009A68FE"/>
    <w:rsid w:val="009B0A01"/>
    <w:rsid w:val="009C3BE7"/>
    <w:rsid w:val="009C51B0"/>
    <w:rsid w:val="009D1BB5"/>
    <w:rsid w:val="009F61A0"/>
    <w:rsid w:val="009F6E99"/>
    <w:rsid w:val="00A200D5"/>
    <w:rsid w:val="00A258F2"/>
    <w:rsid w:val="00A37318"/>
    <w:rsid w:val="00A401A5"/>
    <w:rsid w:val="00A45577"/>
    <w:rsid w:val="00A571A1"/>
    <w:rsid w:val="00A744C3"/>
    <w:rsid w:val="00A84DE6"/>
    <w:rsid w:val="00A9262A"/>
    <w:rsid w:val="00A9464E"/>
    <w:rsid w:val="00AA5BE7"/>
    <w:rsid w:val="00AC2BE8"/>
    <w:rsid w:val="00AF7C8D"/>
    <w:rsid w:val="00B051C0"/>
    <w:rsid w:val="00B15788"/>
    <w:rsid w:val="00B54D41"/>
    <w:rsid w:val="00B64A91"/>
    <w:rsid w:val="00B74AFA"/>
    <w:rsid w:val="00B9203B"/>
    <w:rsid w:val="00BA5688"/>
    <w:rsid w:val="00BD41E4"/>
    <w:rsid w:val="00BF6D6B"/>
    <w:rsid w:val="00C35889"/>
    <w:rsid w:val="00C919F3"/>
    <w:rsid w:val="00C92589"/>
    <w:rsid w:val="00C92D2B"/>
    <w:rsid w:val="00C93236"/>
    <w:rsid w:val="00CA39FE"/>
    <w:rsid w:val="00CA6EF0"/>
    <w:rsid w:val="00CB6A34"/>
    <w:rsid w:val="00CB7431"/>
    <w:rsid w:val="00D44270"/>
    <w:rsid w:val="00D52626"/>
    <w:rsid w:val="00D67826"/>
    <w:rsid w:val="00D93637"/>
    <w:rsid w:val="00D96F98"/>
    <w:rsid w:val="00DC58D9"/>
    <w:rsid w:val="00DD2E3A"/>
    <w:rsid w:val="00DD7DC3"/>
    <w:rsid w:val="00DE2A0A"/>
    <w:rsid w:val="00E13767"/>
    <w:rsid w:val="00E33857"/>
    <w:rsid w:val="00E45D77"/>
    <w:rsid w:val="00E63EE4"/>
    <w:rsid w:val="00E66D19"/>
    <w:rsid w:val="00E67EBA"/>
    <w:rsid w:val="00E916EA"/>
    <w:rsid w:val="00E92A77"/>
    <w:rsid w:val="00EA7B53"/>
    <w:rsid w:val="00EC735D"/>
    <w:rsid w:val="00F064EF"/>
    <w:rsid w:val="00F57129"/>
    <w:rsid w:val="00F70370"/>
    <w:rsid w:val="00F97E87"/>
    <w:rsid w:val="00FA384F"/>
    <w:rsid w:val="00FA489E"/>
    <w:rsid w:val="00FB3A7E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purl.org/dc/elements/1.1/"/>
    <ds:schemaRef ds:uri="http://schemas.openxmlformats.org/package/2006/metadata/core-properties"/>
    <ds:schemaRef ds:uri="60e4b847-d454-401e-b238-4117b4f1204c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3</TotalTime>
  <Pages>3</Pages>
  <Words>454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2019-03-05T15:03:00Z</cp:lastPrinted>
  <dcterms:created xsi:type="dcterms:W3CDTF">2019-03-18T08:29:00Z</dcterms:created>
  <dcterms:modified xsi:type="dcterms:W3CDTF">2019-03-18T08:32:00Z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