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168FD" w:rsidRDefault="006E04A4">
      <w:pPr>
        <w:pStyle w:val="Dokumentbeteckning"/>
        <w:rPr>
          <w:u w:val="single"/>
        </w:rPr>
      </w:pPr>
      <w:r w:rsidRPr="008168FD">
        <w:fldChar w:fldCharType="begin" w:fldLock="1"/>
      </w:r>
      <w:r w:rsidRPr="008168FD">
        <w:instrText xml:space="preserve"> DOCPROPERTY "DocumentYear" </w:instrText>
      </w:r>
      <w:r w:rsidRPr="008168FD">
        <w:fldChar w:fldCharType="separate"/>
      </w:r>
      <w:r w:rsidR="00F2785A" w:rsidRPr="008168FD">
        <w:t>2009/10</w:t>
      </w:r>
      <w:r w:rsidRPr="008168FD">
        <w:fldChar w:fldCharType="end"/>
      </w:r>
      <w:r w:rsidRPr="008168FD">
        <w:t>:</w:t>
      </w:r>
      <w:r w:rsidRPr="008168FD">
        <w:fldChar w:fldCharType="begin" w:fldLock="1"/>
      </w:r>
      <w:r w:rsidRPr="008168FD">
        <w:instrText xml:space="preserve"> DOCPROPERTY "DocumentNumber" </w:instrText>
      </w:r>
      <w:r w:rsidRPr="008168FD">
        <w:fldChar w:fldCharType="separate"/>
      </w:r>
      <w:r w:rsidR="00F2785A" w:rsidRPr="008168FD">
        <w:t>130</w:t>
      </w:r>
      <w:r w:rsidRPr="008168FD">
        <w:fldChar w:fldCharType="end"/>
      </w:r>
    </w:p>
    <w:p w:rsidR="006E04A4" w:rsidRPr="008168FD" w:rsidRDefault="006E04A4">
      <w:pPr>
        <w:pStyle w:val="Datum"/>
        <w:outlineLvl w:val="0"/>
      </w:pPr>
      <w:r w:rsidRPr="008168FD">
        <w:fldChar w:fldCharType="begin" w:fldLock="1"/>
      </w:r>
      <w:r w:rsidRPr="008168FD">
        <w:instrText xml:space="preserve"> DOCPROPERTY "DocumentDate" </w:instrText>
      </w:r>
      <w:r w:rsidRPr="008168FD">
        <w:fldChar w:fldCharType="separate"/>
      </w:r>
      <w:r w:rsidR="00F2785A" w:rsidRPr="008168FD">
        <w:t>Onsdagen den 2 juni 2010</w:t>
      </w:r>
      <w:r w:rsidRPr="008168F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1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168FD" w:rsidRDefault="00656ED2">
            <w:pPr>
              <w:pStyle w:val="Plenum"/>
              <w:tabs>
                <w:tab w:val="clear" w:pos="1418"/>
              </w:tabs>
            </w:pPr>
            <w:r w:rsidRPr="008168FD">
              <w:t>Kl.</w:t>
            </w:r>
          </w:p>
        </w:tc>
        <w:tc>
          <w:tcPr>
            <w:tcW w:w="851" w:type="dxa"/>
          </w:tcPr>
          <w:p w:rsidR="006E04A4" w:rsidRPr="008168FD" w:rsidRDefault="00656E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168FD">
              <w:t>09.00</w:t>
            </w:r>
          </w:p>
        </w:tc>
        <w:tc>
          <w:tcPr>
            <w:tcW w:w="397" w:type="dxa"/>
          </w:tcPr>
          <w:p w:rsidR="006E04A4" w:rsidRPr="008168F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168FD" w:rsidRDefault="00656ED2">
            <w:pPr>
              <w:pStyle w:val="Plenum"/>
              <w:tabs>
                <w:tab w:val="clear" w:pos="1418"/>
              </w:tabs>
              <w:ind w:right="1"/>
            </w:pPr>
            <w:r w:rsidRPr="008168FD">
              <w:t>Arbetsplenum</w:t>
            </w:r>
          </w:p>
        </w:tc>
      </w:tr>
      <w:tr w:rsidR="00656ED2" w:rsidRPr="00816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56ED2" w:rsidRPr="008168FD" w:rsidRDefault="00656E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56ED2" w:rsidRPr="008168FD" w:rsidRDefault="00656ED2">
            <w:pPr>
              <w:pStyle w:val="Plenum"/>
              <w:tabs>
                <w:tab w:val="clear" w:pos="1418"/>
              </w:tabs>
              <w:jc w:val="right"/>
            </w:pPr>
            <w:r w:rsidRPr="008168FD">
              <w:t>16.00</w:t>
            </w:r>
          </w:p>
        </w:tc>
        <w:tc>
          <w:tcPr>
            <w:tcW w:w="397" w:type="dxa"/>
          </w:tcPr>
          <w:p w:rsidR="00656ED2" w:rsidRPr="008168FD" w:rsidRDefault="00656E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56ED2" w:rsidRPr="008168FD" w:rsidRDefault="00656ED2">
            <w:pPr>
              <w:pStyle w:val="Plenum"/>
              <w:tabs>
                <w:tab w:val="clear" w:pos="1418"/>
              </w:tabs>
              <w:ind w:right="1"/>
            </w:pPr>
            <w:r w:rsidRPr="008168FD">
              <w:t>Votering</w:t>
            </w:r>
          </w:p>
        </w:tc>
      </w:tr>
    </w:tbl>
    <w:p w:rsidR="006E04A4" w:rsidRPr="008168FD" w:rsidRDefault="006E04A4">
      <w:pPr>
        <w:pStyle w:val="StreckLngt"/>
      </w:pPr>
      <w:r w:rsidRPr="008168FD">
        <w:tab/>
      </w:r>
    </w:p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Ensam"/>
            </w:pPr>
            <w:r w:rsidRPr="008168FD">
              <w:t>Justering av protokoll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Protokollet från sammanträdet torsdagen den 27 maj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Ensam"/>
            </w:pPr>
            <w:r w:rsidRPr="008168FD">
              <w:t>Meddelande om val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Vid morgondagens sammanträde företas val av justitieombudsman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Ensam"/>
            </w:pPr>
            <w:bookmarkStart w:id="1" w:name="Start_FördröjdaInterpellationer"/>
            <w:bookmarkEnd w:id="1"/>
            <w:r w:rsidRPr="008168FD">
              <w:t>Anmälan om fördröjda svar på interpellationer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2009/10:381 av Monica Green (s)</w:t>
            </w:r>
          </w:p>
          <w:p w:rsidR="007B74B2" w:rsidRPr="008168FD" w:rsidRDefault="007B74B2" w:rsidP="00734CB6">
            <w:r w:rsidRPr="008168FD">
              <w:t>Jobb- och utvecklingsgarantin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2009/10:383 av Per Svedberg (s)</w:t>
            </w:r>
          </w:p>
          <w:p w:rsidR="007B74B2" w:rsidRPr="008168FD" w:rsidRDefault="007B74B2" w:rsidP="00734CB6">
            <w:r w:rsidRPr="008168FD">
              <w:t>Förmaksflimmer och jämlik vård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2009/10:384 av Peter Hultqvist (s)</w:t>
            </w:r>
          </w:p>
          <w:p w:rsidR="007B74B2" w:rsidRPr="008168FD" w:rsidRDefault="007B74B2" w:rsidP="00734CB6">
            <w:r w:rsidRPr="008168FD">
              <w:t>Åtgärder mot regionala klyftor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2009/10:389 av Monica Green (s)</w:t>
            </w:r>
          </w:p>
          <w:p w:rsidR="007B74B2" w:rsidRPr="008168FD" w:rsidRDefault="007B74B2" w:rsidP="00734CB6">
            <w:r w:rsidRPr="008168FD">
              <w:t>Barnfattigdomen i Sverige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2009/10:390 av Patrik Björck (s)</w:t>
            </w:r>
          </w:p>
          <w:p w:rsidR="007B74B2" w:rsidRPr="008168FD" w:rsidRDefault="007B74B2" w:rsidP="00734CB6">
            <w:r w:rsidRPr="008168FD">
              <w:t>Kärnkraft och brytning av uran i Sverige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2009/10:393 av Marie Nordén (s)</w:t>
            </w:r>
          </w:p>
          <w:p w:rsidR="007B74B2" w:rsidRPr="008168FD" w:rsidRDefault="007B74B2" w:rsidP="00734CB6">
            <w:r w:rsidRPr="008168FD">
              <w:t>Utveckling av turismen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2009/10:395 av Jasenko Omanovic (s)</w:t>
            </w:r>
          </w:p>
          <w:p w:rsidR="007B74B2" w:rsidRPr="008168FD" w:rsidRDefault="007B74B2" w:rsidP="00734CB6">
            <w:r w:rsidRPr="008168FD">
              <w:t>Flygplatser i Norrland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2009/10:401 av Marie Nordén (s)</w:t>
            </w:r>
          </w:p>
          <w:p w:rsidR="007B74B2" w:rsidRPr="008168FD" w:rsidRDefault="007B74B2" w:rsidP="00734CB6">
            <w:r w:rsidRPr="008168FD">
              <w:t>Förhållanden för förare av tunga fordon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2009/10:403 av Patrik Björck (s)</w:t>
            </w:r>
          </w:p>
          <w:p w:rsidR="007B74B2" w:rsidRPr="008168FD" w:rsidRDefault="007B74B2" w:rsidP="00734CB6">
            <w:r w:rsidRPr="008168FD">
              <w:t>Bilprovningen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2009/10:405 av Lennart Axelsson (s)</w:t>
            </w:r>
          </w:p>
          <w:p w:rsidR="007B74B2" w:rsidRPr="008168FD" w:rsidRDefault="007B74B2" w:rsidP="00734CB6">
            <w:r w:rsidRPr="008168FD">
              <w:t>Bilbesiktningen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2009/10:431 av Krister Örnfjäder (s)</w:t>
            </w:r>
          </w:p>
          <w:p w:rsidR="007B74B2" w:rsidRPr="008168FD" w:rsidRDefault="007B74B2" w:rsidP="00734CB6">
            <w:r w:rsidRPr="008168FD">
              <w:t>En regionalpolitik för att hela Sverige ska leva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2009/10:442 av Eva-Lena Jansson (s)</w:t>
            </w:r>
          </w:p>
          <w:p w:rsidR="007B74B2" w:rsidRPr="008168FD" w:rsidRDefault="007B74B2" w:rsidP="00734CB6">
            <w:r w:rsidRPr="008168FD">
              <w:t>Styrningen av statliga bolag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2009/10:443 av Eva-Lena Jansson (s)</w:t>
            </w:r>
          </w:p>
          <w:p w:rsidR="007B74B2" w:rsidRPr="008168FD" w:rsidRDefault="007B74B2" w:rsidP="00734CB6">
            <w:r w:rsidRPr="008168FD">
              <w:t>Statliga bolag till försäljning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2009/10:460 av Göran Persson i Simrishamn (s)</w:t>
            </w:r>
          </w:p>
          <w:p w:rsidR="007B74B2" w:rsidRPr="008168FD" w:rsidRDefault="007B74B2" w:rsidP="00734CB6">
            <w:r w:rsidRPr="008168FD">
              <w:t>Utvinning av naturgas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2009/10:461 av Göran Persson i Simrishamn (s)</w:t>
            </w:r>
          </w:p>
          <w:p w:rsidR="007B74B2" w:rsidRPr="008168FD" w:rsidRDefault="007B74B2" w:rsidP="00734CB6">
            <w:r w:rsidRPr="008168FD">
              <w:t>Besöksnäringen i Skåne och Sverige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8168FD">
              <w:t>Ärenden för hänvisning till utskott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  <w:r w:rsidRPr="008168FD">
              <w:t>Förslag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Propositioner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2009/10:222 Följdändringar med anledning av införandet av socialförsäkringsbalken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SfU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2009/10:228 Filmcensuren för vuxna avskaffas – skyddet för barn och unga mot skadlig mediapåverkan stärks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KrU</w:t>
            </w: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"/>
            </w:pPr>
            <w:bookmarkStart w:id="5" w:name="Start_ÄrendenFörBordläggning"/>
            <w:bookmarkEnd w:id="5"/>
            <w:r w:rsidRPr="008168FD">
              <w:t>Ärenden för bordläggning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  <w:r w:rsidRPr="008168FD">
              <w:t>Reservationer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Miljö- och jordbruksutskottets betänkande och utlåtande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2009/10:MJU22 Fiskeripolitik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15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2009/10:MJU27 Skogsskydd och skoglig information i EU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Konstitutionsutskottets betänkande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2009/10:KU37 Regionalt utvecklingsansvar i vissa län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Näringsutskottets betänkanden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2009/10:NU23 Förtydligande av uppdraget för Vattenfall AB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2009/10:NU24 Vissa konkurrensfrågor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Försvarsutskottets betänkande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2009/10:FöU9 Räddningstjänst och skydd mot olyckor m.m.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"/>
            </w:pPr>
            <w:bookmarkStart w:id="6" w:name="Start_Ärendenföravgörande"/>
            <w:bookmarkEnd w:id="6"/>
            <w:r w:rsidRPr="008168FD">
              <w:t>Ärenden för avgörande kl. 16.00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Konstitutionsutskottets betänkanden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2009/10:KU19 En reformerad grundlag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2009/10:KU21 Redogörelse för behandlingen av riksdagens skrivelser till regeringen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2009/10:KU23 Säkerhetskopiors rättsliga status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(v)3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2009/10:KU42 Nya villkor för stödet till dagspressen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Socialförsäkringsutskottets betänkande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2009/10:SfU19 Uppehållstillstånd för skyddspersoner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</w:tbl>
    <w:p w:rsidR="007B74B2" w:rsidRPr="008168FD" w:rsidRDefault="007B74B2" w:rsidP="003675A0">
      <w:pPr>
        <w:pStyle w:val="Blankrad"/>
      </w:pPr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74B2" w:rsidRPr="008168FD" w:rsidTr="00734C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74B2" w:rsidRPr="008168FD" w:rsidRDefault="007B74B2" w:rsidP="00734CB6">
            <w:pPr>
              <w:pStyle w:val="HuvudrubrikFlisteNr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Huvudrubrik"/>
            </w:pPr>
            <w:bookmarkStart w:id="7" w:name="Start_Ärendenfördebattochavgörande"/>
            <w:bookmarkEnd w:id="7"/>
            <w:r w:rsidRPr="008168FD">
              <w:t>Ärenden för debatt och avgörande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HuvudrubrikKolumn3"/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Underrubrik"/>
            </w:pPr>
          </w:p>
          <w:p w:rsidR="007B74B2" w:rsidRPr="008168FD" w:rsidRDefault="007B74B2" w:rsidP="00734CB6">
            <w:pPr>
              <w:pStyle w:val="Underrubrik"/>
            </w:pPr>
            <w:r w:rsidRPr="008168FD">
              <w:t>Gemensam debatt 2009/10:FiU33 och 2009/10:FiU22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Finansutskottets betänkanden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2009/10:FiU33 Upphandling från statliga och kommunala företag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2 res. (v)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2009/10:FiU22 Nya rättsmedel m.m. på upphandlingsområdet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5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2009/10:FiU27 Riksrevisionens årsredovisning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2009/10:FiU28 Lag om ändring i lagen (1988:1385) om Sveriges riksbank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2009/10:FiU38 Offentlig förvaltning för demokrati, delaktighet och tillväxt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Justitieutskottets betänkanden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2009/10:JuU25 Barn under 15 år som misstänks för brott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1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2009/10:JuU21 En ny fängelse- och häkteslagstiftning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24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Utrikesutskottets betänkande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2009/10:UU10 Verksamheten i Europeiska unionen under 2009, inklusive det svenska ordförandeskapet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20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renderubrik"/>
            </w:pPr>
          </w:p>
        </w:tc>
        <w:tc>
          <w:tcPr>
            <w:tcW w:w="6237" w:type="dxa"/>
          </w:tcPr>
          <w:p w:rsidR="007B74B2" w:rsidRPr="008168FD" w:rsidRDefault="007B74B2" w:rsidP="00734CB6">
            <w:pPr>
              <w:pStyle w:val="renderubrik"/>
            </w:pPr>
            <w:r w:rsidRPr="008168FD">
              <w:t>Utbildningsutskottets betänkanden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pStyle w:val="renderubrik"/>
              <w:rPr>
                <w:spacing w:val="-4"/>
              </w:rPr>
            </w:pP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2009/10:UbU20 Fokus på kunskap – kvalitet i den högre utbildningen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3 res. (s,v,mp)</w:t>
            </w:r>
          </w:p>
        </w:tc>
      </w:tr>
      <w:tr w:rsidR="007B74B2" w:rsidRPr="008168FD" w:rsidTr="00734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74B2" w:rsidRPr="008168FD" w:rsidRDefault="007B74B2" w:rsidP="00734CB6">
            <w:pPr>
              <w:pStyle w:val="FlistaNrText"/>
            </w:pPr>
          </w:p>
        </w:tc>
        <w:tc>
          <w:tcPr>
            <w:tcW w:w="6237" w:type="dxa"/>
          </w:tcPr>
          <w:p w:rsidR="007B74B2" w:rsidRPr="008168FD" w:rsidRDefault="007B74B2" w:rsidP="00734CB6">
            <w:r w:rsidRPr="008168FD">
              <w:t>2009/10:UbU22 Bidragsvillkor för fristående verksamheter</w:t>
            </w:r>
          </w:p>
        </w:tc>
        <w:tc>
          <w:tcPr>
            <w:tcW w:w="2481" w:type="dxa"/>
          </w:tcPr>
          <w:p w:rsidR="007B74B2" w:rsidRPr="008168FD" w:rsidRDefault="007B74B2" w:rsidP="00734CB6">
            <w:pPr>
              <w:rPr>
                <w:spacing w:val="-4"/>
              </w:rPr>
            </w:pPr>
            <w:r w:rsidRPr="008168FD">
              <w:rPr>
                <w:spacing w:val="-4"/>
              </w:rPr>
              <w:t>2 res. (s)</w:t>
            </w:r>
          </w:p>
        </w:tc>
      </w:tr>
    </w:tbl>
    <w:p w:rsidR="007B74B2" w:rsidRPr="008168FD" w:rsidRDefault="007B74B2" w:rsidP="003675A0">
      <w:pPr>
        <w:pStyle w:val="Blankrad"/>
      </w:pPr>
      <w:r w:rsidRPr="008168FD">
        <w:t>     </w:t>
      </w:r>
    </w:p>
    <w:p w:rsidR="000C6DD3" w:rsidRPr="008168FD" w:rsidRDefault="007B74B2" w:rsidP="003675A0">
      <w:pPr>
        <w:pStyle w:val="Blankrad"/>
      </w:pPr>
      <w:bookmarkStart w:id="8" w:name="Start"/>
      <w:bookmarkEnd w:id="8"/>
      <w:r w:rsidRPr="008168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168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168F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168FD" w:rsidRDefault="006E04A4" w:rsidP="00D016E9">
            <w:pPr>
              <w:pStyle w:val="StreckMitten"/>
            </w:pPr>
            <w:r w:rsidRPr="008168FD">
              <w:tab/>
            </w:r>
            <w:r w:rsidRPr="008168FD">
              <w:tab/>
            </w:r>
          </w:p>
        </w:tc>
      </w:tr>
    </w:tbl>
    <w:p w:rsidR="006E04A4" w:rsidRPr="008168FD" w:rsidRDefault="006E04A4" w:rsidP="003675A0">
      <w:pPr>
        <w:pStyle w:val="Blankrad"/>
      </w:pPr>
    </w:p>
    <w:sectPr w:rsidR="006E04A4" w:rsidRPr="008168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CB6" w:rsidRPr="008168FD" w:rsidRDefault="00734CB6">
      <w:r w:rsidRPr="008168FD">
        <w:separator/>
      </w:r>
    </w:p>
  </w:endnote>
  <w:endnote w:type="continuationSeparator" w:id="0">
    <w:p w:rsidR="00734CB6" w:rsidRPr="008168FD" w:rsidRDefault="00734CB6">
      <w:r w:rsidRPr="00816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D2" w:rsidRPr="008168FD" w:rsidRDefault="00656ED2">
    <w:pPr>
      <w:pStyle w:val="Sidhuvud"/>
      <w:jc w:val="center"/>
    </w:pPr>
    <w:r w:rsidRPr="008168FD">
      <w:fldChar w:fldCharType="begin" w:fldLock="1"/>
    </w:r>
    <w:r w:rsidRPr="008168FD">
      <w:instrText xml:space="preserve"> PAGE </w:instrText>
    </w:r>
    <w:r w:rsidRPr="008168FD">
      <w:fldChar w:fldCharType="separate"/>
    </w:r>
    <w:r w:rsidR="00F2785A" w:rsidRPr="008168FD">
      <w:t>2</w:t>
    </w:r>
    <w:r w:rsidRPr="008168FD">
      <w:fldChar w:fldCharType="end"/>
    </w:r>
    <w:r w:rsidRPr="008168FD">
      <w:t xml:space="preserve"> (</w:t>
    </w:r>
    <w:r w:rsidRPr="008168FD">
      <w:fldChar w:fldCharType="begin" w:fldLock="1"/>
    </w:r>
    <w:r w:rsidRPr="008168FD">
      <w:instrText xml:space="preserve"> NUMPAGES </w:instrText>
    </w:r>
    <w:r w:rsidRPr="008168FD">
      <w:fldChar w:fldCharType="separate"/>
    </w:r>
    <w:r w:rsidR="00F2785A" w:rsidRPr="008168FD">
      <w:t>3</w:t>
    </w:r>
    <w:r w:rsidRPr="008168FD">
      <w:fldChar w:fldCharType="end"/>
    </w:r>
    <w:r w:rsidRPr="008168FD">
      <w:t>)</w:t>
    </w:r>
  </w:p>
  <w:p w:rsidR="00656ED2" w:rsidRPr="008168FD" w:rsidRDefault="00656E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D2" w:rsidRPr="008168FD" w:rsidRDefault="00656ED2">
    <w:pPr>
      <w:pStyle w:val="Sidhuvud"/>
      <w:jc w:val="center"/>
    </w:pPr>
    <w:r w:rsidRPr="008168FD">
      <w:fldChar w:fldCharType="begin" w:fldLock="1"/>
    </w:r>
    <w:r w:rsidRPr="008168FD">
      <w:instrText xml:space="preserve"> PAGE </w:instrText>
    </w:r>
    <w:r w:rsidRPr="008168FD">
      <w:fldChar w:fldCharType="separate"/>
    </w:r>
    <w:r w:rsidR="00734CB6" w:rsidRPr="008168FD">
      <w:t>1</w:t>
    </w:r>
    <w:r w:rsidRPr="008168FD">
      <w:fldChar w:fldCharType="end"/>
    </w:r>
    <w:r w:rsidRPr="008168FD">
      <w:t xml:space="preserve"> (</w:t>
    </w:r>
    <w:r w:rsidRPr="008168FD">
      <w:fldChar w:fldCharType="begin" w:fldLock="1"/>
    </w:r>
    <w:r w:rsidRPr="008168FD">
      <w:instrText xml:space="preserve"> NUMPAGES </w:instrText>
    </w:r>
    <w:r w:rsidRPr="008168FD">
      <w:fldChar w:fldCharType="separate"/>
    </w:r>
    <w:r w:rsidR="00F2785A" w:rsidRPr="008168FD">
      <w:t>3</w:t>
    </w:r>
    <w:r w:rsidRPr="008168FD">
      <w:fldChar w:fldCharType="end"/>
    </w:r>
    <w:r w:rsidRPr="008168FD">
      <w:t>)</w:t>
    </w:r>
  </w:p>
  <w:p w:rsidR="00656ED2" w:rsidRPr="008168FD" w:rsidRDefault="00656E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CB6" w:rsidRPr="008168FD" w:rsidRDefault="00734CB6">
      <w:r w:rsidRPr="008168FD">
        <w:separator/>
      </w:r>
    </w:p>
  </w:footnote>
  <w:footnote w:type="continuationSeparator" w:id="0">
    <w:p w:rsidR="00734CB6" w:rsidRPr="008168FD" w:rsidRDefault="00734CB6">
      <w:r w:rsidRPr="00816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D2" w:rsidRPr="008168FD" w:rsidRDefault="00656ED2">
    <w:pPr>
      <w:pStyle w:val="Sidhuvud"/>
      <w:tabs>
        <w:tab w:val="clear" w:pos="4536"/>
      </w:tabs>
    </w:pPr>
    <w:r w:rsidRPr="008168FD">
      <w:fldChar w:fldCharType="begin" w:fldLock="1"/>
    </w:r>
    <w:r w:rsidRPr="008168FD">
      <w:instrText xml:space="preserve"> DOCPROPERTY "DocumentDate" </w:instrText>
    </w:r>
    <w:r w:rsidRPr="008168FD">
      <w:fldChar w:fldCharType="separate"/>
    </w:r>
    <w:r w:rsidR="00F2785A" w:rsidRPr="008168FD">
      <w:t>Onsdagen den 2 juni 2010</w:t>
    </w:r>
    <w:r w:rsidRPr="008168FD">
      <w:fldChar w:fldCharType="end"/>
    </w:r>
    <w:r w:rsidRPr="008168FD">
      <w:tab/>
    </w:r>
  </w:p>
  <w:p w:rsidR="00656ED2" w:rsidRPr="008168FD" w:rsidRDefault="00656E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168FD">
      <w:rPr>
        <w:sz w:val="12"/>
      </w:rPr>
      <w:tab/>
    </w:r>
  </w:p>
  <w:p w:rsidR="00656ED2" w:rsidRPr="008168FD" w:rsidRDefault="00656ED2"/>
  <w:p w:rsidR="00656ED2" w:rsidRPr="008168FD" w:rsidRDefault="00656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ED2" w:rsidRPr="008168FD" w:rsidRDefault="008168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168F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6ED2" w:rsidRPr="008168FD" w:rsidRDefault="00656ED2">
    <w:pPr>
      <w:pStyle w:val="Dokumentrubrik"/>
      <w:spacing w:after="360"/>
    </w:pPr>
    <w:r w:rsidRPr="008168FD">
      <w:t>Föredragningslista</w:t>
    </w:r>
  </w:p>
  <w:p w:rsidR="00656ED2" w:rsidRPr="008168FD" w:rsidRDefault="00656E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72418385">
    <w:abstractNumId w:val="5"/>
  </w:num>
  <w:num w:numId="2" w16cid:durableId="63265537">
    <w:abstractNumId w:val="2"/>
  </w:num>
  <w:num w:numId="3" w16cid:durableId="216599518">
    <w:abstractNumId w:val="4"/>
  </w:num>
  <w:num w:numId="4" w16cid:durableId="2136436706">
    <w:abstractNumId w:val="1"/>
  </w:num>
  <w:num w:numId="5" w16cid:durableId="263464227">
    <w:abstractNumId w:val="0"/>
  </w:num>
  <w:num w:numId="6" w16cid:durableId="1666276229">
    <w:abstractNumId w:val="3"/>
  </w:num>
  <w:num w:numId="7" w16cid:durableId="1146051614">
    <w:abstractNumId w:val="3"/>
  </w:num>
  <w:num w:numId="8" w16cid:durableId="949552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03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4788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E6E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C6DD3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A7AF0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6EDD"/>
    <w:rsid w:val="00220E39"/>
    <w:rsid w:val="00223EF7"/>
    <w:rsid w:val="002257C6"/>
    <w:rsid w:val="00233D5B"/>
    <w:rsid w:val="00233E62"/>
    <w:rsid w:val="00236B2E"/>
    <w:rsid w:val="00241A96"/>
    <w:rsid w:val="00241DE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62B5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039F"/>
    <w:rsid w:val="00533A3C"/>
    <w:rsid w:val="00537A01"/>
    <w:rsid w:val="00543489"/>
    <w:rsid w:val="005460B2"/>
    <w:rsid w:val="005510B5"/>
    <w:rsid w:val="00560161"/>
    <w:rsid w:val="0056209F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299C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6ED2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585E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4CB6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4B2"/>
    <w:rsid w:val="007C00AC"/>
    <w:rsid w:val="007C0AB9"/>
    <w:rsid w:val="007C54FD"/>
    <w:rsid w:val="007D165E"/>
    <w:rsid w:val="007D3EB4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68FD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A78E4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5630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85A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A0E587-AD1D-4672-BA21-CC2BAB38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41DE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493</Words>
  <Characters>3245</Characters>
  <Application>Microsoft Office Word</Application>
  <DocSecurity>4</DocSecurity>
  <Lines>249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2009/10:130</vt:lpstr>
      <vt:lpstr>Onsdagen den 2 juni 2010</vt:lpstr>
    </vt:vector>
  </TitlesOfParts>
  <Company>Riksdagen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2010-06-01T14:43:00Z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juni 2010</vt:lpwstr>
  </property>
  <property fmtid="{D5CDD505-2E9C-101B-9397-08002B2CF9AE}" pid="3" name="DocumentNumber">
    <vt:lpwstr>130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2010-06-02</vt:lpwstr>
  </property>
  <property fmtid="{D5CDD505-2E9C-101B-9397-08002B2CF9AE}" pid="7" name="DatumAvgörande">
    <vt:lpwstr>2010-06-02</vt:lpwstr>
  </property>
</Properties>
</file>