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45795" w:rsidRPr="009D12AA" w:rsidTr="0034579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45795" w:rsidRPr="009D12AA" w:rsidRDefault="00C57CB6" w:rsidP="00345795">
            <w:pPr>
              <w:pStyle w:val="RSKRbeteckning"/>
              <w:spacing w:before="240"/>
            </w:pPr>
            <w:r w:rsidRPr="009D12AA">
              <w:t>Riksdagsskrivelse</w:t>
            </w:r>
          </w:p>
          <w:p w:rsidR="00345795" w:rsidRPr="009D12AA" w:rsidRDefault="00C57CB6" w:rsidP="00345795">
            <w:pPr>
              <w:pStyle w:val="RSKRbeteckning"/>
            </w:pPr>
            <w:r w:rsidRPr="009D12AA">
              <w:t>2010/11</w:t>
            </w:r>
            <w:r w:rsidR="00345795" w:rsidRPr="009D12AA">
              <w:t>:</w:t>
            </w:r>
            <w:r w:rsidRPr="009D12AA">
              <w:t>131</w:t>
            </w:r>
          </w:p>
        </w:tc>
        <w:tc>
          <w:tcPr>
            <w:tcW w:w="1134" w:type="dxa"/>
          </w:tcPr>
          <w:p w:rsidR="00345795" w:rsidRPr="009D12AA" w:rsidRDefault="009D12AA" w:rsidP="00345795">
            <w:pPr>
              <w:jc w:val="right"/>
            </w:pPr>
            <w:r w:rsidRPr="009D12A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795" w:rsidRPr="009D12AA" w:rsidTr="0034579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45795" w:rsidRPr="009D12AA" w:rsidRDefault="00345795">
            <w:pPr>
              <w:rPr>
                <w:sz w:val="10"/>
              </w:rPr>
            </w:pPr>
          </w:p>
        </w:tc>
      </w:tr>
    </w:tbl>
    <w:p w:rsidR="00345795" w:rsidRPr="009D12AA" w:rsidRDefault="00345795"/>
    <w:p w:rsidR="00345795" w:rsidRPr="009D12AA" w:rsidRDefault="00C57CB6" w:rsidP="00345795">
      <w:pPr>
        <w:pStyle w:val="Mottagare1"/>
      </w:pPr>
      <w:r w:rsidRPr="009D12AA">
        <w:t>Regeringen</w:t>
      </w:r>
    </w:p>
    <w:p w:rsidR="00345795" w:rsidRPr="009D12AA" w:rsidRDefault="00C57CB6" w:rsidP="00345795">
      <w:pPr>
        <w:pStyle w:val="Mottagare2"/>
      </w:pPr>
      <w:r w:rsidRPr="009D12AA">
        <w:t>Integrations- och jämställdhetsdepartementet</w:t>
      </w:r>
      <w:r w:rsidR="00345795" w:rsidRPr="009D12AA">
        <w:rPr>
          <w:rStyle w:val="Fotnotsreferens"/>
        </w:rPr>
        <w:footnoteReference w:id="1"/>
      </w:r>
    </w:p>
    <w:p w:rsidR="00345795" w:rsidRPr="009D12AA" w:rsidRDefault="00345795" w:rsidP="00345795">
      <w:r w:rsidRPr="009D12AA">
        <w:t xml:space="preserve">Med överlämnande av </w:t>
      </w:r>
      <w:r w:rsidR="00C57CB6" w:rsidRPr="009D12AA">
        <w:t>civilutskottet</w:t>
      </w:r>
      <w:r w:rsidRPr="009D12AA">
        <w:t xml:space="preserve">s betänkande </w:t>
      </w:r>
      <w:r w:rsidR="00C57CB6" w:rsidRPr="009D12AA">
        <w:t>2010/11</w:t>
      </w:r>
      <w:r w:rsidRPr="009D12AA">
        <w:t>:</w:t>
      </w:r>
      <w:r w:rsidR="00C57CB6" w:rsidRPr="009D12AA">
        <w:t>CU1</w:t>
      </w:r>
      <w:r w:rsidRPr="009D12AA">
        <w:t xml:space="preserve"> </w:t>
      </w:r>
      <w:r w:rsidR="00C57CB6" w:rsidRPr="009D12AA">
        <w:t>Utgiftsområde 18 Samhällsplanering, bostadsförsörjning, byggande samt konsumentpolitik</w:t>
      </w:r>
      <w:r w:rsidRPr="009D12AA">
        <w:t xml:space="preserve"> får jag anmäla att riksdagen denna dag bifallit utskottets förslag till riksdagsbeslut.</w:t>
      </w:r>
    </w:p>
    <w:p w:rsidR="00345795" w:rsidRPr="009D12AA" w:rsidRDefault="00345795" w:rsidP="00345795">
      <w:pPr>
        <w:pStyle w:val="Stockholm"/>
      </w:pPr>
      <w:r w:rsidRPr="009D12AA">
        <w:t xml:space="preserve">Stockholm </w:t>
      </w:r>
      <w:r w:rsidR="00C57CB6" w:rsidRPr="009D12AA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7CB6" w:rsidRPr="009D12AA" w:rsidTr="00C57CB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57CB6" w:rsidRPr="009D12AA" w:rsidRDefault="00C57CB6" w:rsidP="00C57CB6">
            <w:pPr>
              <w:pStyle w:val="AvsTalman"/>
            </w:pPr>
            <w:r w:rsidRPr="009D12AA">
              <w:t>Susanne Eberstein</w:t>
            </w:r>
          </w:p>
        </w:tc>
        <w:tc>
          <w:tcPr>
            <w:tcW w:w="3628" w:type="dxa"/>
          </w:tcPr>
          <w:p w:rsidR="00C57CB6" w:rsidRPr="009D12AA" w:rsidRDefault="00C57CB6" w:rsidP="00C57CB6">
            <w:pPr>
              <w:pStyle w:val="AvsTjnsteman"/>
            </w:pPr>
            <w:r w:rsidRPr="009D12AA">
              <w:t>Ulf Christoffersson</w:t>
            </w:r>
          </w:p>
        </w:tc>
      </w:tr>
    </w:tbl>
    <w:p w:rsidR="00D85057" w:rsidRPr="009D12AA" w:rsidRDefault="00D85057" w:rsidP="00345795"/>
    <w:sectPr w:rsidR="00D85057" w:rsidRPr="009D12A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7D8A" w:rsidRPr="009D12AA" w:rsidRDefault="00117D8A" w:rsidP="00345795">
      <w:r w:rsidRPr="009D12AA">
        <w:separator/>
      </w:r>
    </w:p>
  </w:endnote>
  <w:endnote w:type="continuationSeparator" w:id="0">
    <w:p w:rsidR="00117D8A" w:rsidRPr="009D12AA" w:rsidRDefault="00117D8A" w:rsidP="00345795">
      <w:r w:rsidRPr="009D12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7D8A" w:rsidRPr="009D12AA" w:rsidRDefault="00117D8A" w:rsidP="00345795">
      <w:r w:rsidRPr="009D12AA">
        <w:separator/>
      </w:r>
    </w:p>
  </w:footnote>
  <w:footnote w:type="continuationSeparator" w:id="0">
    <w:p w:rsidR="00117D8A" w:rsidRPr="009D12AA" w:rsidRDefault="00117D8A" w:rsidP="00345795">
      <w:r w:rsidRPr="009D12AA">
        <w:continuationSeparator/>
      </w:r>
    </w:p>
  </w:footnote>
  <w:footnote w:id="1">
    <w:p w:rsidR="007C2427" w:rsidRPr="009D12AA" w:rsidRDefault="007C2427" w:rsidP="00345795">
      <w:pPr>
        <w:pStyle w:val="Fotnotstext"/>
      </w:pPr>
      <w:r w:rsidRPr="009D12AA">
        <w:rPr>
          <w:rStyle w:val="Fotnotsreferens"/>
        </w:rPr>
        <w:footnoteRef/>
      </w:r>
      <w:r w:rsidRPr="009D12AA">
        <w:t xml:space="preserve"> Riksdagsskrivelse 2010/11:129 till Finansdepartementet</w:t>
      </w:r>
    </w:p>
    <w:p w:rsidR="007C2427" w:rsidRPr="009D12AA" w:rsidRDefault="007C2427" w:rsidP="00345795">
      <w:pPr>
        <w:pStyle w:val="Fotnotstext"/>
      </w:pPr>
      <w:r w:rsidRPr="009D12AA">
        <w:t>Riksdagsskrivelse 2010/11:130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95"/>
    <w:rsid w:val="0009098F"/>
    <w:rsid w:val="000C2D8D"/>
    <w:rsid w:val="00117D8A"/>
    <w:rsid w:val="001667BD"/>
    <w:rsid w:val="001C2855"/>
    <w:rsid w:val="00224A43"/>
    <w:rsid w:val="00243D3C"/>
    <w:rsid w:val="00244660"/>
    <w:rsid w:val="0026798D"/>
    <w:rsid w:val="00314DF9"/>
    <w:rsid w:val="00345795"/>
    <w:rsid w:val="004A0681"/>
    <w:rsid w:val="004A43D6"/>
    <w:rsid w:val="004C4FD0"/>
    <w:rsid w:val="004F1358"/>
    <w:rsid w:val="00503547"/>
    <w:rsid w:val="00510D48"/>
    <w:rsid w:val="005422B3"/>
    <w:rsid w:val="005877EF"/>
    <w:rsid w:val="005F2290"/>
    <w:rsid w:val="00621003"/>
    <w:rsid w:val="00662397"/>
    <w:rsid w:val="006668C5"/>
    <w:rsid w:val="0079078E"/>
    <w:rsid w:val="007C2427"/>
    <w:rsid w:val="007D2903"/>
    <w:rsid w:val="00852286"/>
    <w:rsid w:val="00860608"/>
    <w:rsid w:val="00871E31"/>
    <w:rsid w:val="008D022D"/>
    <w:rsid w:val="009417EF"/>
    <w:rsid w:val="009D12AA"/>
    <w:rsid w:val="009F0EC7"/>
    <w:rsid w:val="00A16D59"/>
    <w:rsid w:val="00AA7801"/>
    <w:rsid w:val="00AC3A6D"/>
    <w:rsid w:val="00BB222A"/>
    <w:rsid w:val="00BB66ED"/>
    <w:rsid w:val="00C1040E"/>
    <w:rsid w:val="00C57CB6"/>
    <w:rsid w:val="00C718E9"/>
    <w:rsid w:val="00C72B82"/>
    <w:rsid w:val="00D644E9"/>
    <w:rsid w:val="00D85057"/>
    <w:rsid w:val="00DC0766"/>
    <w:rsid w:val="00E570D1"/>
    <w:rsid w:val="00F520C1"/>
    <w:rsid w:val="00F635F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0F0FB8-A8D7-442B-B347-85B4D877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4579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457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358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2010-12-20T16:16:00Z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131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