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71526" w:rsidRDefault="006E04A4">
      <w:pPr>
        <w:pStyle w:val="Dokumentbeteckning"/>
        <w:rPr>
          <w:u w:val="single"/>
        </w:rPr>
      </w:pPr>
      <w:r w:rsidRPr="00871526">
        <w:fldChar w:fldCharType="begin" w:fldLock="1"/>
      </w:r>
      <w:r w:rsidRPr="00871526">
        <w:instrText xml:space="preserve"> DOCPROPERTY "DocumentYear" </w:instrText>
      </w:r>
      <w:r w:rsidRPr="00871526">
        <w:fldChar w:fldCharType="separate"/>
      </w:r>
      <w:r w:rsidR="00B06178" w:rsidRPr="00871526">
        <w:t>2009/10</w:t>
      </w:r>
      <w:r w:rsidRPr="00871526">
        <w:fldChar w:fldCharType="end"/>
      </w:r>
      <w:r w:rsidRPr="00871526">
        <w:t>:</w:t>
      </w:r>
      <w:r w:rsidRPr="00871526">
        <w:fldChar w:fldCharType="begin" w:fldLock="1"/>
      </w:r>
      <w:r w:rsidRPr="00871526">
        <w:instrText xml:space="preserve"> DOCPROPERTY "DocumentNumber" </w:instrText>
      </w:r>
      <w:r w:rsidRPr="00871526">
        <w:fldChar w:fldCharType="separate"/>
      </w:r>
      <w:r w:rsidR="00B06178" w:rsidRPr="00871526">
        <w:t>20</w:t>
      </w:r>
      <w:r w:rsidRPr="00871526">
        <w:fldChar w:fldCharType="end"/>
      </w:r>
    </w:p>
    <w:p w:rsidR="006E04A4" w:rsidRPr="00871526" w:rsidRDefault="006E04A4">
      <w:pPr>
        <w:pStyle w:val="Datum"/>
        <w:outlineLvl w:val="0"/>
      </w:pPr>
      <w:r w:rsidRPr="00871526">
        <w:fldChar w:fldCharType="begin" w:fldLock="1"/>
      </w:r>
      <w:r w:rsidRPr="00871526">
        <w:instrText xml:space="preserve"> DOCPROPERTY "DocumentDate" </w:instrText>
      </w:r>
      <w:r w:rsidRPr="00871526">
        <w:fldChar w:fldCharType="separate"/>
      </w:r>
      <w:r w:rsidR="00B06178" w:rsidRPr="00871526">
        <w:t>Fredagen den 23 oktober 2009</w:t>
      </w:r>
      <w:r w:rsidRPr="0087152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71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71526" w:rsidRDefault="0063147A">
            <w:pPr>
              <w:pStyle w:val="Plenum"/>
              <w:tabs>
                <w:tab w:val="clear" w:pos="1418"/>
              </w:tabs>
            </w:pPr>
            <w:r w:rsidRPr="00871526">
              <w:t>Kl.</w:t>
            </w:r>
          </w:p>
        </w:tc>
        <w:tc>
          <w:tcPr>
            <w:tcW w:w="851" w:type="dxa"/>
          </w:tcPr>
          <w:p w:rsidR="006E04A4" w:rsidRPr="00871526" w:rsidRDefault="0063147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71526">
              <w:t>09.00</w:t>
            </w:r>
          </w:p>
        </w:tc>
        <w:tc>
          <w:tcPr>
            <w:tcW w:w="397" w:type="dxa"/>
          </w:tcPr>
          <w:p w:rsidR="006E04A4" w:rsidRPr="0087152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71526" w:rsidRDefault="0063147A">
            <w:pPr>
              <w:pStyle w:val="Plenum"/>
              <w:tabs>
                <w:tab w:val="clear" w:pos="1418"/>
              </w:tabs>
              <w:ind w:right="1"/>
            </w:pPr>
            <w:r w:rsidRPr="00871526">
              <w:t>Interpellationssvar</w:t>
            </w:r>
          </w:p>
        </w:tc>
      </w:tr>
    </w:tbl>
    <w:p w:rsidR="006E04A4" w:rsidRPr="00871526" w:rsidRDefault="006E04A4">
      <w:pPr>
        <w:pStyle w:val="StreckLngt"/>
      </w:pPr>
      <w:r w:rsidRPr="00871526">
        <w:tab/>
      </w:r>
    </w:p>
    <w:p w:rsidR="00356CB0" w:rsidRPr="00871526" w:rsidRDefault="00356CB0" w:rsidP="003675A0">
      <w:pPr>
        <w:pStyle w:val="Blankrad"/>
      </w:pPr>
      <w:r w:rsidRPr="008715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6CB0" w:rsidRPr="00871526" w:rsidTr="00B72F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6CB0" w:rsidRPr="00871526" w:rsidRDefault="00356CB0" w:rsidP="00B72F24">
            <w:pPr>
              <w:pStyle w:val="HuvudrubrikFlisteNr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HuvudrubrikEnsam"/>
            </w:pPr>
            <w:r w:rsidRPr="00871526">
              <w:t>Ansökan om ledighet, m.m.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HuvudrubrikKolumn3"/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Carina Moberg (s) fr.o.m. den 26 oktober t.o.m. den 25 november</w:t>
            </w:r>
          </w:p>
          <w:p w:rsidR="00356CB0" w:rsidRPr="00871526" w:rsidRDefault="00356CB0" w:rsidP="00B72F24">
            <w:r w:rsidRPr="00871526">
              <w:t>Ersättare Meeri Wasberg (s)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</w:tbl>
    <w:p w:rsidR="00356CB0" w:rsidRPr="00871526" w:rsidRDefault="00356CB0" w:rsidP="003675A0">
      <w:pPr>
        <w:pStyle w:val="Blankrad"/>
      </w:pPr>
      <w:r w:rsidRPr="008715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6CB0" w:rsidRPr="00871526" w:rsidTr="00B72F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6CB0" w:rsidRPr="00871526" w:rsidRDefault="00356CB0" w:rsidP="00B72F24">
            <w:pPr>
              <w:pStyle w:val="HuvudrubrikFlisteNr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HuvudrubrikEnsam"/>
            </w:pPr>
            <w:r w:rsidRPr="00871526">
              <w:t>Anmälan om ersättare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HuvudrubrikKolumn3"/>
            </w:pPr>
          </w:p>
        </w:tc>
      </w:tr>
      <w:tr w:rsidR="00A31BF2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1BF2" w:rsidRPr="00871526" w:rsidRDefault="00A31BF2" w:rsidP="00A31BF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31BF2" w:rsidRPr="00871526" w:rsidRDefault="00A31BF2" w:rsidP="00B72F24">
            <w:r w:rsidRPr="00871526">
              <w:t>Maryam Yazdanfar (s) ersätts av:</w:t>
            </w:r>
          </w:p>
        </w:tc>
        <w:tc>
          <w:tcPr>
            <w:tcW w:w="2481" w:type="dxa"/>
          </w:tcPr>
          <w:p w:rsidR="00A31BF2" w:rsidRPr="00871526" w:rsidRDefault="00A31BF2" w:rsidP="00B72F24">
            <w:pPr>
              <w:rPr>
                <w:spacing w:val="-4"/>
              </w:rPr>
            </w:pPr>
          </w:p>
        </w:tc>
      </w:tr>
      <w:tr w:rsidR="00A31BF2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1BF2" w:rsidRPr="00871526" w:rsidRDefault="00A31BF2" w:rsidP="00B72F24">
            <w:pPr>
              <w:pStyle w:val="FlistaNrText"/>
            </w:pPr>
          </w:p>
        </w:tc>
        <w:tc>
          <w:tcPr>
            <w:tcW w:w="6237" w:type="dxa"/>
          </w:tcPr>
          <w:p w:rsidR="00A31BF2" w:rsidRPr="00871526" w:rsidRDefault="00A31BF2" w:rsidP="00B72F24">
            <w:r w:rsidRPr="00871526">
              <w:t>Torgny Johansson (s) fr.o.m. den 2 november t.o.m. den 25 november</w:t>
            </w:r>
          </w:p>
        </w:tc>
        <w:tc>
          <w:tcPr>
            <w:tcW w:w="2481" w:type="dxa"/>
          </w:tcPr>
          <w:p w:rsidR="00A31BF2" w:rsidRPr="00871526" w:rsidRDefault="00A31BF2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B065A0" w:rsidP="00B72F24">
            <w:r w:rsidRPr="00871526">
              <w:t>Meeri Wasberg (s) fr.o.m. den 26 november t.o.m. den 1 mars 2010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</w:tbl>
    <w:p w:rsidR="00356CB0" w:rsidRPr="00871526" w:rsidRDefault="00356CB0" w:rsidP="003675A0">
      <w:pPr>
        <w:pStyle w:val="Blankrad"/>
      </w:pPr>
      <w:r w:rsidRPr="008715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6CB0" w:rsidRPr="00871526" w:rsidTr="00B72F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6CB0" w:rsidRPr="00871526" w:rsidRDefault="00356CB0" w:rsidP="00B72F24">
            <w:pPr>
              <w:pStyle w:val="HuvudrubrikFlisteNr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HuvudrubrikEnsam"/>
            </w:pPr>
            <w:r w:rsidRPr="00871526">
              <w:t>Anmälan om kompletteringsval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HuvudrubrikKolumn3"/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Meeri Wasberg (s) som suppleant i civilutskottet under Carina Mobergs (s) ledighet fr.o.m. den 26 oktober t.o.m. den 25 november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Torgny Johansson (s) som suppleant i justitieutskottet under Maryam Yazdanfars (s) ledighet fr.o.m. den 2 november t.o.m. den 25 november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</w:tbl>
    <w:p w:rsidR="00356CB0" w:rsidRPr="00871526" w:rsidRDefault="00356CB0" w:rsidP="003675A0">
      <w:pPr>
        <w:pStyle w:val="Blankrad"/>
      </w:pPr>
      <w:r w:rsidRPr="008715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6CB0" w:rsidRPr="00871526" w:rsidTr="00B72F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6CB0" w:rsidRPr="00871526" w:rsidRDefault="00356CB0" w:rsidP="00B72F24">
            <w:pPr>
              <w:pStyle w:val="HuvudrubrikFlisteNr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HuvudrubrikEnsam"/>
            </w:pPr>
            <w:bookmarkStart w:id="1" w:name="TypRubrik"/>
            <w:bookmarkEnd w:id="1"/>
            <w:r w:rsidRPr="00871526">
              <w:t>Berättelse från Valprövningsnämnden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HuvudrubrikKolumn3"/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Anders Andersson (kd) som ny ledamot i riksdagen fr.o.m. den 1 november 2009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</w:tbl>
    <w:p w:rsidR="00356CB0" w:rsidRPr="00871526" w:rsidRDefault="00356CB0" w:rsidP="003675A0">
      <w:pPr>
        <w:pStyle w:val="Blankrad"/>
      </w:pPr>
      <w:r w:rsidRPr="008715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6CB0" w:rsidRPr="00871526" w:rsidTr="00B72F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6CB0" w:rsidRPr="00871526" w:rsidRDefault="00356CB0" w:rsidP="00B72F24">
            <w:pPr>
              <w:pStyle w:val="HuvudrubrikFlisteNr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HuvudrubrikEnsam"/>
            </w:pPr>
            <w:bookmarkStart w:id="3" w:name="Start_FördröjdaInterpellationer"/>
            <w:bookmarkEnd w:id="3"/>
            <w:r w:rsidRPr="00871526">
              <w:t>Anmälan om fördröjt svar på interpellation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HuvudrubrikKolumn3"/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2009/10:27 av Gunvor G Ericson (mp)</w:t>
            </w:r>
          </w:p>
          <w:p w:rsidR="00356CB0" w:rsidRPr="00871526" w:rsidRDefault="00356CB0" w:rsidP="00B72F24">
            <w:r w:rsidRPr="00871526">
              <w:t>Åtgärder mot energidrycker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</w:tbl>
    <w:p w:rsidR="00356CB0" w:rsidRPr="00871526" w:rsidRDefault="00356CB0" w:rsidP="003675A0">
      <w:pPr>
        <w:pStyle w:val="Blankrad"/>
      </w:pPr>
      <w:r w:rsidRPr="008715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6CB0" w:rsidRPr="00871526" w:rsidTr="00B72F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6CB0" w:rsidRPr="00871526" w:rsidRDefault="00356CB0" w:rsidP="00B72F24">
            <w:pPr>
              <w:pStyle w:val="HuvudrubrikFlisteNr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Huvudrubrik"/>
            </w:pPr>
            <w:bookmarkStart w:id="4" w:name="Start_Interpellationer"/>
            <w:bookmarkEnd w:id="4"/>
            <w:r w:rsidRPr="00871526">
              <w:t>Svar på interpellationer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HuvudrubrikKolumn3"/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Besvaradav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Besvaradav"/>
            </w:pPr>
            <w:r w:rsidRPr="00871526">
              <w:t>Näringsminister Maud Olofsson (c)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Besvaradav"/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2009/10:2 av Carl B Hamilton (fp)</w:t>
            </w:r>
          </w:p>
          <w:p w:rsidR="00356CB0" w:rsidRPr="00871526" w:rsidRDefault="00356CB0" w:rsidP="00B72F24">
            <w:r w:rsidRPr="00871526">
              <w:t>Bilprotektionismens hot mot svensk fordonsindustri och EU:s inre marknad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2009/10:19 av Carina Adolfsson Elgestam (s)</w:t>
            </w:r>
          </w:p>
          <w:p w:rsidR="00356CB0" w:rsidRPr="00871526" w:rsidRDefault="00356CB0" w:rsidP="00B72F24">
            <w:r w:rsidRPr="00871526">
              <w:t>Kvotering till bolagsstyrelser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Besvaradav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Besvaradav"/>
            </w:pPr>
            <w:r w:rsidRPr="00871526">
              <w:t>Jordbruksminister Eskil Erlandsson (c)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Besvaradav"/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2009/10:26 av Jacob Johnson (v)</w:t>
            </w:r>
          </w:p>
          <w:p w:rsidR="00356CB0" w:rsidRPr="00871526" w:rsidRDefault="00356CB0" w:rsidP="00B72F24">
            <w:r w:rsidRPr="00871526">
              <w:t>En ändrad skogsvårdslag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Besvaradav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Besvaradav"/>
            </w:pPr>
            <w:r w:rsidRPr="00871526">
              <w:t>Statsrådet Åsa Torstensson (c)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Besvaradav"/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2009/10:29 av Pia Nilsson (s)</w:t>
            </w:r>
          </w:p>
          <w:p w:rsidR="00356CB0" w:rsidRPr="00871526" w:rsidRDefault="00356CB0" w:rsidP="00B72F24">
            <w:r w:rsidRPr="00871526">
              <w:t>Avtalet om Citybanan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Besvaradav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Besvaradav"/>
            </w:pPr>
            <w:r w:rsidRPr="00871526">
              <w:t>Miljöminister Andreas Carlgren (c)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Besvaradav"/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2009/10:6 av Jacob Johnson (v)</w:t>
            </w:r>
          </w:p>
          <w:p w:rsidR="00356CB0" w:rsidRPr="00871526" w:rsidRDefault="00356CB0" w:rsidP="00B72F24">
            <w:r w:rsidRPr="00871526">
              <w:t xml:space="preserve">Åtaganden i </w:t>
            </w:r>
            <w:smartTag w:uri="urn:schemas-microsoft-com:office:smarttags" w:element="place">
              <w:r w:rsidRPr="00871526">
                <w:t>Baltic Sea</w:t>
              </w:r>
            </w:smartTag>
            <w:r w:rsidRPr="00871526">
              <w:t xml:space="preserve"> Action Plan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2009/10:12 av Wiwi-Anne Johansson (v)</w:t>
            </w:r>
          </w:p>
          <w:p w:rsidR="00356CB0" w:rsidRPr="00871526" w:rsidRDefault="00356CB0" w:rsidP="00B72F24">
            <w:r w:rsidRPr="00871526">
              <w:t>Klimatfinansiering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2009/10:13 av Gunvor G Ericson (mp)</w:t>
            </w:r>
          </w:p>
          <w:p w:rsidR="00356CB0" w:rsidRPr="00871526" w:rsidRDefault="00356CB0" w:rsidP="00B72F24">
            <w:r w:rsidRPr="00871526">
              <w:t>Statsbidrag till friluftslivets organisationer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Besvaradav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Besvaradav"/>
            </w:pPr>
            <w:r w:rsidRPr="00871526">
              <w:t>Finansminister Anders Borg (m)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Besvaradav"/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2009/10:16 av Raimo Pärssinen (s)</w:t>
            </w:r>
          </w:p>
          <w:p w:rsidR="00356CB0" w:rsidRPr="00871526" w:rsidRDefault="00356CB0" w:rsidP="00B72F24">
            <w:r w:rsidRPr="00871526">
              <w:t>Effekter av regeringens skattesänkningar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2009/10:18 av Mikael Damberg (s)</w:t>
            </w:r>
          </w:p>
          <w:p w:rsidR="00356CB0" w:rsidRPr="00871526" w:rsidRDefault="00356CB0" w:rsidP="00B72F24">
            <w:r w:rsidRPr="00871526">
              <w:t>Beskattning av studentrum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</w:p>
        </w:tc>
      </w:tr>
    </w:tbl>
    <w:p w:rsidR="00356CB0" w:rsidRPr="00871526" w:rsidRDefault="00356CB0" w:rsidP="003675A0">
      <w:pPr>
        <w:pStyle w:val="Blankrad"/>
      </w:pPr>
      <w:r w:rsidRPr="008715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6CB0" w:rsidRPr="00871526" w:rsidTr="00B72F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6CB0" w:rsidRPr="00871526" w:rsidRDefault="00356CB0" w:rsidP="00B72F24">
            <w:pPr>
              <w:pStyle w:val="HuvudrubrikFlisteNr"/>
            </w:pPr>
          </w:p>
        </w:tc>
        <w:tc>
          <w:tcPr>
            <w:tcW w:w="6237" w:type="dxa"/>
          </w:tcPr>
          <w:p w:rsidR="00356CB0" w:rsidRPr="00871526" w:rsidRDefault="00356CB0" w:rsidP="00B72F24">
            <w:pPr>
              <w:pStyle w:val="HuvudrubrikEnsam"/>
            </w:pPr>
            <w:bookmarkStart w:id="5" w:name="Start_EUdokument"/>
            <w:bookmarkEnd w:id="5"/>
            <w:r w:rsidRPr="0087152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pStyle w:val="HuvudrubrikKolumn3"/>
            </w:pPr>
            <w:r w:rsidRPr="00871526">
              <w:t>Ansvarigt utskott</w:t>
            </w: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2009/10:FPM17 Inrättandet av ett gemensamt vidarebosättningsprogram för EU</w:t>
            </w:r>
            <w:r w:rsidRPr="00871526">
              <w:rPr>
                <w:i/>
              </w:rPr>
              <w:t xml:space="preserve"> KOM(2009)447</w:t>
            </w:r>
            <w:r w:rsidR="005536EC" w:rsidRPr="00871526">
              <w:rPr>
                <w:i/>
              </w:rPr>
              <w:t>,</w:t>
            </w:r>
            <w:r w:rsidRPr="00871526">
              <w:rPr>
                <w:i/>
              </w:rPr>
              <w:t xml:space="preserve"> KOM(2009)456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  <w:r w:rsidRPr="00871526">
              <w:rPr>
                <w:spacing w:val="-4"/>
              </w:rPr>
              <w:t xml:space="preserve">SfU </w:t>
            </w:r>
          </w:p>
        </w:tc>
      </w:tr>
      <w:tr w:rsidR="00356CB0" w:rsidRPr="00871526" w:rsidTr="00B72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6CB0" w:rsidRPr="00871526" w:rsidRDefault="00356CB0" w:rsidP="00B72F24">
            <w:pPr>
              <w:pStyle w:val="FlistaNrText"/>
            </w:pPr>
          </w:p>
        </w:tc>
        <w:tc>
          <w:tcPr>
            <w:tcW w:w="6237" w:type="dxa"/>
          </w:tcPr>
          <w:p w:rsidR="00356CB0" w:rsidRPr="00871526" w:rsidRDefault="00356CB0" w:rsidP="00B72F24">
            <w:r w:rsidRPr="00871526">
              <w:t>2009/10:FPM19 Rådsbeslut om konventionen om den marina miljön (OSPAR)</w:t>
            </w:r>
            <w:r w:rsidRPr="00871526">
              <w:rPr>
                <w:i/>
              </w:rPr>
              <w:t xml:space="preserve"> KOM(2009)236</w:t>
            </w:r>
          </w:p>
        </w:tc>
        <w:tc>
          <w:tcPr>
            <w:tcW w:w="2481" w:type="dxa"/>
          </w:tcPr>
          <w:p w:rsidR="00356CB0" w:rsidRPr="00871526" w:rsidRDefault="00356CB0" w:rsidP="00B72F24">
            <w:pPr>
              <w:rPr>
                <w:spacing w:val="-4"/>
              </w:rPr>
            </w:pPr>
            <w:r w:rsidRPr="00871526">
              <w:rPr>
                <w:spacing w:val="-4"/>
              </w:rPr>
              <w:t xml:space="preserve">MJU </w:t>
            </w:r>
          </w:p>
        </w:tc>
      </w:tr>
    </w:tbl>
    <w:p w:rsidR="00356CB0" w:rsidRPr="00871526" w:rsidRDefault="00356CB0" w:rsidP="003675A0">
      <w:pPr>
        <w:pStyle w:val="Blankrad"/>
      </w:pPr>
      <w:r w:rsidRPr="00871526">
        <w:t>     </w:t>
      </w:r>
    </w:p>
    <w:p w:rsidR="006D5D6C" w:rsidRPr="00871526" w:rsidRDefault="00356CB0" w:rsidP="003675A0">
      <w:pPr>
        <w:pStyle w:val="Blankrad"/>
      </w:pPr>
      <w:bookmarkStart w:id="6" w:name="Start"/>
      <w:bookmarkEnd w:id="6"/>
      <w:r w:rsidRPr="008715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715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7152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71526" w:rsidRDefault="006E04A4" w:rsidP="00D016E9">
            <w:pPr>
              <w:pStyle w:val="StreckMitten"/>
            </w:pPr>
            <w:r w:rsidRPr="00871526">
              <w:tab/>
            </w:r>
            <w:r w:rsidRPr="00871526">
              <w:tab/>
            </w:r>
          </w:p>
        </w:tc>
      </w:tr>
    </w:tbl>
    <w:p w:rsidR="006E04A4" w:rsidRPr="00871526" w:rsidRDefault="006E04A4" w:rsidP="003675A0">
      <w:pPr>
        <w:pStyle w:val="Blankrad"/>
      </w:pPr>
    </w:p>
    <w:sectPr w:rsidR="006E04A4" w:rsidRPr="0087152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F24" w:rsidRPr="00871526" w:rsidRDefault="00B72F24">
      <w:r w:rsidRPr="00871526">
        <w:separator/>
      </w:r>
    </w:p>
  </w:endnote>
  <w:endnote w:type="continuationSeparator" w:id="0">
    <w:p w:rsidR="00B72F24" w:rsidRPr="00871526" w:rsidRDefault="00B72F24">
      <w:r w:rsidRPr="008715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147A" w:rsidRPr="00871526" w:rsidRDefault="0063147A">
    <w:pPr>
      <w:pStyle w:val="Sidhuvud"/>
      <w:jc w:val="center"/>
    </w:pPr>
    <w:r w:rsidRPr="00871526">
      <w:fldChar w:fldCharType="begin" w:fldLock="1"/>
    </w:r>
    <w:r w:rsidRPr="00871526">
      <w:instrText xml:space="preserve"> PAGE </w:instrText>
    </w:r>
    <w:r w:rsidRPr="00871526">
      <w:fldChar w:fldCharType="separate"/>
    </w:r>
    <w:r w:rsidR="00B06178" w:rsidRPr="00871526">
      <w:t>2</w:t>
    </w:r>
    <w:r w:rsidRPr="00871526">
      <w:fldChar w:fldCharType="end"/>
    </w:r>
    <w:r w:rsidRPr="00871526">
      <w:t xml:space="preserve"> (</w:t>
    </w:r>
    <w:r w:rsidRPr="00871526">
      <w:fldChar w:fldCharType="begin" w:fldLock="1"/>
    </w:r>
    <w:r w:rsidRPr="00871526">
      <w:instrText xml:space="preserve"> NUMPAGES </w:instrText>
    </w:r>
    <w:r w:rsidRPr="00871526">
      <w:fldChar w:fldCharType="separate"/>
    </w:r>
    <w:r w:rsidR="00B06178" w:rsidRPr="00871526">
      <w:t>2</w:t>
    </w:r>
    <w:r w:rsidRPr="00871526">
      <w:fldChar w:fldCharType="end"/>
    </w:r>
    <w:r w:rsidRPr="00871526">
      <w:t>)</w:t>
    </w:r>
  </w:p>
  <w:p w:rsidR="0063147A" w:rsidRPr="00871526" w:rsidRDefault="006314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147A" w:rsidRPr="00871526" w:rsidRDefault="0063147A">
    <w:pPr>
      <w:pStyle w:val="Sidhuvud"/>
      <w:jc w:val="center"/>
    </w:pPr>
    <w:r w:rsidRPr="00871526">
      <w:fldChar w:fldCharType="begin" w:fldLock="1"/>
    </w:r>
    <w:r w:rsidRPr="00871526">
      <w:instrText xml:space="preserve"> PAGE </w:instrText>
    </w:r>
    <w:r w:rsidRPr="00871526">
      <w:fldChar w:fldCharType="separate"/>
    </w:r>
    <w:r w:rsidR="00B72F24" w:rsidRPr="00871526">
      <w:t>1</w:t>
    </w:r>
    <w:r w:rsidRPr="00871526">
      <w:fldChar w:fldCharType="end"/>
    </w:r>
    <w:r w:rsidRPr="00871526">
      <w:t xml:space="preserve"> (</w:t>
    </w:r>
    <w:r w:rsidRPr="00871526">
      <w:fldChar w:fldCharType="begin" w:fldLock="1"/>
    </w:r>
    <w:r w:rsidRPr="00871526">
      <w:instrText xml:space="preserve"> NUMPAGES </w:instrText>
    </w:r>
    <w:r w:rsidRPr="00871526">
      <w:fldChar w:fldCharType="separate"/>
    </w:r>
    <w:r w:rsidR="00B06178" w:rsidRPr="00871526">
      <w:t>2</w:t>
    </w:r>
    <w:r w:rsidRPr="00871526">
      <w:fldChar w:fldCharType="end"/>
    </w:r>
    <w:r w:rsidRPr="00871526">
      <w:t>)</w:t>
    </w:r>
  </w:p>
  <w:p w:rsidR="0063147A" w:rsidRPr="00871526" w:rsidRDefault="006314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F24" w:rsidRPr="00871526" w:rsidRDefault="00B72F24">
      <w:r w:rsidRPr="00871526">
        <w:separator/>
      </w:r>
    </w:p>
  </w:footnote>
  <w:footnote w:type="continuationSeparator" w:id="0">
    <w:p w:rsidR="00B72F24" w:rsidRPr="00871526" w:rsidRDefault="00B72F24">
      <w:r w:rsidRPr="008715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147A" w:rsidRPr="00871526" w:rsidRDefault="0063147A">
    <w:pPr>
      <w:pStyle w:val="Sidhuvud"/>
      <w:tabs>
        <w:tab w:val="clear" w:pos="4536"/>
      </w:tabs>
    </w:pPr>
    <w:r w:rsidRPr="00871526">
      <w:fldChar w:fldCharType="begin" w:fldLock="1"/>
    </w:r>
    <w:r w:rsidRPr="00871526">
      <w:instrText xml:space="preserve"> DOCPROPERTY "DocumentDate" </w:instrText>
    </w:r>
    <w:r w:rsidRPr="00871526">
      <w:fldChar w:fldCharType="separate"/>
    </w:r>
    <w:r w:rsidR="00B06178" w:rsidRPr="00871526">
      <w:t>Fredagen den 23 oktober 2009</w:t>
    </w:r>
    <w:r w:rsidRPr="00871526">
      <w:fldChar w:fldCharType="end"/>
    </w:r>
    <w:r w:rsidRPr="00871526">
      <w:tab/>
    </w:r>
  </w:p>
  <w:p w:rsidR="0063147A" w:rsidRPr="00871526" w:rsidRDefault="0063147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71526">
      <w:rPr>
        <w:sz w:val="12"/>
      </w:rPr>
      <w:tab/>
    </w:r>
  </w:p>
  <w:p w:rsidR="0063147A" w:rsidRPr="00871526" w:rsidRDefault="0063147A"/>
  <w:p w:rsidR="0063147A" w:rsidRPr="00871526" w:rsidRDefault="006314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147A" w:rsidRPr="00871526" w:rsidRDefault="0087152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7152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147A" w:rsidRPr="00871526" w:rsidRDefault="0063147A">
    <w:pPr>
      <w:pStyle w:val="Dokumentrubrik"/>
      <w:spacing w:after="360"/>
    </w:pPr>
    <w:r w:rsidRPr="00871526">
      <w:t>Föredragningslista</w:t>
    </w:r>
  </w:p>
  <w:p w:rsidR="0063147A" w:rsidRPr="00871526" w:rsidRDefault="006314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9E301532"/>
    <w:lvl w:ilvl="0" w:tplc="954AB84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47783672">
    <w:abstractNumId w:val="5"/>
  </w:num>
  <w:num w:numId="2" w16cid:durableId="1953436217">
    <w:abstractNumId w:val="2"/>
  </w:num>
  <w:num w:numId="3" w16cid:durableId="990212496">
    <w:abstractNumId w:val="4"/>
  </w:num>
  <w:num w:numId="4" w16cid:durableId="12269543">
    <w:abstractNumId w:val="1"/>
  </w:num>
  <w:num w:numId="5" w16cid:durableId="1490974190">
    <w:abstractNumId w:val="0"/>
  </w:num>
  <w:num w:numId="6" w16cid:durableId="2097243696">
    <w:abstractNumId w:val="3"/>
  </w:num>
  <w:num w:numId="7" w16cid:durableId="200289381">
    <w:abstractNumId w:val="3"/>
  </w:num>
  <w:num w:numId="8" w16cid:durableId="1622763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E553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39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56CB0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568E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536EC"/>
    <w:rsid w:val="00560161"/>
    <w:rsid w:val="00561F66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147A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37D7"/>
    <w:rsid w:val="006D5B2A"/>
    <w:rsid w:val="006D5D6C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1A57"/>
    <w:rsid w:val="00824853"/>
    <w:rsid w:val="00830C17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1526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D239A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1BF2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06178"/>
    <w:rsid w:val="00B065A0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2F24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1DB5F1-347B-40E3-A14B-ED8962E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D37D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321</Words>
  <Characters>1936</Characters>
  <Application>Microsoft Office Word</Application>
  <DocSecurity>4</DocSecurity>
  <Lines>148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2009/10:20</vt:lpstr>
      <vt:lpstr>Fredagen den 23 oktober 2009</vt:lpstr>
    </vt:vector>
  </TitlesOfParts>
  <Company>Riksdagen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2009-10-22T14:50:00Z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23 oktober 2009</vt:lpwstr>
  </property>
  <property fmtid="{D5CDD505-2E9C-101B-9397-08002B2CF9AE}" pid="3" name="DocumentNumber">
    <vt:lpwstr>20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2009-10-23</vt:lpwstr>
  </property>
  <property fmtid="{D5CDD505-2E9C-101B-9397-08002B2CF9AE}" pid="7" name="DatumAvgörande">
    <vt:lpwstr>2009-10-23</vt:lpwstr>
  </property>
</Properties>
</file>