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F3286" w:rsidRPr="005B0AA3" w:rsidTr="009F328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F3286" w:rsidRPr="005B0AA3" w:rsidRDefault="006037DA" w:rsidP="009F3286">
            <w:pPr>
              <w:pStyle w:val="RSKRbeteckning"/>
              <w:spacing w:before="240"/>
            </w:pPr>
            <w:r w:rsidRPr="005B0AA3">
              <w:t>Riksdagsskrivelse</w:t>
            </w:r>
          </w:p>
          <w:p w:rsidR="009F3286" w:rsidRPr="005B0AA3" w:rsidRDefault="006037DA" w:rsidP="009F3286">
            <w:pPr>
              <w:pStyle w:val="RSKRbeteckning"/>
            </w:pPr>
            <w:r w:rsidRPr="005B0AA3">
              <w:t>2008/09</w:t>
            </w:r>
            <w:r w:rsidR="009F3286" w:rsidRPr="005B0AA3">
              <w:t>:</w:t>
            </w:r>
            <w:r w:rsidRPr="005B0AA3">
              <w:t>250</w:t>
            </w:r>
          </w:p>
        </w:tc>
        <w:tc>
          <w:tcPr>
            <w:tcW w:w="1134" w:type="dxa"/>
          </w:tcPr>
          <w:p w:rsidR="009F3286" w:rsidRPr="005B0AA3" w:rsidRDefault="005B0AA3" w:rsidP="009F3286">
            <w:pPr>
              <w:jc w:val="right"/>
            </w:pPr>
            <w:r w:rsidRPr="005B0AA3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3286" w:rsidRPr="005B0AA3" w:rsidTr="009F328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F3286" w:rsidRPr="005B0AA3" w:rsidRDefault="009F3286">
            <w:pPr>
              <w:rPr>
                <w:sz w:val="10"/>
              </w:rPr>
            </w:pPr>
          </w:p>
        </w:tc>
      </w:tr>
    </w:tbl>
    <w:p w:rsidR="009F3286" w:rsidRPr="005B0AA3" w:rsidRDefault="009F3286"/>
    <w:p w:rsidR="009F3286" w:rsidRPr="005B0AA3" w:rsidRDefault="006037DA" w:rsidP="009F3286">
      <w:pPr>
        <w:pStyle w:val="Mottagare1"/>
      </w:pPr>
      <w:r w:rsidRPr="005B0AA3">
        <w:t>Regeringen</w:t>
      </w:r>
    </w:p>
    <w:p w:rsidR="009F3286" w:rsidRPr="005B0AA3" w:rsidRDefault="006037DA" w:rsidP="009F3286">
      <w:pPr>
        <w:pStyle w:val="Mottagare2"/>
      </w:pPr>
      <w:r w:rsidRPr="005B0AA3">
        <w:t>Arbetsmarknadsdepartementet</w:t>
      </w:r>
    </w:p>
    <w:p w:rsidR="009F3286" w:rsidRPr="005B0AA3" w:rsidRDefault="009F3286" w:rsidP="009F3286">
      <w:r w:rsidRPr="005B0AA3">
        <w:t xml:space="preserve">Med överlämnande av </w:t>
      </w:r>
      <w:r w:rsidR="006037DA" w:rsidRPr="005B0AA3">
        <w:t>arbetsmarknadsutskottet</w:t>
      </w:r>
      <w:r w:rsidRPr="005B0AA3">
        <w:t xml:space="preserve">s betänkande </w:t>
      </w:r>
      <w:r w:rsidR="006037DA" w:rsidRPr="005B0AA3">
        <w:t>2008/09</w:t>
      </w:r>
      <w:r w:rsidRPr="005B0AA3">
        <w:t>:</w:t>
      </w:r>
      <w:r w:rsidR="006037DA" w:rsidRPr="005B0AA3">
        <w:t>AU10</w:t>
      </w:r>
      <w:r w:rsidRPr="005B0AA3">
        <w:t xml:space="preserve"> </w:t>
      </w:r>
      <w:r w:rsidR="006037DA" w:rsidRPr="005B0AA3">
        <w:t>Ändringar i arbetslöshetsförsäkringen</w:t>
      </w:r>
      <w:r w:rsidRPr="005B0AA3">
        <w:t xml:space="preserve"> får jag anmäla att riksdagen denna dag bifallit utskottets förslag till riksdagsbeslut.</w:t>
      </w:r>
    </w:p>
    <w:p w:rsidR="009F3286" w:rsidRPr="005B0AA3" w:rsidRDefault="009F3286" w:rsidP="009F3286">
      <w:pPr>
        <w:pStyle w:val="Stockholm"/>
      </w:pPr>
      <w:r w:rsidRPr="005B0AA3">
        <w:t xml:space="preserve">Stockholm </w:t>
      </w:r>
      <w:r w:rsidR="006037DA" w:rsidRPr="005B0AA3">
        <w:t>den 13 maj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F3286" w:rsidRPr="005B0AA3" w:rsidTr="009F328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F3286" w:rsidRPr="005B0AA3" w:rsidRDefault="006037DA" w:rsidP="009F3286">
            <w:pPr>
              <w:pStyle w:val="AvsTalman"/>
            </w:pPr>
            <w:r w:rsidRPr="005B0AA3">
              <w:t>Birgitta Sellén</w:t>
            </w:r>
          </w:p>
        </w:tc>
        <w:tc>
          <w:tcPr>
            <w:tcW w:w="3628" w:type="dxa"/>
          </w:tcPr>
          <w:p w:rsidR="009F3286" w:rsidRPr="005B0AA3" w:rsidRDefault="006037DA" w:rsidP="009F3286">
            <w:pPr>
              <w:pStyle w:val="AvsTjnsteman"/>
            </w:pPr>
            <w:r w:rsidRPr="005B0AA3">
              <w:t>Ulf Christoffersson</w:t>
            </w:r>
          </w:p>
        </w:tc>
      </w:tr>
    </w:tbl>
    <w:p w:rsidR="00D85057" w:rsidRPr="005B0AA3" w:rsidRDefault="00D85057" w:rsidP="009F3286"/>
    <w:sectPr w:rsidR="00D85057" w:rsidRPr="005B0AA3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286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B0AA3"/>
    <w:rsid w:val="005F2290"/>
    <w:rsid w:val="006037DA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9F3286"/>
    <w:rsid w:val="00A16D59"/>
    <w:rsid w:val="00AC3A6D"/>
    <w:rsid w:val="00B258F0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  <w:rsid w:val="00FE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2F06F8-93B5-4675-B06A-8B26AB3EF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300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2009-05-13T09:29:00Z</cp:lastPrinted>
  <dcterms:created xsi:type="dcterms:W3CDTF">2025-12-17T19:26:00Z</dcterms:created>
  <dcterms:modified xsi:type="dcterms:W3CDTF">2025-12-17T19:26:00Z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250</vt:lpwstr>
  </property>
  <property fmtid="{D5CDD505-2E9C-101B-9397-08002B2CF9AE}" pid="6" name="Datum">
    <vt:lpwstr>2009-05-13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Arbetsmarknadsdepartementet</vt:lpwstr>
  </property>
  <property fmtid="{D5CDD505-2E9C-101B-9397-08002B2CF9AE}" pid="13" name="Utskott">
    <vt:lpwstr>Arbetsmarknadsutskottet</vt:lpwstr>
  </property>
  <property fmtid="{D5CDD505-2E9C-101B-9397-08002B2CF9AE}" pid="14" name="UskBet">
    <vt:lpwstr>AU</vt:lpwstr>
  </property>
  <property fmtid="{D5CDD505-2E9C-101B-9397-08002B2CF9AE}" pid="15" name="RefRM">
    <vt:lpwstr>2008/09</vt:lpwstr>
  </property>
  <property fmtid="{D5CDD505-2E9C-101B-9397-08002B2CF9AE}" pid="16" name="RefNr">
    <vt:lpwstr>10</vt:lpwstr>
  </property>
  <property fmtid="{D5CDD505-2E9C-101B-9397-08002B2CF9AE}" pid="17" name="RefRubrik">
    <vt:lpwstr>Ändringar i arbetslöshetsförsäkringen</vt:lpwstr>
  </property>
  <property fmtid="{D5CDD505-2E9C-101B-9397-08002B2CF9AE}" pid="18" name="Talman">
    <vt:lpwstr>Birgitta Sellén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13 maj 2009</vt:lpwstr>
  </property>
</Properties>
</file>