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A66D98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CB9B5CEECEF4B9197FFD9E071C82C87"/>
        </w:placeholder>
        <w15:appearance w15:val="hidden"/>
        <w:text/>
      </w:sdtPr>
      <w:sdtEndPr/>
      <w:sdtContent>
        <w:p w:rsidRPr="009B062B" w:rsidR="00AF30DD" w:rsidP="009B062B" w:rsidRDefault="00AF30DD" w14:paraId="0A66D989" w14:textId="77777777">
          <w:pPr>
            <w:pStyle w:val="RubrikFrslagTIllRiksdagsbeslut"/>
          </w:pPr>
          <w:r w:rsidRPr="009B062B">
            <w:t>Förslag till riksdagsbeslut</w:t>
          </w:r>
        </w:p>
      </w:sdtContent>
    </w:sdt>
    <w:sdt>
      <w:sdtPr>
        <w:alias w:val="Yrkande 1"/>
        <w:tag w:val="adfec176-18a0-4afd-9ddd-7275f124b554"/>
        <w:id w:val="-1147507815"/>
        <w:lock w:val="sdtLocked"/>
      </w:sdtPr>
      <w:sdtEndPr/>
      <w:sdtContent>
        <w:p w:rsidR="00D92B3A" w:rsidRDefault="004C7A0D" w14:paraId="0A66D98A" w14:textId="18771684">
          <w:pPr>
            <w:pStyle w:val="Frslagstext"/>
          </w:pPr>
          <w:r>
            <w:t>Riksdagen ställer sig bakom det som anförs i motionen om att alla jobbsökande till samtliga yrken inom vilka man kontinuerligt arbetar med barn obligatoriskt ska registerkontrolleras för tidigare sexualbrottsbelastningar, och detta tillkännager riksdagen för regeringen.</w:t>
          </w:r>
        </w:p>
      </w:sdtContent>
    </w:sdt>
    <w:sdt>
      <w:sdtPr>
        <w:alias w:val="Yrkande 2"/>
        <w:tag w:val="7d746dc3-8b92-4d55-b4c1-5bfd0ce436ca"/>
        <w:id w:val="593985273"/>
        <w:lock w:val="sdtLocked"/>
      </w:sdtPr>
      <w:sdtEndPr/>
      <w:sdtContent>
        <w:p w:rsidR="00D92B3A" w:rsidRDefault="004C7A0D" w14:paraId="0A66D98B" w14:textId="724A83CF">
          <w:pPr>
            <w:pStyle w:val="Frslagstext"/>
          </w:pPr>
          <w:r>
            <w:t>Riksdagen ställer sig bakom det som anförs i motionen om att samtliga arbetssökande som har dömts för sexualbrott mot barn eller för allvarliga sexualbrott mot vuxna alltid ska nekas anställning i yrken inom vilka man kontinuerligt handskas med barn, och detta tillkännager riksdagen för regeringen.</w:t>
          </w:r>
        </w:p>
      </w:sdtContent>
    </w:sdt>
    <w:p w:rsidRPr="00A342BC" w:rsidR="001F6310" w:rsidP="00DC3EF5" w:rsidRDefault="001F6310" w14:paraId="0A66D98C" w14:textId="77777777">
      <w:pPr>
        <w:pStyle w:val="Frslagstext"/>
        <w:numPr>
          <w:ilvl w:val="0"/>
          <w:numId w:val="0"/>
        </w:numPr>
      </w:pPr>
    </w:p>
    <w:p w:rsidRPr="009B062B" w:rsidR="00AF30DD" w:rsidP="009B062B" w:rsidRDefault="000156D9" w14:paraId="0A66D98D" w14:textId="77777777">
      <w:pPr>
        <w:pStyle w:val="Rubrik1"/>
      </w:pPr>
      <w:bookmarkStart w:name="MotionsStart" w:id="1"/>
      <w:bookmarkEnd w:id="1"/>
      <w:r w:rsidRPr="009B062B">
        <w:lastRenderedPageBreak/>
        <w:t>Motivering</w:t>
      </w:r>
    </w:p>
    <w:p w:rsidR="001F6310" w:rsidP="001F6310" w:rsidRDefault="001F6310" w14:paraId="0A66D98E" w14:textId="77777777">
      <w:pPr>
        <w:pStyle w:val="Normalutanindragellerluft"/>
      </w:pPr>
      <w:r>
        <w:t xml:space="preserve">Sverigedemokraterna vill stärka barns skydd mot att utsättas för sexuella övergrepp. Ett viktigt led i detta arbete är att motverka övergrepp från yrkesgrupper som arbetar med barn. Många arbetsgivare är i 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 kravet, trots att de i många fall arbetar kontinuerligt med barn.  </w:t>
      </w:r>
    </w:p>
    <w:p w:rsidR="001F6310" w:rsidP="001F6310" w:rsidRDefault="001F6310" w14:paraId="0A66D98F" w14:textId="77777777">
      <w:pPr>
        <w:pStyle w:val="Normalutanindragellerluft"/>
      </w:pPr>
    </w:p>
    <w:p w:rsidR="001F6310" w:rsidP="001F6310" w:rsidRDefault="001F6310" w14:paraId="0A66D990" w14:textId="77777777">
      <w:pPr>
        <w:pStyle w:val="Normalutanindragellerluft"/>
      </w:pPr>
      <w:r>
        <w:t>I just frågan om vård- och omsorgspersonal hänvisade regeringen Reinfeldt till ett ställningstagande i proposition 2009/10:210 sid 168, i vilken man menade att de jobbsökandes integritet och intresse av att söka anställning inom en stor jobbsektor väger tyngre än patienternas skydd mot sexualbrottslighet. Vidare är det i dag upp till arbetsgiva</w:t>
      </w:r>
      <w:r>
        <w:lastRenderedPageBreak/>
        <w:t>ren att bestämma huruvida den jobbsökande ska anställas eller inte efter utförd registerkontroll. Detta innebär i praktiken att det inte finns något förbud mot att anställa sexualbrottslingar vid exempelvis en skola.</w:t>
      </w:r>
    </w:p>
    <w:p w:rsidR="001F6310" w:rsidP="001F6310" w:rsidRDefault="001F6310" w14:paraId="0A66D991" w14:textId="77777777">
      <w:pPr>
        <w:pStyle w:val="Normalutanindragellerluft"/>
      </w:pPr>
    </w:p>
    <w:p w:rsidR="001F6310" w:rsidP="001F6310" w:rsidRDefault="001F6310" w14:paraId="0A66D992" w14:textId="77777777">
      <w:pPr>
        <w:pStyle w:val="Normalutanindragellerluft"/>
      </w:pPr>
      <w:r>
        <w:t xml:space="preserve">För Sverigedemokraterna är det en självklarhet att alla som kontinuerligt arbetar med barn bör kontrolleras för sexualbrottslighet vid anställningsförfarandet. Vi vill därför, i enlighet med vad barnrättsorganisationen Ecpat förordat, att detta ska göras obligatoriskt för alla sådana yrkesgrupper så att detta även omfattar exempelvis vård- och omsorgspersonal. </w:t>
      </w:r>
    </w:p>
    <w:p w:rsidR="001F6310" w:rsidP="001F6310" w:rsidRDefault="001F6310" w14:paraId="0A66D993" w14:textId="77777777">
      <w:pPr>
        <w:pStyle w:val="Normalutanindragellerluft"/>
      </w:pPr>
    </w:p>
    <w:p w:rsidRPr="00093F48" w:rsidR="00093F48" w:rsidP="001F6310" w:rsidRDefault="001F6310" w14:paraId="0A66D994" w14:textId="77777777">
      <w:pPr>
        <w:pStyle w:val="Normalutanindragellerluft"/>
      </w:pPr>
      <w:r>
        <w:t>Vidare anser vi att en person som dömts för tidigare sexualbrottslighet mot barn – barnpornografi inbegripet – eller allvarlig sexualbrott</w:t>
      </w:r>
      <w:r>
        <w:lastRenderedPageBreak/>
        <w:t xml:space="preserve">slighet mot vuxna, aldrig ska få arbeta med barn. Det ska därför göras förbjudet för arbetsgivare att anställa sådana personer till yrken som innebär kontinuerlig kontakt med barn. </w:t>
      </w:r>
    </w:p>
    <w:sdt>
      <w:sdtPr>
        <w:alias w:val="CC_Underskrifter"/>
        <w:tag w:val="CC_Underskrifter"/>
        <w:id w:val="583496634"/>
        <w:lock w:val="sdtContentLocked"/>
        <w:placeholder>
          <w:docPart w:val="C21FF56AEC214C0991049C854AE553B9"/>
        </w:placeholder>
        <w15:appearance w15:val="hidden"/>
      </w:sdtPr>
      <w:sdtEndPr/>
      <w:sdtContent>
        <w:p w:rsidR="004801AC" w:rsidP="00FB3408" w:rsidRDefault="00A56AB5" w14:paraId="0A66D9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Kent Ekeroth (SD)</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D153B3" w:rsidRDefault="00D153B3" w14:paraId="0A66D99F" w14:textId="77777777"/>
    <w:sectPr w:rsidR="00D153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6D9A1" w14:textId="77777777" w:rsidR="00A319FC" w:rsidRDefault="00A319FC" w:rsidP="000C1CAD">
      <w:pPr>
        <w:spacing w:line="240" w:lineRule="auto"/>
      </w:pPr>
      <w:r>
        <w:separator/>
      </w:r>
    </w:p>
  </w:endnote>
  <w:endnote w:type="continuationSeparator" w:id="0">
    <w:p w14:paraId="0A66D9A2" w14:textId="77777777" w:rsidR="00A319FC" w:rsidRDefault="00A31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D9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6D9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AB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091B" w14:textId="77777777" w:rsidR="00A56AB5" w:rsidRDefault="00A56A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6D99F" w14:textId="77777777" w:rsidR="00A319FC" w:rsidRDefault="00A319FC" w:rsidP="000C1CAD">
      <w:pPr>
        <w:spacing w:line="240" w:lineRule="auto"/>
      </w:pPr>
      <w:r>
        <w:separator/>
      </w:r>
    </w:p>
  </w:footnote>
  <w:footnote w:type="continuationSeparator" w:id="0">
    <w:p w14:paraId="0A66D9A0" w14:textId="77777777" w:rsidR="00A319FC" w:rsidRDefault="00A319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66D9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6D9B3" wp14:anchorId="0A66D9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6AB5" w14:paraId="0A66D9B4" w14:textId="77777777">
                          <w:pPr>
                            <w:jc w:val="right"/>
                          </w:pPr>
                          <w:sdt>
                            <w:sdtPr>
                              <w:alias w:val="CC_Noformat_Partikod"/>
                              <w:tag w:val="CC_Noformat_Partikod"/>
                              <w:id w:val="-53464382"/>
                              <w:placeholder>
                                <w:docPart w:val="02304ED14E7243B992775C375A8B74D3"/>
                              </w:placeholder>
                              <w:text/>
                            </w:sdtPr>
                            <w:sdtEndPr/>
                            <w:sdtContent>
                              <w:r w:rsidR="001F6310">
                                <w:t>SD</w:t>
                              </w:r>
                            </w:sdtContent>
                          </w:sdt>
                          <w:sdt>
                            <w:sdtPr>
                              <w:alias w:val="CC_Noformat_Partinummer"/>
                              <w:tag w:val="CC_Noformat_Partinummer"/>
                              <w:id w:val="-1709555926"/>
                              <w:placeholder>
                                <w:docPart w:val="8D9A301FB1214957911B2953521A06BC"/>
                              </w:placeholder>
                              <w:text/>
                            </w:sdtPr>
                            <w:sdtEndPr/>
                            <w:sdtContent>
                              <w:r w:rsidR="001F6310">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19FC">
                    <w:pPr>
                      <w:jc w:val="right"/>
                    </w:pPr>
                    <w:sdt>
                      <w:sdtPr>
                        <w:alias w:val="CC_Noformat_Partikod"/>
                        <w:tag w:val="CC_Noformat_Partikod"/>
                        <w:id w:val="-53464382"/>
                        <w:placeholder>
                          <w:docPart w:val="02304ED14E7243B992775C375A8B74D3"/>
                        </w:placeholder>
                        <w:text/>
                      </w:sdtPr>
                      <w:sdtEndPr/>
                      <w:sdtContent>
                        <w:r w:rsidR="001F6310">
                          <w:t>SD</w:t>
                        </w:r>
                      </w:sdtContent>
                    </w:sdt>
                    <w:sdt>
                      <w:sdtPr>
                        <w:alias w:val="CC_Noformat_Partinummer"/>
                        <w:tag w:val="CC_Noformat_Partinummer"/>
                        <w:id w:val="-1709555926"/>
                        <w:placeholder>
                          <w:docPart w:val="8D9A301FB1214957911B2953521A06BC"/>
                        </w:placeholder>
                        <w:text/>
                      </w:sdtPr>
                      <w:sdtEndPr/>
                      <w:sdtContent>
                        <w:r w:rsidR="001F6310">
                          <w:t>314</w:t>
                        </w:r>
                      </w:sdtContent>
                    </w:sdt>
                  </w:p>
                </w:txbxContent>
              </v:textbox>
              <w10:wrap anchorx="page"/>
            </v:shape>
          </w:pict>
        </mc:Fallback>
      </mc:AlternateContent>
    </w:r>
  </w:p>
  <w:p w:rsidRPr="00293C4F" w:rsidR="007A5507" w:rsidP="00776B74" w:rsidRDefault="007A5507" w14:paraId="0A66D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AB5" w14:paraId="0A66D9A5" w14:textId="77777777">
    <w:pPr>
      <w:jc w:val="right"/>
    </w:pPr>
    <w:sdt>
      <w:sdtPr>
        <w:alias w:val="CC_Noformat_Partikod"/>
        <w:tag w:val="CC_Noformat_Partikod"/>
        <w:id w:val="559911109"/>
        <w:text/>
      </w:sdtPr>
      <w:sdtEndPr/>
      <w:sdtContent>
        <w:r w:rsidR="001F6310">
          <w:t>SD</w:t>
        </w:r>
      </w:sdtContent>
    </w:sdt>
    <w:sdt>
      <w:sdtPr>
        <w:alias w:val="CC_Noformat_Partinummer"/>
        <w:tag w:val="CC_Noformat_Partinummer"/>
        <w:id w:val="1197820850"/>
        <w:text/>
      </w:sdtPr>
      <w:sdtEndPr/>
      <w:sdtContent>
        <w:r w:rsidR="001F6310">
          <w:t>314</w:t>
        </w:r>
      </w:sdtContent>
    </w:sdt>
  </w:p>
  <w:p w:rsidR="007A5507" w:rsidP="00776B74" w:rsidRDefault="007A5507" w14:paraId="0A66D9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AB5" w14:paraId="0A66D9A9" w14:textId="77777777">
    <w:pPr>
      <w:jc w:val="right"/>
    </w:pPr>
    <w:sdt>
      <w:sdtPr>
        <w:alias w:val="CC_Noformat_Partikod"/>
        <w:tag w:val="CC_Noformat_Partikod"/>
        <w:id w:val="1471015553"/>
        <w:text/>
      </w:sdtPr>
      <w:sdtEndPr/>
      <w:sdtContent>
        <w:r w:rsidR="001F6310">
          <w:t>SD</w:t>
        </w:r>
      </w:sdtContent>
    </w:sdt>
    <w:sdt>
      <w:sdtPr>
        <w:alias w:val="CC_Noformat_Partinummer"/>
        <w:tag w:val="CC_Noformat_Partinummer"/>
        <w:id w:val="-2014525982"/>
        <w:text/>
      </w:sdtPr>
      <w:sdtEndPr/>
      <w:sdtContent>
        <w:r w:rsidR="001F6310">
          <w:t>314</w:t>
        </w:r>
      </w:sdtContent>
    </w:sdt>
  </w:p>
  <w:p w:rsidR="007A5507" w:rsidP="00A314CF" w:rsidRDefault="00A56AB5" w14:paraId="0A66D9A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A66D9AB" w14:textId="77777777">
    <w:pPr>
      <w:pStyle w:val="FSHNormal"/>
      <w:spacing w:before="40"/>
    </w:pPr>
  </w:p>
  <w:p w:rsidRPr="008227B3" w:rsidR="007A5507" w:rsidP="008227B3" w:rsidRDefault="00A56AB5" w14:paraId="0A66D9AC" w14:textId="77777777">
    <w:pPr>
      <w:pStyle w:val="MotionTIllRiksdagen"/>
    </w:pPr>
    <w:sdt>
      <w:sdtPr>
        <w:alias w:val="CC_Boilerplate_1"/>
        <w:tag w:val="CC_Boilerplate_1"/>
        <w:id w:val="2134750458"/>
        <w:lock w:val="sdtContentLocked"/>
        <w:placeholder>
          <w:docPart w:val="21910F0109594966856DB6F23D650367"/>
        </w:placeholder>
        <w15:appearance w15:val="hidden"/>
        <w:text/>
      </w:sdtPr>
      <w:sdtEndPr/>
      <w:sdtContent>
        <w:r w:rsidRPr="008227B3" w:rsidR="007A5507">
          <w:t>Motion till riksdagen </w:t>
        </w:r>
      </w:sdtContent>
    </w:sdt>
  </w:p>
  <w:p w:rsidRPr="00FB3408" w:rsidR="007A5507" w:rsidP="00B37A37" w:rsidRDefault="00A56AB5" w14:paraId="0A66D9AD"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:917</w:t>
        </w:r>
      </w:sdtContent>
    </w:sdt>
  </w:p>
  <w:p w:rsidRPr="001F6310" w:rsidR="007A5507" w:rsidP="00E03A3D" w:rsidRDefault="00A56AB5" w14:paraId="0A66D9AE"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1F6310" w14:paraId="0A66D9AF" w14:textId="77777777">
        <w:pPr>
          <w:pStyle w:val="FSHRub2"/>
        </w:pPr>
        <w:r>
          <w:t>Registerkontroll vid arbete med barn</w:t>
        </w:r>
      </w:p>
    </w:sdtContent>
  </w:sdt>
  <w:sdt>
    <w:sdtPr>
      <w:alias w:val="CC_Boilerplate_3"/>
      <w:tag w:val="CC_Boilerplate_3"/>
      <w:id w:val="1606463544"/>
      <w:lock w:val="sdtContentLocked"/>
      <w:placeholder>
        <w:docPart w:val="21910F0109594966856DB6F23D650367"/>
      </w:placeholder>
      <w15:appearance w15:val="hidden"/>
      <w:text w:multiLine="1"/>
    </w:sdtPr>
    <w:sdtEndPr/>
    <w:sdtContent>
      <w:p w:rsidR="007A5507" w:rsidP="00283E0F" w:rsidRDefault="007A5507" w14:paraId="0A66D9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63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5FD2"/>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310"/>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A0D"/>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9FC"/>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AB5"/>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770"/>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3B3"/>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B3A"/>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408"/>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6D988"/>
  <w15:chartTrackingRefBased/>
  <w15:docId w15:val="{D17659EC-E841-45B8-9DDF-4B9C6F32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B9B5CEECEF4B9197FFD9E071C82C87"/>
        <w:category>
          <w:name w:val="Allmänt"/>
          <w:gallery w:val="placeholder"/>
        </w:category>
        <w:types>
          <w:type w:val="bbPlcHdr"/>
        </w:types>
        <w:behaviors>
          <w:behavior w:val="content"/>
        </w:behaviors>
        <w:guid w:val="{57BDAA56-D414-4727-B4A4-E54FE6E71A85}"/>
      </w:docPartPr>
      <w:docPartBody>
        <w:p w:rsidR="00186B31" w:rsidRDefault="00C66C99">
          <w:pPr>
            <w:pStyle w:val="9CB9B5CEECEF4B9197FFD9E071C82C87"/>
          </w:pPr>
          <w:r w:rsidRPr="009A726D">
            <w:rPr>
              <w:rStyle w:val="Platshllartext"/>
            </w:rPr>
            <w:t>Klicka här för att ange text.</w:t>
          </w:r>
        </w:p>
      </w:docPartBody>
    </w:docPart>
    <w:docPart>
      <w:docPartPr>
        <w:name w:val="C21FF56AEC214C0991049C854AE553B9"/>
        <w:category>
          <w:name w:val="Allmänt"/>
          <w:gallery w:val="placeholder"/>
        </w:category>
        <w:types>
          <w:type w:val="bbPlcHdr"/>
        </w:types>
        <w:behaviors>
          <w:behavior w:val="content"/>
        </w:behaviors>
        <w:guid w:val="{7CD4B4DA-843A-4D03-80BD-676320F24BEE}"/>
      </w:docPartPr>
      <w:docPartBody>
        <w:p w:rsidR="00186B31" w:rsidRDefault="00C66C99">
          <w:pPr>
            <w:pStyle w:val="C21FF56AEC214C0991049C854AE553B9"/>
          </w:pPr>
          <w:r w:rsidRPr="002551EA">
            <w:rPr>
              <w:rStyle w:val="Platshllartext"/>
              <w:color w:val="808080" w:themeColor="background1" w:themeShade="80"/>
            </w:rPr>
            <w:t>[Motionärernas namn]</w:t>
          </w:r>
        </w:p>
      </w:docPartBody>
    </w:docPart>
    <w:docPart>
      <w:docPartPr>
        <w:name w:val="02304ED14E7243B992775C375A8B74D3"/>
        <w:category>
          <w:name w:val="Allmänt"/>
          <w:gallery w:val="placeholder"/>
        </w:category>
        <w:types>
          <w:type w:val="bbPlcHdr"/>
        </w:types>
        <w:behaviors>
          <w:behavior w:val="content"/>
        </w:behaviors>
        <w:guid w:val="{DDF7583C-2C82-4BED-BCCE-D05F05F3F6FF}"/>
      </w:docPartPr>
      <w:docPartBody>
        <w:p w:rsidR="00186B31" w:rsidRDefault="00C66C99">
          <w:pPr>
            <w:pStyle w:val="02304ED14E7243B992775C375A8B74D3"/>
          </w:pPr>
          <w:r>
            <w:rPr>
              <w:rStyle w:val="Platshllartext"/>
            </w:rPr>
            <w:t xml:space="preserve"> </w:t>
          </w:r>
        </w:p>
      </w:docPartBody>
    </w:docPart>
    <w:docPart>
      <w:docPartPr>
        <w:name w:val="8D9A301FB1214957911B2953521A06BC"/>
        <w:category>
          <w:name w:val="Allmänt"/>
          <w:gallery w:val="placeholder"/>
        </w:category>
        <w:types>
          <w:type w:val="bbPlcHdr"/>
        </w:types>
        <w:behaviors>
          <w:behavior w:val="content"/>
        </w:behaviors>
        <w:guid w:val="{E0E388A0-8AE6-41E4-95A6-63A41B21DEB8}"/>
      </w:docPartPr>
      <w:docPartBody>
        <w:p w:rsidR="00186B31" w:rsidRDefault="00C66C99">
          <w:pPr>
            <w:pStyle w:val="8D9A301FB1214957911B2953521A06BC"/>
          </w:pPr>
          <w:r>
            <w:t xml:space="preserve"> </w:t>
          </w:r>
        </w:p>
      </w:docPartBody>
    </w:docPart>
    <w:docPart>
      <w:docPartPr>
        <w:name w:val="DefaultPlaceholder_1081868574"/>
        <w:category>
          <w:name w:val="Allmänt"/>
          <w:gallery w:val="placeholder"/>
        </w:category>
        <w:types>
          <w:type w:val="bbPlcHdr"/>
        </w:types>
        <w:behaviors>
          <w:behavior w:val="content"/>
        </w:behaviors>
        <w:guid w:val="{E64A8ABA-3284-469A-A566-E155DC69E949}"/>
      </w:docPartPr>
      <w:docPartBody>
        <w:p w:rsidR="00186B31" w:rsidRDefault="000B161B">
          <w:r w:rsidRPr="00F3246A">
            <w:rPr>
              <w:rStyle w:val="Platshllartext"/>
            </w:rPr>
            <w:t>Klicka här för att ange text.</w:t>
          </w:r>
        </w:p>
      </w:docPartBody>
    </w:docPart>
    <w:docPart>
      <w:docPartPr>
        <w:name w:val="21910F0109594966856DB6F23D650367"/>
        <w:category>
          <w:name w:val="Allmänt"/>
          <w:gallery w:val="placeholder"/>
        </w:category>
        <w:types>
          <w:type w:val="bbPlcHdr"/>
        </w:types>
        <w:behaviors>
          <w:behavior w:val="content"/>
        </w:behaviors>
        <w:guid w:val="{13F4BEF4-E9E1-4D22-B409-CA566C0BBCB9}"/>
      </w:docPartPr>
      <w:docPartBody>
        <w:p w:rsidR="00186B31" w:rsidRDefault="000B161B">
          <w:r w:rsidRPr="00F324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1B"/>
    <w:rsid w:val="000B161B"/>
    <w:rsid w:val="00186B31"/>
    <w:rsid w:val="00C66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61B"/>
    <w:rPr>
      <w:color w:val="F4B083" w:themeColor="accent2" w:themeTint="99"/>
    </w:rPr>
  </w:style>
  <w:style w:type="paragraph" w:customStyle="1" w:styleId="9CB9B5CEECEF4B9197FFD9E071C82C87">
    <w:name w:val="9CB9B5CEECEF4B9197FFD9E071C82C87"/>
  </w:style>
  <w:style w:type="paragraph" w:customStyle="1" w:styleId="DD77BE9B17F0411F8482D2DC3105AADF">
    <w:name w:val="DD77BE9B17F0411F8482D2DC3105AADF"/>
  </w:style>
  <w:style w:type="paragraph" w:customStyle="1" w:styleId="38921F1A6BA7496D983B554F288AEDAE">
    <w:name w:val="38921F1A6BA7496D983B554F288AEDAE"/>
  </w:style>
  <w:style w:type="paragraph" w:customStyle="1" w:styleId="C21FF56AEC214C0991049C854AE553B9">
    <w:name w:val="C21FF56AEC214C0991049C854AE553B9"/>
  </w:style>
  <w:style w:type="paragraph" w:customStyle="1" w:styleId="02304ED14E7243B992775C375A8B74D3">
    <w:name w:val="02304ED14E7243B992775C375A8B74D3"/>
  </w:style>
  <w:style w:type="paragraph" w:customStyle="1" w:styleId="8D9A301FB1214957911B2953521A06BC">
    <w:name w:val="8D9A301FB1214957911B2953521A0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7479</RubrikLookup>
    <MotionGuid xmlns="00d11361-0b92-4bae-a181-288d6a55b763">ac6f3928-79b5-41ba-ab1b-29189f40ca08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8B54-4C88-4935-B79A-0D85C526E1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5FACBA4-E7E2-4149-981E-5B0353814945}"/>
</file>

<file path=customXml/itemProps4.xml><?xml version="1.0" encoding="utf-8"?>
<ds:datastoreItem xmlns:ds="http://schemas.openxmlformats.org/officeDocument/2006/customXml" ds:itemID="{2D3E4458-2979-4D8C-AD70-ECC9E374F2A1}"/>
</file>

<file path=customXml/itemProps5.xml><?xml version="1.0" encoding="utf-8"?>
<ds:datastoreItem xmlns:ds="http://schemas.openxmlformats.org/officeDocument/2006/customXml" ds:itemID="{2FBBA1FE-8D88-4554-907C-0B7BDA88430B}"/>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2171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201617SD314 Registerkontroll vid arbete med barn</vt:lpstr>
      <vt:lpstr/>
    </vt:vector>
  </TitlesOfParts>
  <Company>Sveriges riksdag</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201617SD314 Registerkontroll vid arbete med barn</dc:title>
  <dc:subject/>
  <dc:creator>Riksdagsförvaltningen</dc:creator>
  <cp:keywords/>
  <dc:description/>
  <cp:lastModifiedBy>Anders Norin</cp:lastModifiedBy>
  <cp:revision>4</cp:revision>
  <cp:lastPrinted>2016-06-13T12:10:00Z</cp:lastPrinted>
  <dcterms:created xsi:type="dcterms:W3CDTF">2016-10-01T09:16:00Z</dcterms:created>
  <dcterms:modified xsi:type="dcterms:W3CDTF">2016-10-04T01:16:00Z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*191BD2AC90DD0*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https://filur.riksdagen.se/drop/DropOffLibrary/191BD2AC90DD0.docx</vt:lpwstr>
  </property>
  <property fmtid="{D5CDD505-2E9C-101B-9397-08002B2CF9AE}" pid="13" name="RevisionsOn">
    <vt:lpwstr>1</vt:lpwstr>
  </property>
</Properties>
</file>