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648" w:rsidRPr="00D66EB7" w:rsidRDefault="00DB56A0" w:rsidP="00E6278B">
      <w:pPr>
        <w:pStyle w:val="Hemstlrubrik"/>
      </w:pPr>
      <w:r w:rsidRPr="00D66EB7">
        <w:t>Förslag till riksdagsbeslut</w:t>
      </w:r>
    </w:p>
    <w:p w:rsidR="00057648" w:rsidRPr="00D66EB7" w:rsidRDefault="00057648" w:rsidP="00057648">
      <w:pPr>
        <w:pStyle w:val="Hemstlatt"/>
      </w:pPr>
      <w:r w:rsidRPr="00D66EB7">
        <w:t>Riksdagen tillkännager för regeringen som sin mening vad i motionen anförs om att regeringen bör förtydliga plan- och bygglagen så att stora reklamflaggor också skall omfattas av tillståndsplikt.</w:t>
      </w:r>
    </w:p>
    <w:p w:rsidR="00DB56A0" w:rsidRPr="00D66EB7" w:rsidRDefault="00DB56A0" w:rsidP="00DB56A0">
      <w:pPr>
        <w:pStyle w:val="Rubrik1"/>
      </w:pPr>
      <w:r w:rsidRPr="00D66EB7">
        <w:t>Motivering</w:t>
      </w:r>
    </w:p>
    <w:p w:rsidR="00DB56A0" w:rsidRPr="00D66EB7" w:rsidRDefault="00DB56A0" w:rsidP="008318D5">
      <w:r w:rsidRPr="00D66EB7">
        <w:t>Det offentliga rummet blir alltmer kommersialiserat. I flera kommuner pågår det ett arbete för att balansera och motverka utvecklingen mot en alltför p</w:t>
      </w:r>
      <w:r w:rsidRPr="00D66EB7">
        <w:t>å</w:t>
      </w:r>
      <w:r w:rsidRPr="00D66EB7">
        <w:t>taglig kommersialisering av det gemensamma rummet. I Malmö, som exe</w:t>
      </w:r>
      <w:r w:rsidRPr="00D66EB7">
        <w:t>m</w:t>
      </w:r>
      <w:r w:rsidRPr="00D66EB7">
        <w:t>pel, är man återhållsam med skyltar, vepor och annan form av reklam. Ko</w:t>
      </w:r>
      <w:r w:rsidRPr="00D66EB7">
        <w:t>m</w:t>
      </w:r>
      <w:r w:rsidRPr="00D66EB7">
        <w:t>munens arbete möjliggörs av att dessa former av reklam kräver bygglov.</w:t>
      </w:r>
    </w:p>
    <w:p w:rsidR="00DB56A0" w:rsidRPr="00D66EB7" w:rsidRDefault="00E6278B" w:rsidP="00057648">
      <w:pPr>
        <w:pStyle w:val="Normaltindrag"/>
      </w:pPr>
      <w:r w:rsidRPr="00D66EB7">
        <w:t>Av bestämmelsen –</w:t>
      </w:r>
      <w:r w:rsidR="00DB56A0" w:rsidRPr="00D66EB7">
        <w:t xml:space="preserve"> 8 kap. 3 § första stycket</w:t>
      </w:r>
      <w:r w:rsidRPr="00D66EB7">
        <w:t xml:space="preserve"> plan- och bygglagen (1987:10) –</w:t>
      </w:r>
      <w:r w:rsidR="00DB56A0" w:rsidRPr="00D66EB7">
        <w:t xml:space="preserve"> framgår att det, inom områden med detaljplan, krävs bygglov för att sätta upp eller väsentligt ändra skyltar eller ljusanordningar. Flaggor dä</w:t>
      </w:r>
      <w:r w:rsidRPr="00D66EB7">
        <w:t>r</w:t>
      </w:r>
      <w:r w:rsidRPr="00D66EB7">
        <w:t>emot är inte bygglovspliktiga –</w:t>
      </w:r>
      <w:r w:rsidR="00DB56A0" w:rsidRPr="00D66EB7">
        <w:t xml:space="preserve"> detta gäller även flaggor med uppenbart r</w:t>
      </w:r>
      <w:r w:rsidR="00DB56A0" w:rsidRPr="00D66EB7">
        <w:t>e</w:t>
      </w:r>
      <w:r w:rsidR="00DB56A0" w:rsidRPr="00D66EB7">
        <w:t>klamsyfte. Detta framgår av två rättsfall från Regeringsrätten.</w:t>
      </w:r>
    </w:p>
    <w:p w:rsidR="00DB56A0" w:rsidRPr="00D66EB7" w:rsidRDefault="00DB56A0" w:rsidP="00057648">
      <w:pPr>
        <w:pStyle w:val="Normaltindrag"/>
      </w:pPr>
      <w:r w:rsidRPr="00D66EB7">
        <w:t>I Malmö har det satts u</w:t>
      </w:r>
      <w:r w:rsidR="00E6278B" w:rsidRPr="00D66EB7">
        <w:t>pp reklamflaggor av stora mått –</w:t>
      </w:r>
      <w:r w:rsidRPr="00D66EB7">
        <w:t xml:space="preserve"> i vissa fall rör det sig om en total yta av </w:t>
      </w:r>
      <w:smartTag w:uri="urn:schemas-microsoft-com:office:smarttags" w:element="metricconverter">
        <w:smartTagPr>
          <w:attr w:name="ProductID" w:val="72 kvadratmeter"/>
        </w:smartTagPr>
        <w:r w:rsidRPr="00D66EB7">
          <w:t>72 kvadratmeter</w:t>
        </w:r>
      </w:smartTag>
      <w:r w:rsidR="00E6278B" w:rsidRPr="00D66EB7">
        <w:t xml:space="preserve"> –</w:t>
      </w:r>
      <w:r w:rsidRPr="00D66EB7">
        <w:t xml:space="preserve"> som på grund av sin storlek gör ett påtagligt intrång i det offentliga rummet. Flaggor av denna storlek kan likstä</w:t>
      </w:r>
      <w:r w:rsidRPr="00D66EB7">
        <w:t>l</w:t>
      </w:r>
      <w:r w:rsidRPr="00D66EB7">
        <w:t>las med de stora reklamskyltar som företag ofta vill sätta upp utmed stora leder, men som kommunerna i många fall motsätter sig.</w:t>
      </w:r>
    </w:p>
    <w:p w:rsidR="00DB56A0" w:rsidRPr="00D66EB7" w:rsidRDefault="00DB56A0" w:rsidP="00057648">
      <w:pPr>
        <w:pStyle w:val="Normaltindrag"/>
      </w:pPr>
      <w:r w:rsidRPr="00D66EB7">
        <w:t>Dock gäller för skyltar och liknande anordningar som inte är bygglovspli</w:t>
      </w:r>
      <w:r w:rsidRPr="00D66EB7">
        <w:t>k</w:t>
      </w:r>
      <w:r w:rsidRPr="00D66EB7">
        <w:t>tiga enligt plan- och bygglagen, enligt lagen (1998:814) med särskilda b</w:t>
      </w:r>
      <w:r w:rsidRPr="00D66EB7">
        <w:t>e</w:t>
      </w:r>
      <w:r w:rsidRPr="00D66EB7">
        <w:t>stämmelser om gaturenhållning och skyltning och väglagen (1971:948) att det kan krävas tillstånd av länsstyrelsen för att sätta upp dessa.</w:t>
      </w:r>
    </w:p>
    <w:p w:rsidR="00DB56A0" w:rsidRPr="00D66EB7" w:rsidRDefault="00DB56A0" w:rsidP="00057648">
      <w:pPr>
        <w:pStyle w:val="Normaltindrag"/>
      </w:pPr>
      <w:r w:rsidRPr="00D66EB7">
        <w:t>Lagstiftningen på området är med andra ord otydlig och bör därför förty</w:t>
      </w:r>
      <w:r w:rsidRPr="00D66EB7">
        <w:t>d</w:t>
      </w:r>
      <w:r w:rsidRPr="00D66EB7">
        <w:t>ligas.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6278B" w:rsidRPr="00D66E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6278B" w:rsidRPr="00D66EB7" w:rsidRDefault="00E6278B" w:rsidP="00E6278B">
            <w:pPr>
              <w:pStyle w:val="UnderskriftDatum"/>
              <w:spacing w:before="0"/>
            </w:pPr>
            <w:r w:rsidRPr="00D66EB7">
              <w:lastRenderedPageBreak/>
              <w:t>Stockholm den 20 september 2005</w:t>
            </w:r>
          </w:p>
        </w:tc>
        <w:tc>
          <w:tcPr>
            <w:tcW w:w="3047" w:type="dxa"/>
          </w:tcPr>
          <w:p w:rsidR="00E6278B" w:rsidRPr="00D66EB7" w:rsidRDefault="00E6278B" w:rsidP="00E6278B">
            <w:pPr>
              <w:pStyle w:val="Underskrifter"/>
            </w:pPr>
          </w:p>
        </w:tc>
      </w:tr>
      <w:tr w:rsidR="00E6278B" w:rsidRPr="00D66E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6278B" w:rsidRPr="00D66EB7" w:rsidRDefault="00E6278B" w:rsidP="00E6278B">
            <w:pPr>
              <w:pStyle w:val="Underskrifter"/>
            </w:pPr>
            <w:r w:rsidRPr="00D66EB7">
              <w:t>Luciano Astudillo (s)</w:t>
            </w:r>
          </w:p>
        </w:tc>
        <w:tc>
          <w:tcPr>
            <w:tcW w:w="3047" w:type="dxa"/>
          </w:tcPr>
          <w:p w:rsidR="00E6278B" w:rsidRPr="00D66EB7" w:rsidRDefault="00E6278B" w:rsidP="00E6278B">
            <w:pPr>
              <w:pStyle w:val="Underskrifter"/>
            </w:pPr>
          </w:p>
        </w:tc>
      </w:tr>
    </w:tbl>
    <w:p w:rsidR="00DB56A0" w:rsidRPr="00D66EB7" w:rsidRDefault="00DB56A0" w:rsidP="00E6278B">
      <w:pPr>
        <w:pStyle w:val="Normaltindrag"/>
      </w:pPr>
    </w:p>
    <w:sectPr w:rsidR="00DB56A0" w:rsidRPr="00D66EB7" w:rsidSect="00E627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6B3" w:rsidRPr="00D66EB7" w:rsidRDefault="005146B3">
      <w:r w:rsidRPr="00D66EB7">
        <w:separator/>
      </w:r>
    </w:p>
  </w:endnote>
  <w:endnote w:type="continuationSeparator" w:id="0">
    <w:p w:rsidR="005146B3" w:rsidRPr="00D66EB7" w:rsidRDefault="005146B3">
      <w:r w:rsidRPr="00D66E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A05" w:rsidRPr="00D66EB7" w:rsidRDefault="00D66EB7" w:rsidP="00E6278B">
    <w:pPr>
      <w:pStyle w:val="Sidfot"/>
    </w:pPr>
    <w:r w:rsidRPr="00D66E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74051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A05" w:rsidRDefault="006E7A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F078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7A05" w:rsidRDefault="006E7A0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F078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A05" w:rsidRPr="00D66EB7" w:rsidRDefault="00D66EB7" w:rsidP="00E6278B">
    <w:pPr>
      <w:pStyle w:val="Sidfot"/>
    </w:pPr>
    <w:r w:rsidRPr="00D66E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20882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A05" w:rsidRDefault="006E7A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F078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7A05" w:rsidRDefault="006E7A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F078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A05" w:rsidRPr="00D66EB7" w:rsidRDefault="00D66EB7" w:rsidP="00E6278B">
    <w:pPr>
      <w:pStyle w:val="Sidfot"/>
    </w:pPr>
    <w:r w:rsidRPr="00D66E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70897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A05" w:rsidRDefault="006E7A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F07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7A05" w:rsidRDefault="006E7A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F07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6B3" w:rsidRPr="00D66EB7" w:rsidRDefault="005146B3">
      <w:r w:rsidRPr="00D66EB7">
        <w:separator/>
      </w:r>
    </w:p>
  </w:footnote>
  <w:footnote w:type="continuationSeparator" w:id="0">
    <w:p w:rsidR="005146B3" w:rsidRPr="00D66EB7" w:rsidRDefault="005146B3">
      <w:r w:rsidRPr="00D66E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A05" w:rsidRPr="00D66EB7" w:rsidRDefault="00D66EB7" w:rsidP="00E6278B">
    <w:pPr>
      <w:pStyle w:val="Sidhuvud"/>
    </w:pPr>
    <w:r w:rsidRPr="00D66E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5280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A05" w:rsidRDefault="006E7A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F078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F078A">
                            <w:t>Bo215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7A05" w:rsidRDefault="006E7A0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F078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F078A">
                      <w:t>Bo215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A05" w:rsidRPr="00D66EB7" w:rsidRDefault="00D66EB7" w:rsidP="00E6278B">
    <w:pPr>
      <w:pStyle w:val="Sidhuvud"/>
    </w:pPr>
    <w:r w:rsidRPr="00D66E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21653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A05" w:rsidRDefault="006E7A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F078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F078A">
                            <w:t>Bo215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7A05" w:rsidRDefault="006E7A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F078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F078A">
                      <w:t>Bo215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7A05" w:rsidRPr="00D66EB7" w:rsidRDefault="006E7A05">
    <w:pPr>
      <w:pStyle w:val="FSHNormal"/>
      <w:tabs>
        <w:tab w:val="right" w:pos="5840"/>
      </w:tabs>
    </w:pPr>
    <w:r w:rsidRPr="00D66EB7">
      <w:br/>
    </w:r>
    <w:r w:rsidRPr="00D66EB7">
      <w:fldChar w:fldCharType="begin" w:fldLock="1"/>
    </w:r>
    <w:r w:rsidRPr="00D66EB7">
      <w:instrText xml:space="preserve"> DOCPROPERTY</w:instrText>
    </w:r>
    <w:r w:rsidRPr="00D66EB7">
      <w:rPr>
        <w:sz w:val="18"/>
      </w:rPr>
      <w:instrText xml:space="preserve"> "YearUser" *\charformat </w:instrText>
    </w:r>
    <w:r w:rsidRPr="00D66EB7">
      <w:fldChar w:fldCharType="separate"/>
    </w:r>
    <w:r w:rsidR="00EF078A" w:rsidRPr="00D66EB7">
      <w:t>2005/06</w:t>
    </w:r>
    <w:r w:rsidRPr="00D66EB7">
      <w:fldChar w:fldCharType="end"/>
    </w:r>
    <w:r w:rsidRPr="00D66EB7">
      <w:t xml:space="preserve"> </w:t>
    </w:r>
    <w:r w:rsidRPr="00D66EB7">
      <w:tab/>
      <w:t xml:space="preserve">mnr: </w:t>
    </w:r>
    <w:r w:rsidRPr="00D66EB7">
      <w:fldChar w:fldCharType="begin" w:fldLock="1"/>
    </w:r>
    <w:r w:rsidRPr="00D66EB7">
      <w:instrText xml:space="preserve"> DOCPROPERTY</w:instrText>
    </w:r>
    <w:r w:rsidRPr="00D66EB7">
      <w:rPr>
        <w:sz w:val="18"/>
      </w:rPr>
      <w:instrText xml:space="preserve"> "Motionsnummer" *\charformat </w:instrText>
    </w:r>
    <w:r w:rsidRPr="00D66EB7">
      <w:fldChar w:fldCharType="separate"/>
    </w:r>
    <w:r w:rsidR="00EF078A" w:rsidRPr="00D66EB7">
      <w:t>Bo215</w:t>
    </w:r>
    <w:r w:rsidRPr="00D66EB7">
      <w:fldChar w:fldCharType="end"/>
    </w:r>
    <w:r w:rsidRPr="00D66EB7">
      <w:br/>
    </w:r>
    <w:r w:rsidRPr="00D66EB7">
      <w:fldChar w:fldCharType="begin" w:fldLock="1"/>
    </w:r>
    <w:r w:rsidRPr="00D66EB7">
      <w:instrText xml:space="preserve"> DOCPROPERTY</w:instrText>
    </w:r>
    <w:r w:rsidRPr="00D66EB7">
      <w:rPr>
        <w:sz w:val="18"/>
      </w:rPr>
      <w:instrText xml:space="preserve"> "Samling" *\charformat </w:instrText>
    </w:r>
    <w:r w:rsidRPr="00D66EB7">
      <w:fldChar w:fldCharType="end"/>
    </w:r>
    <w:r w:rsidRPr="00D66EB7">
      <w:tab/>
      <w:t xml:space="preserve">pnr: </w:t>
    </w:r>
    <w:r w:rsidRPr="00D66EB7">
      <w:fldChar w:fldCharType="begin" w:fldLock="1"/>
    </w:r>
    <w:r w:rsidRPr="00D66EB7">
      <w:instrText xml:space="preserve"> DOCPROPERTY</w:instrText>
    </w:r>
    <w:r w:rsidRPr="00D66EB7">
      <w:rPr>
        <w:sz w:val="18"/>
      </w:rPr>
      <w:instrText xml:space="preserve"> "Partinummer" *\charformat </w:instrText>
    </w:r>
    <w:r w:rsidRPr="00D66EB7">
      <w:fldChar w:fldCharType="separate"/>
    </w:r>
    <w:r w:rsidR="00EF078A" w:rsidRPr="00D66EB7">
      <w:t>s36003</w:t>
    </w:r>
    <w:r w:rsidRPr="00D66EB7">
      <w:fldChar w:fldCharType="end"/>
    </w:r>
  </w:p>
  <w:p w:rsidR="006E7A05" w:rsidRPr="00D66EB7" w:rsidRDefault="006E7A05">
    <w:pPr>
      <w:pStyle w:val="FSHRub1"/>
    </w:pPr>
    <w:r w:rsidRPr="00D66EB7">
      <w:t>Motion till riksdagen</w:t>
    </w:r>
    <w:r w:rsidRPr="00D66EB7">
      <w:br/>
    </w:r>
    <w:r w:rsidRPr="00D66EB7">
      <w:fldChar w:fldCharType="begin" w:fldLock="1"/>
    </w:r>
    <w:r w:rsidRPr="00D66EB7">
      <w:instrText xml:space="preserve"> DOCPROPERTY "YearUser" *\charformat </w:instrText>
    </w:r>
    <w:r w:rsidRPr="00D66EB7">
      <w:fldChar w:fldCharType="separate"/>
    </w:r>
    <w:r w:rsidR="00EF078A" w:rsidRPr="00D66EB7">
      <w:t>2005/06</w:t>
    </w:r>
    <w:r w:rsidRPr="00D66EB7">
      <w:fldChar w:fldCharType="end"/>
    </w:r>
    <w:r w:rsidRPr="00D66EB7">
      <w:t>:</w:t>
    </w:r>
    <w:r w:rsidRPr="00D66EB7">
      <w:fldChar w:fldCharType="begin" w:fldLock="1"/>
    </w:r>
    <w:r w:rsidRPr="00D66EB7">
      <w:instrText xml:space="preserve"> DOCPROPERTY "Motionsnummer" *\charformat </w:instrText>
    </w:r>
    <w:r w:rsidRPr="00D66EB7">
      <w:fldChar w:fldCharType="separate"/>
    </w:r>
    <w:r w:rsidR="00EF078A" w:rsidRPr="00D66EB7">
      <w:t>Bo215</w:t>
    </w:r>
    <w:r w:rsidRPr="00D66EB7">
      <w:fldChar w:fldCharType="end"/>
    </w:r>
  </w:p>
  <w:p w:rsidR="006E7A05" w:rsidRPr="00D66EB7" w:rsidRDefault="006E7A05">
    <w:pPr>
      <w:pStyle w:val="FSHNormalS5"/>
    </w:pPr>
    <w:r w:rsidRPr="00D66EB7">
      <w:fldChar w:fldCharType="begin" w:fldLock="1"/>
    </w:r>
    <w:r w:rsidRPr="00D66EB7">
      <w:instrText xml:space="preserve"> DOCPROPERTY "MotionarText" *\charformat </w:instrText>
    </w:r>
    <w:r w:rsidRPr="00D66EB7">
      <w:fldChar w:fldCharType="separate"/>
    </w:r>
    <w:r w:rsidR="00EF078A" w:rsidRPr="00D66EB7">
      <w:t>av Luciano Astudillo (s)</w:t>
    </w:r>
    <w:r w:rsidRPr="00D66EB7">
      <w:fldChar w:fldCharType="end"/>
    </w:r>
    <w:r w:rsidRPr="00D66EB7">
      <w:br/>
    </w:r>
    <w:r w:rsidRPr="00D66EB7">
      <w:fldChar w:fldCharType="begin" w:fldLock="1"/>
    </w:r>
    <w:r w:rsidRPr="00D66EB7">
      <w:instrText xml:space="preserve"> DOCPROPERTY "SvarFrasKort" *\charformat </w:instrText>
    </w:r>
    <w:r w:rsidRPr="00D66EB7">
      <w:fldChar w:fldCharType="end"/>
    </w:r>
  </w:p>
  <w:p w:rsidR="006E7A05" w:rsidRPr="00D66EB7" w:rsidRDefault="006E7A05">
    <w:pPr>
      <w:pStyle w:val="FSHTitel"/>
    </w:pPr>
    <w:r w:rsidRPr="00D66EB7">
      <w:fldChar w:fldCharType="begin" w:fldLock="1"/>
    </w:r>
    <w:r w:rsidRPr="00D66EB7">
      <w:instrText xml:space="preserve"> DOCPROPERTY</w:instrText>
    </w:r>
    <w:r w:rsidRPr="00D66EB7">
      <w:rPr>
        <w:sz w:val="18"/>
      </w:rPr>
      <w:instrText xml:space="preserve"> "RubrikSvar" *\charformat </w:instrText>
    </w:r>
    <w:r w:rsidRPr="00D66EB7">
      <w:fldChar w:fldCharType="separate"/>
    </w:r>
    <w:r w:rsidR="00EF078A" w:rsidRPr="00D66EB7">
      <w:t>Tillståndsplikt för reklamflaggor</w:t>
    </w:r>
    <w:r w:rsidRPr="00D66EB7">
      <w:fldChar w:fldCharType="end"/>
    </w:r>
  </w:p>
  <w:p w:rsidR="006E7A05" w:rsidRPr="00D66EB7" w:rsidRDefault="006E7A05" w:rsidP="00E6278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537759">
    <w:abstractNumId w:val="13"/>
  </w:num>
  <w:num w:numId="2" w16cid:durableId="1613513606">
    <w:abstractNumId w:val="10"/>
  </w:num>
  <w:num w:numId="3" w16cid:durableId="521016184">
    <w:abstractNumId w:val="11"/>
  </w:num>
  <w:num w:numId="4" w16cid:durableId="82993647">
    <w:abstractNumId w:val="12"/>
  </w:num>
  <w:num w:numId="5" w16cid:durableId="1605385373">
    <w:abstractNumId w:val="8"/>
  </w:num>
  <w:num w:numId="6" w16cid:durableId="184710732">
    <w:abstractNumId w:val="3"/>
  </w:num>
  <w:num w:numId="7" w16cid:durableId="385417447">
    <w:abstractNumId w:val="2"/>
  </w:num>
  <w:num w:numId="8" w16cid:durableId="1295407696">
    <w:abstractNumId w:val="1"/>
  </w:num>
  <w:num w:numId="9" w16cid:durableId="81530086">
    <w:abstractNumId w:val="0"/>
  </w:num>
  <w:num w:numId="10" w16cid:durableId="256905746">
    <w:abstractNumId w:val="9"/>
  </w:num>
  <w:num w:numId="11" w16cid:durableId="2139377808">
    <w:abstractNumId w:val="7"/>
  </w:num>
  <w:num w:numId="12" w16cid:durableId="1777483130">
    <w:abstractNumId w:val="6"/>
  </w:num>
  <w:num w:numId="13" w16cid:durableId="819152688">
    <w:abstractNumId w:val="5"/>
  </w:num>
  <w:num w:numId="14" w16cid:durableId="1068461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057648"/>
    <w:rsid w:val="00057648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D4C3C"/>
    <w:rsid w:val="00445271"/>
    <w:rsid w:val="004A0504"/>
    <w:rsid w:val="004E38D9"/>
    <w:rsid w:val="005146B3"/>
    <w:rsid w:val="006E7A05"/>
    <w:rsid w:val="00702DA3"/>
    <w:rsid w:val="00706597"/>
    <w:rsid w:val="00740D6D"/>
    <w:rsid w:val="00794149"/>
    <w:rsid w:val="007B67A7"/>
    <w:rsid w:val="007C6092"/>
    <w:rsid w:val="008318D5"/>
    <w:rsid w:val="00A053C6"/>
    <w:rsid w:val="00B13BF0"/>
    <w:rsid w:val="00C1285C"/>
    <w:rsid w:val="00C27B7D"/>
    <w:rsid w:val="00D1174F"/>
    <w:rsid w:val="00D66EB7"/>
    <w:rsid w:val="00DB56A0"/>
    <w:rsid w:val="00DC6C70"/>
    <w:rsid w:val="00E22893"/>
    <w:rsid w:val="00E360DE"/>
    <w:rsid w:val="00E6278B"/>
    <w:rsid w:val="00E75D28"/>
    <w:rsid w:val="00E84F25"/>
    <w:rsid w:val="00EF078A"/>
    <w:rsid w:val="00F1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710400-9B3B-4CDD-AFD4-CCC6E6A7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6278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6278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06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261</Words>
  <Characters>1479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Bo215</vt:lpstr>
    </vt:vector>
  </TitlesOfParts>
  <Company>Riksdagen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Bo215</dc:title>
  <dc:subject>Bo215</dc:subject>
  <dc:creator>Riksdagen</dc:creator>
  <cp:keywords>Riksdagen</cp:keywords>
  <dc:description/>
  <cp:lastModifiedBy>Lars Brink</cp:lastModifiedBy>
  <cp:revision>2</cp:revision>
  <cp:lastPrinted>2006-01-14T08:37:00Z</cp:lastPrinted>
  <dcterms:created xsi:type="dcterms:W3CDTF">2025-12-16T18:59:00Z</dcterms:created>
  <dcterms:modified xsi:type="dcterms:W3CDTF">2025-12-16T18:59:00Z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Tillståndsplikt för reklamflaggor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Tillståndsplikt för reklamflaggor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20052006000000000115000360030069</vt:lpwstr>
  </property>
  <property fmtid="{D5CDD505-2E9C-101B-9397-08002B2CF9AE}" pid="47" name="datum">
    <vt:lpwstr>050920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20052006000000000115000360030069</vt:lpwstr>
  </property>
  <property fmtid="{D5CDD505-2E9C-101B-9397-08002B2CF9AE}" pid="50" name="nummer">
    <vt:lpwstr>215</vt:lpwstr>
  </property>
  <property fmtid="{D5CDD505-2E9C-101B-9397-08002B2CF9AE}" pid="51" name="utskottsbeteckning">
    <vt:lpwstr>Bo</vt:lpwstr>
  </property>
</Properties>
</file>