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1B29422C7BA467EBE849FAD976DD942"/>
        </w:placeholder>
        <w15:appearance w15:val="hidden"/>
        <w:text/>
      </w:sdtPr>
      <w:sdtEndPr/>
      <w:sdtContent>
        <w:p w:rsidRPr="009B062B" w:rsidR="00AF30DD" w:rsidP="009B062B" w:rsidRDefault="00AF30DD" w14:paraId="1278B098" w14:textId="77777777">
          <w:pPr>
            <w:pStyle w:val="RubrikFrslagTIllRiksdagsbeslut"/>
          </w:pPr>
          <w:r w:rsidRPr="009B062B">
            <w:t>Förslag till riksdagsbeslut</w:t>
          </w:r>
        </w:p>
      </w:sdtContent>
    </w:sdt>
    <w:sdt>
      <w:sdtPr>
        <w:alias w:val="Yrkande 1"/>
        <w:tag w:val="ace331fd-2c2e-4075-a2dd-47956d1befe1"/>
        <w:id w:val="-1293437427"/>
        <w:lock w:val="sdtLocked"/>
      </w:sdtPr>
      <w:sdtEndPr/>
      <w:sdtContent>
        <w:p w:rsidR="00E71D66" w:rsidRDefault="00BB2632" w14:paraId="3B1B8213" w14:textId="77777777">
          <w:pPr>
            <w:pStyle w:val="Frslagstext"/>
            <w:numPr>
              <w:ilvl w:val="0"/>
              <w:numId w:val="0"/>
            </w:numPr>
          </w:pPr>
          <w:r>
            <w:t>Riksdagen ställer sig bakom det som anförs i motionen om att utreda en begränsning av bankers möjlighet till borgen vid bostadslån och tillkännager detta för regeringen.</w:t>
          </w:r>
        </w:p>
      </w:sdtContent>
    </w:sdt>
    <w:p w:rsidRPr="009B062B" w:rsidR="00AF30DD" w:rsidP="009B062B" w:rsidRDefault="000156D9" w14:paraId="2959D7FD" w14:textId="77777777">
      <w:pPr>
        <w:pStyle w:val="Rubrik1"/>
      </w:pPr>
      <w:bookmarkStart w:name="MotionsStart" w:id="0"/>
      <w:bookmarkEnd w:id="0"/>
      <w:r w:rsidRPr="009B062B">
        <w:t>Motivering</w:t>
      </w:r>
    </w:p>
    <w:p w:rsidR="006D01C3" w:rsidP="00B53D64" w:rsidRDefault="004B5563" w14:paraId="76BFCA84" w14:textId="71CF2D85">
      <w:pPr>
        <w:pStyle w:val="Normalutanindragellerluft"/>
      </w:pPr>
      <w:r w:rsidRPr="004B5563">
        <w:t>Om en person inte klarar av att betala sitt bostadslån i Sverige, så</w:t>
      </w:r>
      <w:r w:rsidR="00280662">
        <w:t xml:space="preserve"> kan det ytterst leda till att K</w:t>
      </w:r>
      <w:bookmarkStart w:name="_GoBack" w:id="1"/>
      <w:bookmarkEnd w:id="1"/>
      <w:r w:rsidRPr="004B5563">
        <w:t xml:space="preserve">ronofogdemyndigheten säljer denna bostad. Om det då finns en skuld kvar till banken, så har banken rätt att kräva denna skuld av den tidigare låntagaren, oavsett hur mycket banken har lånat ut och hur lite bostaden egentligen varit värd. Denna obegränsade personliga borgen, som alla har till sina bostadslån, gör att banken mycket sällan riskerar något vid kreditgivning till bostäder. Det gör också att det är helt ointressant för banken att deras kunder amorterar på bostadslånet, då banken ändå har den obegränsade personliga borgen att ta till om låntagaren av någon anledning inte klarar sitt bostadslån och att amortera minskar bankens inkomst. I en </w:t>
      </w:r>
      <w:r w:rsidRPr="004B5563">
        <w:lastRenderedPageBreak/>
        <w:t>del andra länder finns begränsningar för vad banken får ha som säkerhet vid bostadslån och där är ibland enbart bostaden tillåten som säkerhet, vilket gör att en låntagare slipper drabbas av enorma och livslånga skulder om denna av någon anledning inte klarar sitt bostadslån. Det vore rimligt att vi även i Sverige åtminstone har en begränsning för hur mycket utöver bostaden, som en bank kan kräva sin låntagare på, vid bostadslån. Detta för att öka bankernas incitament till att förorda lån med amortering och minska bankernas incitament till överutlåning på bostäder</w:t>
      </w:r>
      <w:r w:rsidR="00843CEF">
        <w:t>.</w:t>
      </w:r>
    </w:p>
    <w:p w:rsidRPr="00093F48" w:rsidR="00093F48" w:rsidP="00093F48" w:rsidRDefault="00093F48" w14:paraId="36C92057" w14:textId="77777777">
      <w:pPr>
        <w:pStyle w:val="Normalutanindragellerluft"/>
      </w:pPr>
    </w:p>
    <w:sdt>
      <w:sdtPr>
        <w:alias w:val="CC_Underskrifter"/>
        <w:tag w:val="CC_Underskrifter"/>
        <w:id w:val="583496634"/>
        <w:lock w:val="sdtContentLocked"/>
        <w:placeholder>
          <w:docPart w:val="9A653DF6D62343FD985A1C79D1FDF661"/>
        </w:placeholder>
        <w15:appearance w15:val="hidden"/>
      </w:sdtPr>
      <w:sdtEndPr/>
      <w:sdtContent>
        <w:p w:rsidR="004801AC" w:rsidP="004B5563" w:rsidRDefault="00280662" w14:paraId="5CEA83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p w:rsidR="00D3082B" w:rsidRDefault="00D3082B" w14:paraId="13691F4C" w14:textId="77777777"/>
    <w:sectPr w:rsidR="00D308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9F431" w14:textId="77777777" w:rsidR="004B5563" w:rsidRDefault="004B5563" w:rsidP="000C1CAD">
      <w:pPr>
        <w:spacing w:line="240" w:lineRule="auto"/>
      </w:pPr>
      <w:r>
        <w:separator/>
      </w:r>
    </w:p>
  </w:endnote>
  <w:endnote w:type="continuationSeparator" w:id="0">
    <w:p w14:paraId="0C14A823" w14:textId="77777777" w:rsidR="004B5563" w:rsidRDefault="004B5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C1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CE7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066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48B68" w14:textId="77777777" w:rsidR="004B5563" w:rsidRDefault="004B5563" w:rsidP="000C1CAD">
      <w:pPr>
        <w:spacing w:line="240" w:lineRule="auto"/>
      </w:pPr>
      <w:r>
        <w:separator/>
      </w:r>
    </w:p>
  </w:footnote>
  <w:footnote w:type="continuationSeparator" w:id="0">
    <w:p w14:paraId="326A60DE" w14:textId="77777777" w:rsidR="004B5563" w:rsidRDefault="004B55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8872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8E7EA" wp14:anchorId="214E4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0662" w14:paraId="7D85D89E" w14:textId="77777777">
                          <w:pPr>
                            <w:jc w:val="right"/>
                          </w:pPr>
                          <w:sdt>
                            <w:sdtPr>
                              <w:alias w:val="CC_Noformat_Partikod"/>
                              <w:tag w:val="CC_Noformat_Partikod"/>
                              <w:id w:val="-53464382"/>
                              <w:placeholder>
                                <w:docPart w:val="8D716BDECDD5489DBDE31D7CF1C2290F"/>
                              </w:placeholder>
                              <w:text/>
                            </w:sdtPr>
                            <w:sdtEndPr/>
                            <w:sdtContent>
                              <w:r w:rsidR="004B5563">
                                <w:t>SD</w:t>
                              </w:r>
                            </w:sdtContent>
                          </w:sdt>
                          <w:sdt>
                            <w:sdtPr>
                              <w:alias w:val="CC_Noformat_Partinummer"/>
                              <w:tag w:val="CC_Noformat_Partinummer"/>
                              <w:id w:val="-1709555926"/>
                              <w:placeholder>
                                <w:docPart w:val="D2A938F082F945A3ACE3CBFB44D9E158"/>
                              </w:placeholder>
                              <w:text/>
                            </w:sdtPr>
                            <w:sdtEndPr/>
                            <w:sdtContent>
                              <w:r w:rsidR="004B5563">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E47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0662" w14:paraId="7D85D89E" w14:textId="77777777">
                    <w:pPr>
                      <w:jc w:val="right"/>
                    </w:pPr>
                    <w:sdt>
                      <w:sdtPr>
                        <w:alias w:val="CC_Noformat_Partikod"/>
                        <w:tag w:val="CC_Noformat_Partikod"/>
                        <w:id w:val="-53464382"/>
                        <w:placeholder>
                          <w:docPart w:val="8D716BDECDD5489DBDE31D7CF1C2290F"/>
                        </w:placeholder>
                        <w:text/>
                      </w:sdtPr>
                      <w:sdtEndPr/>
                      <w:sdtContent>
                        <w:r w:rsidR="004B5563">
                          <w:t>SD</w:t>
                        </w:r>
                      </w:sdtContent>
                    </w:sdt>
                    <w:sdt>
                      <w:sdtPr>
                        <w:alias w:val="CC_Noformat_Partinummer"/>
                        <w:tag w:val="CC_Noformat_Partinummer"/>
                        <w:id w:val="-1709555926"/>
                        <w:placeholder>
                          <w:docPart w:val="D2A938F082F945A3ACE3CBFB44D9E158"/>
                        </w:placeholder>
                        <w:text/>
                      </w:sdtPr>
                      <w:sdtEndPr/>
                      <w:sdtContent>
                        <w:r w:rsidR="004B5563">
                          <w:t>109</w:t>
                        </w:r>
                      </w:sdtContent>
                    </w:sdt>
                  </w:p>
                </w:txbxContent>
              </v:textbox>
              <w10:wrap anchorx="page"/>
            </v:shape>
          </w:pict>
        </mc:Fallback>
      </mc:AlternateContent>
    </w:r>
  </w:p>
  <w:p w:rsidRPr="00293C4F" w:rsidR="007A5507" w:rsidP="00776B74" w:rsidRDefault="007A5507" w14:paraId="20A44A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0662" w14:paraId="36457CCB" w14:textId="77777777">
    <w:pPr>
      <w:jc w:val="right"/>
    </w:pPr>
    <w:sdt>
      <w:sdtPr>
        <w:alias w:val="CC_Noformat_Partikod"/>
        <w:tag w:val="CC_Noformat_Partikod"/>
        <w:id w:val="559911109"/>
        <w:text/>
      </w:sdtPr>
      <w:sdtEndPr/>
      <w:sdtContent>
        <w:r w:rsidR="004B5563">
          <w:t>SD</w:t>
        </w:r>
      </w:sdtContent>
    </w:sdt>
    <w:sdt>
      <w:sdtPr>
        <w:alias w:val="CC_Noformat_Partinummer"/>
        <w:tag w:val="CC_Noformat_Partinummer"/>
        <w:id w:val="1197820850"/>
        <w:text/>
      </w:sdtPr>
      <w:sdtEndPr/>
      <w:sdtContent>
        <w:r w:rsidR="004B5563">
          <w:t>109</w:t>
        </w:r>
      </w:sdtContent>
    </w:sdt>
  </w:p>
  <w:p w:rsidR="007A5507" w:rsidP="00776B74" w:rsidRDefault="007A5507" w14:paraId="22D156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0662" w14:paraId="5B8A92E5" w14:textId="77777777">
    <w:pPr>
      <w:jc w:val="right"/>
    </w:pPr>
    <w:sdt>
      <w:sdtPr>
        <w:alias w:val="CC_Noformat_Partikod"/>
        <w:tag w:val="CC_Noformat_Partikod"/>
        <w:id w:val="1471015553"/>
        <w:text/>
      </w:sdtPr>
      <w:sdtEndPr/>
      <w:sdtContent>
        <w:r w:rsidR="004B5563">
          <w:t>SD</w:t>
        </w:r>
      </w:sdtContent>
    </w:sdt>
    <w:sdt>
      <w:sdtPr>
        <w:alias w:val="CC_Noformat_Partinummer"/>
        <w:tag w:val="CC_Noformat_Partinummer"/>
        <w:id w:val="-2014525982"/>
        <w:text/>
      </w:sdtPr>
      <w:sdtEndPr/>
      <w:sdtContent>
        <w:r w:rsidR="004B5563">
          <w:t>109</w:t>
        </w:r>
      </w:sdtContent>
    </w:sdt>
  </w:p>
  <w:p w:rsidR="007A5507" w:rsidP="00A314CF" w:rsidRDefault="00280662" w14:paraId="593DBC4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80662" w14:paraId="1AC49DF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0662" w14:paraId="03EC46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:2407</w:t>
        </w:r>
      </w:sdtContent>
    </w:sdt>
  </w:p>
  <w:p w:rsidR="007A5507" w:rsidP="00E03A3D" w:rsidRDefault="00280662" w14:paraId="1A62F491" w14:textId="77777777">
    <w:pPr>
      <w:pStyle w:val="Motionr"/>
    </w:pPr>
    <w:sdt>
      <w:sdtPr>
        <w:alias w:val="CC_Noformat_Avtext"/>
        <w:tag w:val="CC_Noformat_Avtext"/>
        <w:id w:val="-2020768203"/>
        <w:lock w:val="sdtContentLocked"/>
        <w15:appearance w15:val="hidden"/>
        <w:text/>
      </w:sdtPr>
      <w:sdtEndPr/>
      <w:sdtContent>
        <w:r>
          <w:t>av Mikael Eskilandersson och Sara-Lena Bjälkö (båda SD)</w:t>
        </w:r>
      </w:sdtContent>
    </w:sdt>
  </w:p>
  <w:sdt>
    <w:sdtPr>
      <w:alias w:val="CC_Noformat_Rubtext"/>
      <w:tag w:val="CC_Noformat_Rubtext"/>
      <w:id w:val="-218060500"/>
      <w:lock w:val="sdtLocked"/>
      <w15:appearance w15:val="hidden"/>
      <w:text/>
    </w:sdtPr>
    <w:sdtEndPr/>
    <w:sdtContent>
      <w:p w:rsidR="007A5507" w:rsidP="00283E0F" w:rsidRDefault="00BE6CBB" w14:paraId="614D16B8" w14:textId="410C0F58">
        <w:pPr>
          <w:pStyle w:val="FSHRub2"/>
        </w:pPr>
        <w:r>
          <w:t>B</w:t>
        </w:r>
        <w:r w:rsidR="00BB2632">
          <w:t>egränsning av bankers möjlighet till borgen vid bostadslån</w:t>
        </w:r>
      </w:p>
    </w:sdtContent>
  </w:sdt>
  <w:sdt>
    <w:sdtPr>
      <w:alias w:val="CC_Boilerplate_3"/>
      <w:tag w:val="CC_Boilerplate_3"/>
      <w:id w:val="1606463544"/>
      <w:lock w:val="sdtContentLocked"/>
      <w15:appearance w15:val="hidden"/>
      <w:text w:multiLine="1"/>
    </w:sdtPr>
    <w:sdtEndPr/>
    <w:sdtContent>
      <w:p w:rsidR="007A5507" w:rsidP="00283E0F" w:rsidRDefault="007A5507" w14:paraId="656D8B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55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662"/>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563"/>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277"/>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632"/>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CBB"/>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82B"/>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AB4"/>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D66"/>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7BE8D"/>
  <w15:chartTrackingRefBased/>
  <w15:docId w15:val="{FC73AC59-254B-4E2C-A072-2619AFCC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B29422C7BA467EBE849FAD976DD942"/>
        <w:category>
          <w:name w:val="Allmänt"/>
          <w:gallery w:val="placeholder"/>
        </w:category>
        <w:types>
          <w:type w:val="bbPlcHdr"/>
        </w:types>
        <w:behaviors>
          <w:behavior w:val="content"/>
        </w:behaviors>
        <w:guid w:val="{3168C5BB-B491-4CAD-AB26-AEC4C11B0D84}"/>
      </w:docPartPr>
      <w:docPartBody>
        <w:p w:rsidR="0080329F" w:rsidRDefault="0080329F">
          <w:pPr>
            <w:pStyle w:val="21B29422C7BA467EBE849FAD976DD942"/>
          </w:pPr>
          <w:r w:rsidRPr="009A726D">
            <w:rPr>
              <w:rStyle w:val="Platshllartext"/>
            </w:rPr>
            <w:t>Klicka här för att ange text.</w:t>
          </w:r>
        </w:p>
      </w:docPartBody>
    </w:docPart>
    <w:docPart>
      <w:docPartPr>
        <w:name w:val="9A653DF6D62343FD985A1C79D1FDF661"/>
        <w:category>
          <w:name w:val="Allmänt"/>
          <w:gallery w:val="placeholder"/>
        </w:category>
        <w:types>
          <w:type w:val="bbPlcHdr"/>
        </w:types>
        <w:behaviors>
          <w:behavior w:val="content"/>
        </w:behaviors>
        <w:guid w:val="{D5797FBF-8A1B-400F-BBA4-3004067E298D}"/>
      </w:docPartPr>
      <w:docPartBody>
        <w:p w:rsidR="0080329F" w:rsidRDefault="0080329F">
          <w:pPr>
            <w:pStyle w:val="9A653DF6D62343FD985A1C79D1FDF661"/>
          </w:pPr>
          <w:r w:rsidRPr="002551EA">
            <w:rPr>
              <w:rStyle w:val="Platshllartext"/>
              <w:color w:val="808080" w:themeColor="background1" w:themeShade="80"/>
            </w:rPr>
            <w:t>[Motionärernas namn]</w:t>
          </w:r>
        </w:p>
      </w:docPartBody>
    </w:docPart>
    <w:docPart>
      <w:docPartPr>
        <w:name w:val="8D716BDECDD5489DBDE31D7CF1C2290F"/>
        <w:category>
          <w:name w:val="Allmänt"/>
          <w:gallery w:val="placeholder"/>
        </w:category>
        <w:types>
          <w:type w:val="bbPlcHdr"/>
        </w:types>
        <w:behaviors>
          <w:behavior w:val="content"/>
        </w:behaviors>
        <w:guid w:val="{B2FB19E9-E942-4D36-92E6-0DD2E5A7F594}"/>
      </w:docPartPr>
      <w:docPartBody>
        <w:p w:rsidR="0080329F" w:rsidRDefault="0080329F">
          <w:pPr>
            <w:pStyle w:val="8D716BDECDD5489DBDE31D7CF1C2290F"/>
          </w:pPr>
          <w:r>
            <w:rPr>
              <w:rStyle w:val="Platshllartext"/>
            </w:rPr>
            <w:t xml:space="preserve"> </w:t>
          </w:r>
        </w:p>
      </w:docPartBody>
    </w:docPart>
    <w:docPart>
      <w:docPartPr>
        <w:name w:val="D2A938F082F945A3ACE3CBFB44D9E158"/>
        <w:category>
          <w:name w:val="Allmänt"/>
          <w:gallery w:val="placeholder"/>
        </w:category>
        <w:types>
          <w:type w:val="bbPlcHdr"/>
        </w:types>
        <w:behaviors>
          <w:behavior w:val="content"/>
        </w:behaviors>
        <w:guid w:val="{DA94F229-5DE5-4BA3-8907-AB0BB0F412B6}"/>
      </w:docPartPr>
      <w:docPartBody>
        <w:p w:rsidR="0080329F" w:rsidRDefault="0080329F">
          <w:pPr>
            <w:pStyle w:val="D2A938F082F945A3ACE3CBFB44D9E1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9F"/>
    <w:rsid w:val="00803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B29422C7BA467EBE849FAD976DD942">
    <w:name w:val="21B29422C7BA467EBE849FAD976DD942"/>
  </w:style>
  <w:style w:type="paragraph" w:customStyle="1" w:styleId="D711713D2B534A5BA96CBFA008484B34">
    <w:name w:val="D711713D2B534A5BA96CBFA008484B34"/>
  </w:style>
  <w:style w:type="paragraph" w:customStyle="1" w:styleId="FEE1B7D7D9704053B761BE3BFFECACCD">
    <w:name w:val="FEE1B7D7D9704053B761BE3BFFECACCD"/>
  </w:style>
  <w:style w:type="paragraph" w:customStyle="1" w:styleId="9A653DF6D62343FD985A1C79D1FDF661">
    <w:name w:val="9A653DF6D62343FD985A1C79D1FDF661"/>
  </w:style>
  <w:style w:type="paragraph" w:customStyle="1" w:styleId="8D716BDECDD5489DBDE31D7CF1C2290F">
    <w:name w:val="8D716BDECDD5489DBDE31D7CF1C2290F"/>
  </w:style>
  <w:style w:type="paragraph" w:customStyle="1" w:styleId="D2A938F082F945A3ACE3CBFB44D9E158">
    <w:name w:val="D2A938F082F945A3ACE3CBFB44D9E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8994</RubrikLookup>
    <MotionGuid xmlns="00d11361-0b92-4bae-a181-288d6a55b763">1e2796bd-0cb2-4967-acd5-a196f655b3a9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D2DCCD7C-3602-44CD-8690-13179D82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969AD-3E57-44C6-B6BC-124389E37981}">
  <ds:schemaRefs>
    <ds:schemaRef ds:uri="http://schemas.microsoft.com/sharepoint/v3/contenttype/forms"/>
  </ds:schemaRefs>
</ds:datastoreItem>
</file>

<file path=customXml/itemProps4.xml><?xml version="1.0" encoding="utf-8"?>
<ds:datastoreItem xmlns:ds="http://schemas.openxmlformats.org/officeDocument/2006/customXml" ds:itemID="{8047C547-BFD5-4EAF-A4C3-0121707384EA}">
  <ds:schemaRefs>
    <ds:schemaRef ds:uri="http://schemas.riksdagen.se/motion"/>
  </ds:schemaRefs>
</ds:datastoreItem>
</file>

<file path=customXml/itemProps5.xml><?xml version="1.0" encoding="utf-8"?>
<ds:datastoreItem xmlns:ds="http://schemas.openxmlformats.org/officeDocument/2006/customXml" ds:itemID="{19512E1F-CC92-450E-93F6-B4F6D83A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251</Words>
  <Characters>1346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201617SD109 Utred att begränsa bankers möjlighet till borgen vid bostadslån</dc:title>
  <dc:subject/>
  <dc:creator>Riksdagsförvaltningen</dc:creator>
  <cp:keywords/>
  <dc:description/>
  <cp:lastModifiedBy>Kerstin Carlqvist</cp:lastModifiedBy>
  <cp:revision>4</cp:revision>
  <cp:lastPrinted>2016-06-13T12:10:00Z</cp:lastPrinted>
  <dcterms:created xsi:type="dcterms:W3CDTF">2016-09-29T08:48:00Z</dcterms:created>
  <dcterms:modified xsi:type="dcterms:W3CDTF">2017-05-11T06:46:00Z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*TFE4AB213E1DD*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https://filur.riksdagen.se/drop/DropOffLibrary/TFE4AB213E1DD.docx</vt:lpwstr>
  </property>
  <property fmtid="{D5CDD505-2E9C-101B-9397-08002B2CF9AE}" pid="13" name="RevisionsOn">
    <vt:lpwstr>1</vt:lpwstr>
  </property>
</Properties>
</file>