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12B96E1" w14:textId="77777777" w:rsidTr="00782EA9">
        <w:tc>
          <w:tcPr>
            <w:tcW w:w="9141" w:type="dxa"/>
          </w:tcPr>
          <w:p w14:paraId="59F64D8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9085ED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0480CBA" w14:textId="77777777" w:rsidR="0096348C" w:rsidRPr="00477C9F" w:rsidRDefault="0096348C" w:rsidP="00477C9F">
      <w:pPr>
        <w:rPr>
          <w:sz w:val="22"/>
          <w:szCs w:val="22"/>
        </w:rPr>
      </w:pPr>
    </w:p>
    <w:p w14:paraId="171D375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25447D4" w14:textId="77777777" w:rsidTr="00F86ACF">
        <w:trPr>
          <w:cantSplit/>
          <w:trHeight w:val="742"/>
        </w:trPr>
        <w:tc>
          <w:tcPr>
            <w:tcW w:w="1790" w:type="dxa"/>
          </w:tcPr>
          <w:p w14:paraId="56E1543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D6941C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6ED2294" w14:textId="275E792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A422E">
              <w:rPr>
                <w:b/>
                <w:sz w:val="22"/>
                <w:szCs w:val="22"/>
              </w:rPr>
              <w:t>7</w:t>
            </w:r>
          </w:p>
        </w:tc>
      </w:tr>
      <w:tr w:rsidR="0096348C" w:rsidRPr="00477C9F" w14:paraId="464F359E" w14:textId="77777777" w:rsidTr="00F86ACF">
        <w:tc>
          <w:tcPr>
            <w:tcW w:w="1790" w:type="dxa"/>
          </w:tcPr>
          <w:p w14:paraId="2654757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B5457" w14:textId="4172776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1A422E">
              <w:rPr>
                <w:sz w:val="22"/>
                <w:szCs w:val="22"/>
              </w:rPr>
              <w:t>1-07</w:t>
            </w:r>
          </w:p>
        </w:tc>
      </w:tr>
      <w:tr w:rsidR="0096348C" w:rsidRPr="00477C9F" w14:paraId="4844F9FD" w14:textId="77777777" w:rsidTr="00F86ACF">
        <w:tc>
          <w:tcPr>
            <w:tcW w:w="1790" w:type="dxa"/>
          </w:tcPr>
          <w:p w14:paraId="67C8C8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CB0DE18" w14:textId="084CD677" w:rsidR="00BD53C1" w:rsidRPr="00477C9F" w:rsidRDefault="0057102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F24C3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.</w:t>
            </w:r>
            <w:r w:rsidR="00006053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006053">
              <w:rPr>
                <w:sz w:val="22"/>
                <w:szCs w:val="22"/>
              </w:rPr>
              <w:t>11.</w:t>
            </w:r>
            <w:r w:rsidR="00A208C2">
              <w:rPr>
                <w:sz w:val="22"/>
                <w:szCs w:val="22"/>
              </w:rPr>
              <w:t>28</w:t>
            </w:r>
          </w:p>
        </w:tc>
      </w:tr>
      <w:tr w:rsidR="0096348C" w:rsidRPr="00477C9F" w14:paraId="6AF39BAA" w14:textId="77777777" w:rsidTr="00F86ACF">
        <w:tc>
          <w:tcPr>
            <w:tcW w:w="1790" w:type="dxa"/>
          </w:tcPr>
          <w:p w14:paraId="19372C6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4AEA4C2" w14:textId="03D438A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EA7A5E5" w14:textId="77777777" w:rsidR="0096348C" w:rsidRPr="00477C9F" w:rsidRDefault="0096348C" w:rsidP="00477C9F">
      <w:pPr>
        <w:rPr>
          <w:sz w:val="22"/>
          <w:szCs w:val="22"/>
        </w:rPr>
      </w:pPr>
    </w:p>
    <w:p w14:paraId="209413A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BC23F0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3682220B" w14:textId="77777777" w:rsidTr="00F86ACF">
        <w:tc>
          <w:tcPr>
            <w:tcW w:w="753" w:type="dxa"/>
          </w:tcPr>
          <w:p w14:paraId="15FA2367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82CF11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F2B0FC6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08ECC8" w14:textId="0FBB3771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1A422E">
              <w:rPr>
                <w:snapToGrid w:val="0"/>
                <w:sz w:val="22"/>
                <w:szCs w:val="22"/>
              </w:rPr>
              <w:t>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4B7083EE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0502D0AC" w14:textId="77777777" w:rsidTr="00F86ACF">
        <w:tc>
          <w:tcPr>
            <w:tcW w:w="753" w:type="dxa"/>
          </w:tcPr>
          <w:p w14:paraId="3960DF02" w14:textId="04FBC3A8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058E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4580F7D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1571E5A" w14:textId="24788B60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87B0A0" w14:textId="4EDE8FFE" w:rsidR="00077A5D" w:rsidRDefault="00077A5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16344AC6" w14:textId="7553D92B" w:rsidR="00930B63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E89A05" w14:textId="1A83AF68" w:rsidR="00077A5D" w:rsidRPr="00077A5D" w:rsidRDefault="00077A5D" w:rsidP="00077A5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77A5D">
              <w:rPr>
                <w:bCs/>
                <w:snapToGrid w:val="0"/>
              </w:rPr>
              <w:t xml:space="preserve">Granskning av </w:t>
            </w:r>
            <w:r w:rsidR="000B0DDF">
              <w:rPr>
                <w:bCs/>
                <w:snapToGrid w:val="0"/>
              </w:rPr>
              <w:t>l</w:t>
            </w:r>
            <w:r w:rsidR="000B0DDF" w:rsidRPr="000B0DDF">
              <w:rPr>
                <w:bCs/>
                <w:snapToGrid w:val="0"/>
              </w:rPr>
              <w:t>andsbygdsminister</w:t>
            </w:r>
            <w:r w:rsidR="000B0DDF">
              <w:rPr>
                <w:bCs/>
                <w:snapToGrid w:val="0"/>
              </w:rPr>
              <w:t>ns</w:t>
            </w:r>
            <w:r w:rsidR="000B0DDF" w:rsidRPr="000B0DDF">
              <w:rPr>
                <w:bCs/>
                <w:snapToGrid w:val="0"/>
              </w:rPr>
              <w:t xml:space="preserve"> </w:t>
            </w:r>
            <w:r w:rsidRPr="00077A5D">
              <w:rPr>
                <w:bCs/>
                <w:snapToGrid w:val="0"/>
              </w:rPr>
              <w:t>agerande vid förhandling i rådet om fiskekvoter (anmäld av Anna-Caren Sätherberg (S), inkom 2024-10-24, dnr 365-2024/25)</w:t>
            </w:r>
          </w:p>
          <w:p w14:paraId="736983B6" w14:textId="77777777" w:rsidR="00077A5D" w:rsidRPr="00077A5D" w:rsidRDefault="00077A5D" w:rsidP="00077A5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77A5D">
              <w:rPr>
                <w:bCs/>
                <w:snapToGrid w:val="0"/>
              </w:rPr>
              <w:t>Granskning av processen kring återkallandet av en motion (anmäld av Rasmus Ling (MP), inkom 2024-10-25, dnr 382-2024/25)</w:t>
            </w:r>
          </w:p>
          <w:p w14:paraId="31EED6EA" w14:textId="77777777" w:rsidR="00077A5D" w:rsidRPr="00077A5D" w:rsidRDefault="00077A5D" w:rsidP="00077A5D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77A5D">
              <w:rPr>
                <w:bCs/>
                <w:snapToGrid w:val="0"/>
              </w:rPr>
              <w:t>Granskning av utbildningsministerns uttalande om studiecirklar (anmäld av Linus Sköld (S), inkom 2024-10-30, dnr 409-2024/25)</w:t>
            </w:r>
          </w:p>
          <w:p w14:paraId="28BD8174" w14:textId="77777777" w:rsidR="00451D02" w:rsidRPr="00C72E53" w:rsidRDefault="00077A5D" w:rsidP="00C72E53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077A5D">
              <w:rPr>
                <w:bCs/>
                <w:snapToGrid w:val="0"/>
              </w:rPr>
              <w:t>Granskning av statsministern med anledning av sjukvårdskrisen (anmäld av Fredrik Lundh Sammeli (S), inkom 2024-10-31, dnr 432-2024/25)</w:t>
            </w:r>
            <w:r>
              <w:rPr>
                <w:bCs/>
                <w:snapToGrid w:val="0"/>
              </w:rPr>
              <w:t>.</w:t>
            </w:r>
          </w:p>
          <w:p w14:paraId="6F254CDE" w14:textId="3DF630DE" w:rsidR="00C72E53" w:rsidRPr="0069143B" w:rsidRDefault="00C72E53" w:rsidP="00C72E53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F84080" w:rsidRPr="0069143B" w14:paraId="77F23F13" w14:textId="77777777" w:rsidTr="00F86ACF">
        <w:tc>
          <w:tcPr>
            <w:tcW w:w="753" w:type="dxa"/>
          </w:tcPr>
          <w:p w14:paraId="580BF8E0" w14:textId="498DBA21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58E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E579186" w14:textId="5C01D183" w:rsidR="0069143B" w:rsidRDefault="00E83286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6076ADF3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161E583" w14:textId="6D828130" w:rsidR="00E83286" w:rsidRPr="00677543" w:rsidRDefault="00E83286" w:rsidP="00E83286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3AEA875" w14:textId="77777777" w:rsidR="00E83286" w:rsidRPr="00677543" w:rsidRDefault="00E83286" w:rsidP="00E83286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3CAA9A67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1FAD9117" w14:textId="77777777" w:rsidTr="00F86ACF">
        <w:tc>
          <w:tcPr>
            <w:tcW w:w="753" w:type="dxa"/>
          </w:tcPr>
          <w:p w14:paraId="236ABE0E" w14:textId="3E33161E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058E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109E631" w14:textId="0DFF507D" w:rsidR="00376C7D" w:rsidRDefault="00E83286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03D0CE1B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C96C617" w14:textId="77777777" w:rsidR="00E83286" w:rsidRPr="00677543" w:rsidRDefault="00E83286" w:rsidP="00E83286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3A0EE3" w14:textId="77777777" w:rsidR="00E83286" w:rsidRPr="00677543" w:rsidRDefault="00E83286" w:rsidP="00E83286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44A8ED8A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6E7C81D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C600522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4A5BAA94" w14:textId="2EB72F7D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0339A">
              <w:rPr>
                <w:sz w:val="22"/>
                <w:szCs w:val="22"/>
              </w:rPr>
              <w:t>t 2024-11-14</w:t>
            </w:r>
          </w:p>
          <w:p w14:paraId="39ABDEA9" w14:textId="3A35532B" w:rsidR="008273F4" w:rsidRPr="0069143B" w:rsidRDefault="004B204D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</w:t>
            </w:r>
          </w:p>
          <w:p w14:paraId="1189CCA5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1DAA0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9CB00E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FBE1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AFBFDA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03FABB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952C76">
              <w:rPr>
                <w:sz w:val="20"/>
              </w:rPr>
              <w:t>18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AB6B7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C4681D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7F08F4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2B5F6D5" w14:textId="1FB10F6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B0600">
              <w:rPr>
                <w:sz w:val="20"/>
              </w:rPr>
              <w:t>7</w:t>
            </w:r>
          </w:p>
        </w:tc>
      </w:tr>
      <w:tr w:rsidR="005805B8" w14:paraId="089E38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0ED" w14:textId="30270D4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B56F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7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44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2AF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784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67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91A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CF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6E9E0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FB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EA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B55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CC1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3CC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08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C1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23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37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98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4B6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5E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863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36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B3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49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39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AA78B0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6F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15A" w14:textId="4BE3BE3C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6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7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7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1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0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B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9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A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3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5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D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213F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9DF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510" w14:textId="63E5E771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8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F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D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A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4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3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06D0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21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1C3" w14:textId="7B05ED84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2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8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8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F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D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6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8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8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4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C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0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F93E7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37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772" w14:textId="4CBEF0FC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E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0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0E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3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5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1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4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C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B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C526F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3B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BE6" w14:textId="2D75EC79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6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7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5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0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4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4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19172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FA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4D2" w14:textId="1FFD99D4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4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B2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1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C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5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1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5F90A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CE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822" w14:textId="5F031283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DE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B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2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9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3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6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AE788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07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8C3" w14:textId="13EA03C9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B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9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F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4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B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7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4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07F61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F0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C59" w14:textId="139FE17B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A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C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3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7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1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A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CEB8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EC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8DD" w14:textId="542FE151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B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E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4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1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0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2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D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1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C87DC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BA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314" w14:textId="7799ECA5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A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E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D8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D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A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F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0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E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8C79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2CF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3AC" w14:textId="67186249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3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6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EF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3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6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B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9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1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8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A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54F93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1F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A7F" w14:textId="2D7F7D89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E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9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6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6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A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5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2915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D1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94F" w14:textId="0EFFC3A5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9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4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2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A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1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B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1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7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E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718E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EF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F4B" w14:textId="05014060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E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A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4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A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B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6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5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D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D970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36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C17" w14:textId="1C0F5587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2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6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1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5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C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9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E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6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7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1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93EC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50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B06" w14:textId="1350EDCB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1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F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1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2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1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BE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C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A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89FC0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6898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7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1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C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C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6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F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3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E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D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E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3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F3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1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8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D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0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3456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27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271" w14:textId="22BF3EBE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60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53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4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0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7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C33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DA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725" w14:textId="1DD6C921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1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7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64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0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C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1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1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6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E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83C8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88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F2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B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4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5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9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B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1C7EF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39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6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9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4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0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D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9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A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7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0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6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B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F9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118F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5C9D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42F" w14:textId="53EEC31D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D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4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A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F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A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6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C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7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D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C8D4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50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6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52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6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5A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B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0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2BD9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7AD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4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3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C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8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4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8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6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6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B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287B7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EE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9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C7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7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E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3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D2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F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D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5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4AAE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F8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D4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17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9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1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3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1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1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A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C0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4AD76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45D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9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1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8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0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F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B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4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6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1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F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D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46F4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4CC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754" w14:textId="09C01E5C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7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4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7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7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9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E8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0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9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C62B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45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96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E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E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C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B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3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0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893A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A04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1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5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83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D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D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8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8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0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5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BCC3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BC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2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2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0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5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4A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B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9014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19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3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5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3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A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2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B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B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8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98F62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49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E3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3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4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3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7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E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F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D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DE56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01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4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7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9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0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D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F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C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B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9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C89E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A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3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F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C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E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5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2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3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D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5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D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8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3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ACA2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66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9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4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1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A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0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A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0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4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2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4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8242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66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E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8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6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B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C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4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5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A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1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3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0056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48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2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C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E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5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B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2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33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9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F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A624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44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BF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D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5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A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B0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B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4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5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3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4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1B28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15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5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1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C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9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6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F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0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B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9FA9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AA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0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90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1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7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8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1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3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5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D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A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A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2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38EF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BC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1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A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4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F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1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5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F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8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1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9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C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6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3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0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0A07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D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4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5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1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B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D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0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E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7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9F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A755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D1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5A6" w14:textId="2A595556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9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6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7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A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0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1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3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1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3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42F6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04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CE3" w14:textId="402B9AA3" w:rsidR="00244936" w:rsidRPr="00003AB2" w:rsidRDefault="00FB060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2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58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D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4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E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8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C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E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0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7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6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1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45FB4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A8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8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9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E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B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4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C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8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0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5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0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8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9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13F1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8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0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0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7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6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A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E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8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1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901C2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307F9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BCB8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CB83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2EC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EEE94A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588D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1AF9D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93B6D2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D76FF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1C94FD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58C2"/>
    <w:multiLevelType w:val="hybridMultilevel"/>
    <w:tmpl w:val="BA387324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2E"/>
    <w:rsid w:val="00000C1F"/>
    <w:rsid w:val="00001E5A"/>
    <w:rsid w:val="00003AB2"/>
    <w:rsid w:val="00006053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7A5D"/>
    <w:rsid w:val="00084FFF"/>
    <w:rsid w:val="000A10F5"/>
    <w:rsid w:val="000A1D83"/>
    <w:rsid w:val="000A4BCF"/>
    <w:rsid w:val="000A7521"/>
    <w:rsid w:val="000A7D87"/>
    <w:rsid w:val="000B0DDF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422E"/>
    <w:rsid w:val="001A5B6F"/>
    <w:rsid w:val="001D766E"/>
    <w:rsid w:val="001E077A"/>
    <w:rsid w:val="001E10F3"/>
    <w:rsid w:val="001E1FAC"/>
    <w:rsid w:val="001E5C5F"/>
    <w:rsid w:val="001F0C53"/>
    <w:rsid w:val="001F24C3"/>
    <w:rsid w:val="001F70B3"/>
    <w:rsid w:val="00201D98"/>
    <w:rsid w:val="00203E67"/>
    <w:rsid w:val="002058E5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5FFB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04D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102C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56FF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08C2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223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2E53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3286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39A"/>
    <w:rsid w:val="00F03690"/>
    <w:rsid w:val="00F064EF"/>
    <w:rsid w:val="00F07228"/>
    <w:rsid w:val="00F101D7"/>
    <w:rsid w:val="00F16AFF"/>
    <w:rsid w:val="00F227F9"/>
    <w:rsid w:val="00F24782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0600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C285D"/>
  <w15:chartTrackingRefBased/>
  <w15:docId w15:val="{2C595689-70F0-4211-A75F-9F104DA2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90</TotalTime>
  <Pages>2</Pages>
  <Words>357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2021-05-04T07:05:00Z</cp:lastPrinted>
  <dcterms:created xsi:type="dcterms:W3CDTF">2024-11-07T07:50:00Z</dcterms:created>
  <dcterms:modified xsi:type="dcterms:W3CDTF">2024-11-19T08:02:00Z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