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2943CCC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556ABE521222424EAC69EBCE95E6C26A"/>
        </w:placeholder>
        <w15:appearance w15:val="hidden"/>
        <w:text/>
      </w:sdtPr>
      <w:sdtEndPr/>
      <w:sdtContent>
        <w:p w:rsidR="00AF30DD" w:rsidP="00CC4C93" w:rsidRDefault="00AF30DD" w14:paraId="42943CC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de45753-0d29-40e6-bb73-34791f61301f"/>
        <w:id w:val="-302237122"/>
        <w:lock w:val="sdtLocked"/>
      </w:sdtPr>
      <w:sdtEndPr/>
      <w:sdtContent>
        <w:p w:rsidR="002938DF" w:rsidRDefault="007066AF" w14:paraId="42943CCE" w14:textId="0047C66B">
          <w:pPr>
            <w:pStyle w:val="Frslagstext"/>
          </w:pPr>
          <w:r>
            <w:t>Riksdagen tillkännager för regeringen som sin mening vad som anförs i motionen om att förhindra att skattepengar som ska gå till vård, skolor och omsorg i stället går till skatteparadis eller till företagens vinster.</w:t>
          </w:r>
        </w:p>
      </w:sdtContent>
    </w:sdt>
    <w:p w:rsidR="00AF30DD" w:rsidP="00AF30DD" w:rsidRDefault="000156D9" w14:paraId="42943CCF" w14:textId="77777777">
      <w:pPr>
        <w:pStyle w:val="Rubrik1"/>
      </w:pPr>
      <w:bookmarkStart w:name="MotionsStart" w:id="1"/>
      <w:bookmarkEnd w:id="1"/>
      <w:r>
        <w:t>Motivering</w:t>
      </w:r>
    </w:p>
    <w:p w:rsidR="00DF2F83" w:rsidP="00DF2F83" w:rsidRDefault="00DF2F83" w14:paraId="42943CD0" w14:textId="77777777">
      <w:pPr>
        <w:pStyle w:val="Normalutanindragellerluft"/>
      </w:pPr>
      <w:r>
        <w:t>Allt mer av våra gemensamma skattepengar hamnar i riskkapitalbolagens fickor istället för att gå till den vård, skola och omsorg som vi betalar för att få.</w:t>
      </w:r>
    </w:p>
    <w:p w:rsidR="00DF2F83" w:rsidP="00DF2F83" w:rsidRDefault="00DF2F83" w14:paraId="42943CD1" w14:textId="77777777">
      <w:pPr>
        <w:pStyle w:val="Normalutanindragellerluft"/>
      </w:pPr>
      <w:r>
        <w:t>En majoritet av svenska folket är emot privatisering av vård, skola och omsorg och att plocka ut vinster istället för att bedriva en god vård, skola eller omsorg.</w:t>
      </w:r>
    </w:p>
    <w:p w:rsidR="00DF2F83" w:rsidP="00DF2F83" w:rsidRDefault="00DF2F83" w14:paraId="42943CD2" w14:textId="77777777">
      <w:pPr>
        <w:pStyle w:val="Normalutanindragellerluft"/>
      </w:pPr>
      <w:r>
        <w:t>Det är hög tid att se över att våra gemensamma skattepengar som ska gå till vård, skola och omsorg kommer medborgarna till del i stället för att hamna i skatteparadis eller i företagens fickor.</w:t>
      </w:r>
    </w:p>
    <w:p w:rsidR="00AF30DD" w:rsidP="00DF2F83" w:rsidRDefault="00DF2F83" w14:paraId="42943CD3" w14:textId="77777777">
      <w:pPr>
        <w:pStyle w:val="Normalutanindragellerluft"/>
      </w:pPr>
      <w:r>
        <w:lastRenderedPageBreak/>
        <w:t xml:space="preserve">Vinstintresset får inte ta över eller vara styrande i välfärden och vinstuttag måste avsevärt begränsas. </w:t>
      </w:r>
    </w:p>
    <w:sdt>
      <w:sdtPr>
        <w:alias w:val="CC_Underskrifter"/>
        <w:tag w:val="CC_Underskrifter"/>
        <w:id w:val="583496634"/>
        <w:lock w:val="sdtContentLocked"/>
        <w:placeholder>
          <w:docPart w:val="0471907FD1964516A24D08C6825C0DD1"/>
        </w:placeholder>
        <w15:appearance w15:val="hidden"/>
      </w:sdtPr>
      <w:sdtEndPr/>
      <w:sdtContent>
        <w:p w:rsidRPr="009E153C" w:rsidR="00865E70" w:rsidP="006B0CE8" w:rsidRDefault="006B0CE8" w14:paraId="42943CD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212C1C" w:rsidRDefault="00212C1C" w14:paraId="42943CDB" w14:textId="77777777"/>
    <w:sectPr w:rsidR="00212C1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43CDD" w14:textId="77777777" w:rsidR="00A639B6" w:rsidRDefault="00A639B6" w:rsidP="000C1CAD">
      <w:pPr>
        <w:spacing w:line="240" w:lineRule="auto"/>
      </w:pPr>
      <w:r>
        <w:separator/>
      </w:r>
    </w:p>
  </w:endnote>
  <w:endnote w:type="continuationSeparator" w:id="0">
    <w:p w14:paraId="42943CDE" w14:textId="77777777" w:rsidR="00A639B6" w:rsidRDefault="00A639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43CE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9645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43CE9" w14:textId="77777777" w:rsidR="000F7628" w:rsidRDefault="000F762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08:56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43CDB" w14:textId="77777777" w:rsidR="00A639B6" w:rsidRDefault="00A639B6" w:rsidP="000C1CAD">
      <w:pPr>
        <w:spacing w:line="240" w:lineRule="auto"/>
      </w:pPr>
      <w:r>
        <w:separator/>
      </w:r>
    </w:p>
  </w:footnote>
  <w:footnote w:type="continuationSeparator" w:id="0">
    <w:p w14:paraId="42943CDC" w14:textId="77777777" w:rsidR="00A639B6" w:rsidRDefault="00A639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2943CE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D27E2" w14:paraId="42943CE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2070</w:t>
        </w:r>
      </w:sdtContent>
    </w:sdt>
  </w:p>
  <w:p w:rsidR="00467151" w:rsidP="00283E0F" w:rsidRDefault="00AD27E2" w14:paraId="42943CE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066AF" w14:paraId="42943CE7" w14:textId="19FC707F">
        <w:pPr>
          <w:pStyle w:val="FSHRub2"/>
        </w:pPr>
        <w:r>
          <w:t>Vinster i vården, skolorna och omsorgen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2943C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2EB71-558E-4526-9CCD-9DDD81C2635D},{8E611C1B-0D8B-41FD-8F6D-A9F755E3F142},{2D446256-93E1-471B-A894-776C34936FBA}"/>
  </w:docVars>
  <w:rsids>
    <w:rsidRoot w:val="00DF2F8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7628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2C1C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8DF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0CE8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066AF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94E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0A"/>
    <w:rsid w:val="00A5767D"/>
    <w:rsid w:val="00A639B6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7E2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645F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54F6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2F83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943CCC"/>
  <w15:chartTrackingRefBased/>
  <w15:docId w15:val="{CA7357AA-DFDE-4BD5-A988-B84385A2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6ABE521222424EAC69EBCE95E6C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46C15-E59D-48D3-9D2D-D080843E3EF1}"/>
      </w:docPartPr>
      <w:docPartBody>
        <w:p w:rsidR="000B682D" w:rsidRDefault="008D0D9D">
          <w:pPr>
            <w:pStyle w:val="556ABE521222424EAC69EBCE95E6C2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71907FD1964516A24D08C6825C0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FA52A-9129-4D74-95FD-A13D5169F0C5}"/>
      </w:docPartPr>
      <w:docPartBody>
        <w:p w:rsidR="000B682D" w:rsidRDefault="008D0D9D">
          <w:pPr>
            <w:pStyle w:val="0471907FD1964516A24D08C6825C0DD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2D"/>
    <w:rsid w:val="000B682D"/>
    <w:rsid w:val="008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56ABE521222424EAC69EBCE95E6C26A">
    <w:name w:val="556ABE521222424EAC69EBCE95E6C26A"/>
  </w:style>
  <w:style w:type="paragraph" w:customStyle="1" w:styleId="A8F3DBBD47F241D3BC686236CFB341DA">
    <w:name w:val="A8F3DBBD47F241D3BC686236CFB341DA"/>
  </w:style>
  <w:style w:type="paragraph" w:customStyle="1" w:styleId="0471907FD1964516A24D08C6825C0DD1">
    <w:name w:val="0471907FD1964516A24D08C6825C0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2094</RubrikLookup>
    <MotionGuid xmlns="00d11361-0b92-4bae-a181-288d6a55b763">437f792c-1d3a-4662-a868-82778fae0ff4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FD10-1226-435B-B422-47350674377E}"/>
</file>

<file path=customXml/itemProps2.xml><?xml version="1.0" encoding="utf-8"?>
<ds:datastoreItem xmlns:ds="http://schemas.openxmlformats.org/officeDocument/2006/customXml" ds:itemID="{7DEBB0E3-92B3-48D5-AD25-924A9900257B}"/>
</file>

<file path=customXml/itemProps3.xml><?xml version="1.0" encoding="utf-8"?>
<ds:datastoreItem xmlns:ds="http://schemas.openxmlformats.org/officeDocument/2006/customXml" ds:itemID="{887D78AF-3BF2-4D32-B212-9104533A0B92}"/>
</file>

<file path=customXml/itemProps4.xml><?xml version="1.0" encoding="utf-8"?>
<ds:datastoreItem xmlns:ds="http://schemas.openxmlformats.org/officeDocument/2006/customXml" ds:itemID="{D47CEE75-D8D3-4C8D-AF1A-AC19BC50138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153</Words>
  <Characters>797</Characters>
  <Application>Microsoft Office Word</Application>
  <DocSecurity>0</DocSecurity>
  <Lines>20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201415S6164 Vinster i vård  skola och omsorg</vt:lpstr>
      <vt:lpstr/>
    </vt:vector>
  </TitlesOfParts>
  <Company>Riksdagen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201415S6164 Vinster i vård  skola och omsorg</dc:title>
  <dc:subject/>
  <dc:creator>It-avdelningen</dc:creator>
  <cp:keywords/>
  <dc:description/>
  <cp:lastModifiedBy>Annalena Hanell</cp:lastModifiedBy>
  <cp:revision>9</cp:revision>
  <cp:lastPrinted>2014-11-07T07:56:00Z</cp:lastPrinted>
  <dcterms:created xsi:type="dcterms:W3CDTF">2014-11-04T09:36:00Z</dcterms:created>
  <dcterms:modified xsi:type="dcterms:W3CDTF">2014-11-10T16:51:00Z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*T00C0388B75EA*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http://filur.riksdagen.se/drop/DropOffLibrary/T00C0388B75EA.docx</vt:lpwstr>
  </property>
</Properties>
</file>