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CC1" w:rsidRPr="001E59FC" w:rsidRDefault="00D75CC1" w:rsidP="002958BB">
      <w:pPr>
        <w:pStyle w:val="Hemstlrubrik"/>
      </w:pPr>
      <w:r w:rsidRPr="001E59FC">
        <w:t>Förslag till riksdagsbeslut</w:t>
      </w:r>
    </w:p>
    <w:p w:rsidR="00D75CC1" w:rsidRPr="001E59FC" w:rsidRDefault="00D75CC1" w:rsidP="00D75CC1">
      <w:pPr>
        <w:pStyle w:val="Hemstlatt"/>
      </w:pPr>
      <w:r w:rsidRPr="001E59FC">
        <w:t xml:space="preserve">Riksdagen begär att riksdagsstyrelsen </w:t>
      </w:r>
      <w:r w:rsidR="00D00E6F" w:rsidRPr="001E59FC">
        <w:t>prövar möjligheten</w:t>
      </w:r>
      <w:r w:rsidRPr="001E59FC">
        <w:t xml:space="preserve"> att information om riksdagen också finns tillgänglig på de fem nationella minoritetsspr</w:t>
      </w:r>
      <w:r w:rsidRPr="001E59FC">
        <w:t>å</w:t>
      </w:r>
      <w:r w:rsidRPr="001E59FC">
        <w:t>ken.</w:t>
      </w:r>
    </w:p>
    <w:p w:rsidR="00E84F25" w:rsidRPr="001E59FC" w:rsidRDefault="00D75CC1" w:rsidP="00E22893">
      <w:pPr>
        <w:pStyle w:val="Rubrik1"/>
      </w:pPr>
      <w:r w:rsidRPr="001E59FC">
        <w:t>Mo</w:t>
      </w:r>
      <w:r w:rsidR="007C6092" w:rsidRPr="001E59FC">
        <w:t>tivering</w:t>
      </w:r>
    </w:p>
    <w:p w:rsidR="00DE3689" w:rsidRPr="001E59FC" w:rsidRDefault="00DE3689" w:rsidP="00DE3689">
      <w:r w:rsidRPr="001E59FC">
        <w:t>Sverige har i propositionen Nationella minoriteter i Sverige</w:t>
      </w:r>
      <w:r w:rsidR="002958BB" w:rsidRPr="001E59FC">
        <w:t>,</w:t>
      </w:r>
      <w:r w:rsidRPr="001E59FC">
        <w:t xml:space="preserve"> 1998/99:143</w:t>
      </w:r>
      <w:r w:rsidR="002958BB" w:rsidRPr="001E59FC">
        <w:t>,</w:t>
      </w:r>
      <w:r w:rsidRPr="001E59FC">
        <w:t xml:space="preserve"> fasts</w:t>
      </w:r>
      <w:r w:rsidR="00CD14BC" w:rsidRPr="001E59FC">
        <w:t>tällt att finska, romani chib, samiska, meänkieli och</w:t>
      </w:r>
      <w:r w:rsidR="002958BB" w:rsidRPr="001E59FC">
        <w:t xml:space="preserve"> jiddisc</w:t>
      </w:r>
      <w:r w:rsidRPr="001E59FC">
        <w:t>h</w:t>
      </w:r>
      <w:r w:rsidR="006E667B" w:rsidRPr="001E59FC">
        <w:t xml:space="preserve"> ska utgöra minoritetsspråk i Sverige. Sverige har också ratificerat Europarådets ramko</w:t>
      </w:r>
      <w:r w:rsidR="006E667B" w:rsidRPr="001E59FC">
        <w:t>n</w:t>
      </w:r>
      <w:r w:rsidR="006E667B" w:rsidRPr="001E59FC">
        <w:t>vention om skydd för nationella minoriteter och den europeiska stadgan om landsdels- eller minoritetsspråk. Det är en stort ansvar Sverige påtagit sig och som omfattar många människor.</w:t>
      </w:r>
    </w:p>
    <w:p w:rsidR="00881D5B" w:rsidRPr="001E59FC" w:rsidRDefault="006E667B" w:rsidP="006E667B">
      <w:pPr>
        <w:pStyle w:val="Normaltindrag"/>
      </w:pPr>
      <w:r w:rsidRPr="001E59FC">
        <w:t>Arbetet med att få konkret genomslag för de rättigheter som de fem nati</w:t>
      </w:r>
      <w:r w:rsidRPr="001E59FC">
        <w:t>o</w:t>
      </w:r>
      <w:r w:rsidRPr="001E59FC">
        <w:t>nella minoriteterna nu har är viktigt</w:t>
      </w:r>
      <w:r w:rsidR="002958BB" w:rsidRPr="001E59FC">
        <w:t>,</w:t>
      </w:r>
      <w:r w:rsidRPr="001E59FC">
        <w:t xml:space="preserve"> och </w:t>
      </w:r>
      <w:r w:rsidR="00D00E6F" w:rsidRPr="001E59FC">
        <w:t>jag</w:t>
      </w:r>
      <w:r w:rsidRPr="001E59FC">
        <w:t xml:space="preserve"> anser att riksdag</w:t>
      </w:r>
      <w:r w:rsidR="0066563F" w:rsidRPr="001E59FC">
        <w:t>en</w:t>
      </w:r>
      <w:r w:rsidRPr="001E59FC">
        <w:t xml:space="preserve"> och regerin</w:t>
      </w:r>
      <w:r w:rsidRPr="001E59FC">
        <w:t>g</w:t>
      </w:r>
      <w:r w:rsidRPr="001E59FC">
        <w:t xml:space="preserve">en har ett särskilt ansvar för </w:t>
      </w:r>
      <w:r w:rsidR="0066563F" w:rsidRPr="001E59FC">
        <w:t xml:space="preserve">detta arbete. Därför </w:t>
      </w:r>
      <w:r w:rsidRPr="001E59FC">
        <w:t xml:space="preserve">ser </w:t>
      </w:r>
      <w:r w:rsidR="0066563F" w:rsidRPr="001E59FC">
        <w:t>jag</w:t>
      </w:r>
      <w:r w:rsidRPr="001E59FC">
        <w:t xml:space="preserve"> det som en brist att den försöksverksamhet som nu pågår med information </w:t>
      </w:r>
      <w:r w:rsidR="00CD14BC" w:rsidRPr="001E59FC">
        <w:t xml:space="preserve">på riksdagens hemsida </w:t>
      </w:r>
      <w:r w:rsidRPr="001E59FC">
        <w:t xml:space="preserve">på andra språk än svenska inte omfattar något av de fem minoritetsspråken. </w:t>
      </w:r>
      <w:r w:rsidR="0066563F" w:rsidRPr="001E59FC">
        <w:t>Jag</w:t>
      </w:r>
      <w:r w:rsidRPr="001E59FC">
        <w:t xml:space="preserve"> menar därför att riksdagens information </w:t>
      </w:r>
      <w:r w:rsidR="00D00E6F" w:rsidRPr="001E59FC">
        <w:t>bör</w:t>
      </w:r>
      <w:r w:rsidRPr="001E59FC">
        <w:t xml:space="preserve"> översättas ti</w:t>
      </w:r>
      <w:r w:rsidR="00924BA6" w:rsidRPr="001E59FC">
        <w:t>ll de fem minor</w:t>
      </w:r>
      <w:r w:rsidR="00924BA6" w:rsidRPr="001E59FC">
        <w:t>i</w:t>
      </w:r>
      <w:r w:rsidR="00924BA6" w:rsidRPr="001E59FC">
        <w:t xml:space="preserve">tetsspråken. </w:t>
      </w:r>
      <w:r w:rsidR="00D75CC1" w:rsidRPr="001E59FC">
        <w:t>Detta bör riksdagen begära att riksdagsstyrelsen tillser.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58BB" w:rsidRPr="001E59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58BB" w:rsidRPr="001E59FC" w:rsidRDefault="002958BB" w:rsidP="002958BB">
            <w:pPr>
              <w:pStyle w:val="UnderskriftDatum"/>
              <w:spacing w:before="240"/>
            </w:pPr>
            <w:r w:rsidRPr="001E59FC">
              <w:t>Stockholm den 5 oktober 2005</w:t>
            </w:r>
          </w:p>
        </w:tc>
        <w:tc>
          <w:tcPr>
            <w:tcW w:w="3047" w:type="dxa"/>
          </w:tcPr>
          <w:p w:rsidR="002958BB" w:rsidRPr="001E59FC" w:rsidRDefault="002958BB" w:rsidP="002958BB">
            <w:pPr>
              <w:pStyle w:val="Underskrifter"/>
              <w:spacing w:before="240"/>
            </w:pPr>
          </w:p>
        </w:tc>
      </w:tr>
      <w:tr w:rsidR="002958BB" w:rsidRPr="001E59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58BB" w:rsidRPr="001E59FC" w:rsidRDefault="002958BB" w:rsidP="002958BB">
            <w:pPr>
              <w:pStyle w:val="Underskrifter"/>
            </w:pPr>
            <w:r w:rsidRPr="001E59FC">
              <w:t>Elina Linna (v)</w:t>
            </w:r>
          </w:p>
        </w:tc>
        <w:tc>
          <w:tcPr>
            <w:tcW w:w="3047" w:type="dxa"/>
          </w:tcPr>
          <w:p w:rsidR="002958BB" w:rsidRPr="001E59FC" w:rsidRDefault="002958BB" w:rsidP="002958BB">
            <w:pPr>
              <w:pStyle w:val="Underskrifter"/>
            </w:pPr>
          </w:p>
        </w:tc>
      </w:tr>
    </w:tbl>
    <w:p w:rsidR="006E667B" w:rsidRPr="001E59FC" w:rsidRDefault="006E667B" w:rsidP="002958BB">
      <w:pPr>
        <w:pStyle w:val="Normaltindrag"/>
      </w:pPr>
    </w:p>
    <w:sectPr w:rsidR="006E667B" w:rsidRPr="001E59FC" w:rsidSect="00295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AB2" w:rsidRPr="001E59FC" w:rsidRDefault="00542AB2">
      <w:r w:rsidRPr="001E59FC">
        <w:separator/>
      </w:r>
    </w:p>
  </w:endnote>
  <w:endnote w:type="continuationSeparator" w:id="0">
    <w:p w:rsidR="00542AB2" w:rsidRPr="001E59FC" w:rsidRDefault="00542AB2">
      <w:r w:rsidRPr="001E59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689" w:rsidRPr="001E59FC" w:rsidRDefault="001E59FC" w:rsidP="002958BB">
    <w:pPr>
      <w:pStyle w:val="Sidfot"/>
    </w:pPr>
    <w:r w:rsidRPr="001E59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0877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BB" w:rsidRDefault="002958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58BB" w:rsidRDefault="002958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E59FC" w:rsidRDefault="001E59FC" w:rsidP="002958BB">
    <w:pPr>
      <w:pStyle w:val="Sidfot"/>
    </w:pPr>
    <w:r w:rsidRPr="001E59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091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BB" w:rsidRDefault="00295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8BB" w:rsidRDefault="00295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E59FC" w:rsidRDefault="001E59FC" w:rsidP="002958BB">
    <w:pPr>
      <w:pStyle w:val="Sidfot"/>
    </w:pPr>
    <w:r w:rsidRPr="001E59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9540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BB" w:rsidRDefault="00295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8BB" w:rsidRDefault="00295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AB2" w:rsidRPr="001E59FC" w:rsidRDefault="00542AB2">
      <w:r w:rsidRPr="001E59FC">
        <w:separator/>
      </w:r>
    </w:p>
  </w:footnote>
  <w:footnote w:type="continuationSeparator" w:id="0">
    <w:p w:rsidR="00542AB2" w:rsidRPr="001E59FC" w:rsidRDefault="00542AB2">
      <w:r w:rsidRPr="001E59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689" w:rsidRPr="001E59FC" w:rsidRDefault="001E59FC" w:rsidP="002958BB">
    <w:pPr>
      <w:pStyle w:val="Sidhuvud"/>
    </w:pPr>
    <w:r w:rsidRPr="001E59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6952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BB" w:rsidRDefault="002958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58BB" w:rsidRDefault="002958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E59FC" w:rsidRDefault="001E59FC" w:rsidP="002958BB">
    <w:pPr>
      <w:pStyle w:val="Sidhuvud"/>
    </w:pPr>
    <w:r w:rsidRPr="001E59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5694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BB" w:rsidRDefault="002958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58BB" w:rsidRDefault="002958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8BB" w:rsidRPr="001E59FC" w:rsidRDefault="002958BB">
    <w:pPr>
      <w:pStyle w:val="FSHNormal"/>
      <w:tabs>
        <w:tab w:val="right" w:pos="5840"/>
      </w:tabs>
    </w:pPr>
    <w:r w:rsidRPr="001E59FC">
      <w:br/>
    </w:r>
    <w:r w:rsidRPr="001E59FC">
      <w:fldChar w:fldCharType="begin" w:fldLock="1"/>
    </w:r>
    <w:r w:rsidRPr="001E59FC">
      <w:instrText xml:space="preserve"> DOCPROPERTY</w:instrText>
    </w:r>
    <w:r w:rsidRPr="001E59FC">
      <w:rPr>
        <w:sz w:val="18"/>
      </w:rPr>
      <w:instrText xml:space="preserve"> "YearUser" *\charformat </w:instrText>
    </w:r>
    <w:r w:rsidRPr="001E59FC">
      <w:fldChar w:fldCharType="separate"/>
    </w:r>
    <w:r w:rsidRPr="001E59FC">
      <w:t>2005/06</w:t>
    </w:r>
    <w:r w:rsidRPr="001E59FC">
      <w:fldChar w:fldCharType="end"/>
    </w:r>
    <w:r w:rsidRPr="001E59FC">
      <w:t xml:space="preserve"> </w:t>
    </w:r>
    <w:r w:rsidRPr="001E59FC">
      <w:tab/>
      <w:t xml:space="preserve">mnr: </w:t>
    </w:r>
    <w:r w:rsidRPr="001E59FC">
      <w:fldChar w:fldCharType="begin" w:fldLock="1"/>
    </w:r>
    <w:r w:rsidRPr="001E59FC">
      <w:instrText xml:space="preserve"> DOCPROPERTY</w:instrText>
    </w:r>
    <w:r w:rsidRPr="001E59FC">
      <w:rPr>
        <w:sz w:val="18"/>
      </w:rPr>
      <w:instrText xml:space="preserve"> "Motionsnummer" *\charformat </w:instrText>
    </w:r>
    <w:r w:rsidRPr="001E59FC">
      <w:fldChar w:fldCharType="separate"/>
    </w:r>
    <w:r w:rsidRPr="001E59FC">
      <w:t>K432</w:t>
    </w:r>
    <w:r w:rsidRPr="001E59FC">
      <w:fldChar w:fldCharType="end"/>
    </w:r>
    <w:r w:rsidRPr="001E59FC">
      <w:br/>
    </w:r>
    <w:r w:rsidRPr="001E59FC">
      <w:fldChar w:fldCharType="begin" w:fldLock="1"/>
    </w:r>
    <w:r w:rsidRPr="001E59FC">
      <w:instrText xml:space="preserve"> DOCPROPERTY</w:instrText>
    </w:r>
    <w:r w:rsidRPr="001E59FC">
      <w:rPr>
        <w:sz w:val="18"/>
      </w:rPr>
      <w:instrText xml:space="preserve"> "Samling" *\charformat </w:instrText>
    </w:r>
    <w:r w:rsidRPr="001E59FC">
      <w:fldChar w:fldCharType="end"/>
    </w:r>
    <w:r w:rsidRPr="001E59FC">
      <w:tab/>
      <w:t xml:space="preserve">pnr: </w:t>
    </w:r>
    <w:r w:rsidRPr="001E59FC">
      <w:fldChar w:fldCharType="begin" w:fldLock="1"/>
    </w:r>
    <w:r w:rsidRPr="001E59FC">
      <w:instrText xml:space="preserve"> DOCPROPERTY</w:instrText>
    </w:r>
    <w:r w:rsidRPr="001E59FC">
      <w:rPr>
        <w:sz w:val="18"/>
      </w:rPr>
      <w:instrText xml:space="preserve"> "Partinummer" *\charformat </w:instrText>
    </w:r>
    <w:r w:rsidRPr="001E59FC">
      <w:fldChar w:fldCharType="separate"/>
    </w:r>
    <w:r w:rsidRPr="001E59FC">
      <w:t>v449</w:t>
    </w:r>
    <w:r w:rsidRPr="001E59FC">
      <w:fldChar w:fldCharType="end"/>
    </w:r>
  </w:p>
  <w:p w:rsidR="002958BB" w:rsidRPr="001E59FC" w:rsidRDefault="002958BB">
    <w:pPr>
      <w:pStyle w:val="FSHRub1"/>
    </w:pPr>
    <w:r w:rsidRPr="001E59FC">
      <w:t>Motion till riksdagen</w:t>
    </w:r>
    <w:r w:rsidRPr="001E59FC">
      <w:br/>
    </w:r>
    <w:r w:rsidRPr="001E59FC">
      <w:fldChar w:fldCharType="begin" w:fldLock="1"/>
    </w:r>
    <w:r w:rsidRPr="001E59FC">
      <w:instrText xml:space="preserve"> DOCPROPERTY "YearUser" *\charformat </w:instrText>
    </w:r>
    <w:r w:rsidRPr="001E59FC">
      <w:fldChar w:fldCharType="separate"/>
    </w:r>
    <w:r w:rsidRPr="001E59FC">
      <w:t>2005/06</w:t>
    </w:r>
    <w:r w:rsidRPr="001E59FC">
      <w:fldChar w:fldCharType="end"/>
    </w:r>
    <w:r w:rsidRPr="001E59FC">
      <w:t>:</w:t>
    </w:r>
    <w:r w:rsidRPr="001E59FC">
      <w:fldChar w:fldCharType="begin" w:fldLock="1"/>
    </w:r>
    <w:r w:rsidRPr="001E59FC">
      <w:instrText xml:space="preserve"> DOCPROPERTY "Motionsnummer" *\charformat </w:instrText>
    </w:r>
    <w:r w:rsidRPr="001E59FC">
      <w:fldChar w:fldCharType="separate"/>
    </w:r>
    <w:r w:rsidRPr="001E59FC">
      <w:t>K432</w:t>
    </w:r>
    <w:r w:rsidRPr="001E59FC">
      <w:fldChar w:fldCharType="end"/>
    </w:r>
  </w:p>
  <w:p w:rsidR="002958BB" w:rsidRPr="001E59FC" w:rsidRDefault="002958BB">
    <w:pPr>
      <w:pStyle w:val="FSHNormalS5"/>
    </w:pPr>
    <w:r w:rsidRPr="001E59FC">
      <w:fldChar w:fldCharType="begin" w:fldLock="1"/>
    </w:r>
    <w:r w:rsidRPr="001E59FC">
      <w:instrText xml:space="preserve"> DOCPROPERTY "MotionarText" *\charformat </w:instrText>
    </w:r>
    <w:r w:rsidRPr="001E59FC">
      <w:fldChar w:fldCharType="separate"/>
    </w:r>
    <w:r w:rsidRPr="001E59FC">
      <w:t>av Elina Linna (v)</w:t>
    </w:r>
    <w:r w:rsidRPr="001E59FC">
      <w:fldChar w:fldCharType="end"/>
    </w:r>
    <w:r w:rsidRPr="001E59FC">
      <w:br/>
    </w:r>
    <w:r w:rsidRPr="001E59FC">
      <w:fldChar w:fldCharType="begin" w:fldLock="1"/>
    </w:r>
    <w:r w:rsidRPr="001E59FC">
      <w:instrText xml:space="preserve"> DOCPROPERTY "SvarFrasKort" *\charformat </w:instrText>
    </w:r>
    <w:r w:rsidRPr="001E59FC">
      <w:fldChar w:fldCharType="end"/>
    </w:r>
  </w:p>
  <w:p w:rsidR="002958BB" w:rsidRPr="001E59FC" w:rsidRDefault="002958BB">
    <w:pPr>
      <w:pStyle w:val="FSHTitel"/>
    </w:pPr>
    <w:r w:rsidRPr="001E59FC">
      <w:fldChar w:fldCharType="begin" w:fldLock="1"/>
    </w:r>
    <w:r w:rsidRPr="001E59FC">
      <w:instrText xml:space="preserve"> DOCPROPERTY</w:instrText>
    </w:r>
    <w:r w:rsidRPr="001E59FC">
      <w:rPr>
        <w:sz w:val="18"/>
      </w:rPr>
      <w:instrText xml:space="preserve"> "RubrikSvar" *\charformat </w:instrText>
    </w:r>
    <w:r w:rsidRPr="001E59FC">
      <w:fldChar w:fldCharType="separate"/>
    </w:r>
    <w:r w:rsidRPr="001E59FC">
      <w:t>Riksdagsinformation på de nationella minoritetsspråken</w:t>
    </w:r>
    <w:r w:rsidRPr="001E59FC">
      <w:fldChar w:fldCharType="end"/>
    </w:r>
  </w:p>
  <w:p w:rsidR="002958BB" w:rsidRPr="001E59FC" w:rsidRDefault="002958BB" w:rsidP="002958B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977666">
    <w:abstractNumId w:val="13"/>
  </w:num>
  <w:num w:numId="2" w16cid:durableId="780612154">
    <w:abstractNumId w:val="10"/>
  </w:num>
  <w:num w:numId="3" w16cid:durableId="378895111">
    <w:abstractNumId w:val="11"/>
  </w:num>
  <w:num w:numId="4" w16cid:durableId="250507417">
    <w:abstractNumId w:val="12"/>
  </w:num>
  <w:num w:numId="5" w16cid:durableId="1986160741">
    <w:abstractNumId w:val="8"/>
  </w:num>
  <w:num w:numId="6" w16cid:durableId="1117018428">
    <w:abstractNumId w:val="3"/>
  </w:num>
  <w:num w:numId="7" w16cid:durableId="308831552">
    <w:abstractNumId w:val="2"/>
  </w:num>
  <w:num w:numId="8" w16cid:durableId="74673627">
    <w:abstractNumId w:val="1"/>
  </w:num>
  <w:num w:numId="9" w16cid:durableId="1214267924">
    <w:abstractNumId w:val="0"/>
  </w:num>
  <w:num w:numId="10" w16cid:durableId="910114942">
    <w:abstractNumId w:val="9"/>
  </w:num>
  <w:num w:numId="11" w16cid:durableId="1649631190">
    <w:abstractNumId w:val="7"/>
  </w:num>
  <w:num w:numId="12" w16cid:durableId="1795976459">
    <w:abstractNumId w:val="6"/>
  </w:num>
  <w:num w:numId="13" w16cid:durableId="88355535">
    <w:abstractNumId w:val="5"/>
  </w:num>
  <w:num w:numId="14" w16cid:durableId="170174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6E667B"/>
    <w:rsid w:val="00036A37"/>
    <w:rsid w:val="00064BC3"/>
    <w:rsid w:val="00072FB9"/>
    <w:rsid w:val="00100531"/>
    <w:rsid w:val="001E59FC"/>
    <w:rsid w:val="00201DFB"/>
    <w:rsid w:val="00212FF1"/>
    <w:rsid w:val="00230193"/>
    <w:rsid w:val="002818D3"/>
    <w:rsid w:val="002958BB"/>
    <w:rsid w:val="002D11A8"/>
    <w:rsid w:val="004A0504"/>
    <w:rsid w:val="004E38D9"/>
    <w:rsid w:val="00542AB2"/>
    <w:rsid w:val="0066563F"/>
    <w:rsid w:val="00667A36"/>
    <w:rsid w:val="006E667B"/>
    <w:rsid w:val="00740D6D"/>
    <w:rsid w:val="007B67A7"/>
    <w:rsid w:val="007C6092"/>
    <w:rsid w:val="00881D5B"/>
    <w:rsid w:val="00904C50"/>
    <w:rsid w:val="00924BA6"/>
    <w:rsid w:val="009A6491"/>
    <w:rsid w:val="00A053C6"/>
    <w:rsid w:val="00A26254"/>
    <w:rsid w:val="00B13BF0"/>
    <w:rsid w:val="00B5583E"/>
    <w:rsid w:val="00C1285C"/>
    <w:rsid w:val="00C27B7D"/>
    <w:rsid w:val="00C9341D"/>
    <w:rsid w:val="00CD14BC"/>
    <w:rsid w:val="00D00E6F"/>
    <w:rsid w:val="00D75CC1"/>
    <w:rsid w:val="00DB27AA"/>
    <w:rsid w:val="00DC6C70"/>
    <w:rsid w:val="00DE3689"/>
    <w:rsid w:val="00E22893"/>
    <w:rsid w:val="00E360DE"/>
    <w:rsid w:val="00E75D28"/>
    <w:rsid w:val="00E84F25"/>
    <w:rsid w:val="00F81780"/>
    <w:rsid w:val="00FA1B12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784F09-58BD-44EE-BB16-D3179140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58B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7A3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166</Words>
  <Characters>1016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K432</vt:lpstr>
    </vt:vector>
  </TitlesOfParts>
  <Company>Riksdagen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K432</dc:title>
  <dc:subject>K432</dc:subject>
  <dc:creator>Riksdagen</dc:creator>
  <cp:keywords>Riksdagen</cp:keywords>
  <dc:description/>
  <cp:lastModifiedBy>Lars Brink</cp:lastModifiedBy>
  <cp:revision>2</cp:revision>
  <cp:lastPrinted>2005-11-13T14:48:00Z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Riksdagsinformation på de nationella minoritetsspråken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Riksdagsinformation på de nationella minoritetsspråken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v449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Elina Linna (v)</vt:lpwstr>
  </property>
  <property fmtid="{D5CDD505-2E9C-101B-9397-08002B2CF9AE}" pid="26" name="MotionarLista">
    <vt:lpwstr>Linna, Elina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Elina Linna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20052006000000000118000004490069</vt:lpwstr>
  </property>
  <property fmtid="{D5CDD505-2E9C-101B-9397-08002B2CF9AE}" pid="47" name="datum">
    <vt:lpwstr>051005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20052006000000000118000004490069</vt:lpwstr>
  </property>
  <property fmtid="{D5CDD505-2E9C-101B-9397-08002B2CF9AE}" pid="50" name="nummer">
    <vt:lpwstr>432</vt:lpwstr>
  </property>
  <property fmtid="{D5CDD505-2E9C-101B-9397-08002B2CF9AE}" pid="51" name="utskottsbeteckning">
    <vt:lpwstr>K</vt:lpwstr>
  </property>
</Properties>
</file>