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7170C" w:rsidRDefault="00E8328A" w14:paraId="539AC2E5" w14:textId="77777777">
      <w:pPr>
        <w:pStyle w:val="RubrikFrslagTIllRiksdagsbeslut"/>
      </w:pPr>
      <w:sdt>
        <w:sdtPr>
          <w:alias w:val="CC_Boilerplate_4"/>
          <w:tag w:val="CC_Boilerplate_4"/>
          <w:id w:val="-1644581176"/>
          <w:lock w:val="sdtContentLocked"/>
          <w:placeholder>
            <w:docPart w:val="51F1E0B60290468E89A0AD18126B888E"/>
          </w:placeholder>
          <w:text/>
        </w:sdtPr>
        <w:sdtEndPr/>
        <w:sdtContent>
          <w:r w:rsidRPr="009B062B" w:rsidR="00AF30DD">
            <w:t>Förslag till riksdagsbeslut</w:t>
          </w:r>
        </w:sdtContent>
      </w:sdt>
      <w:bookmarkEnd w:id="0"/>
      <w:bookmarkEnd w:id="1"/>
    </w:p>
    <w:sdt>
      <w:sdtPr>
        <w:alias w:val="Yrkande 1"/>
        <w:tag w:val="c25b0d47-dee7-42a5-8827-396a83fbf3a8"/>
        <w:id w:val="210470011"/>
        <w:lock w:val="sdtLocked"/>
      </w:sdtPr>
      <w:sdtEndPr/>
      <w:sdtContent>
        <w:p w:rsidR="00B138B1" w:rsidRDefault="00171B32" w14:paraId="264877B4" w14:textId="77777777">
          <w:pPr>
            <w:pStyle w:val="Frslagstext"/>
            <w:numPr>
              <w:ilvl w:val="0"/>
              <w:numId w:val="0"/>
            </w:numPr>
          </w:pPr>
          <w:r>
            <w:t>Riksdagen ställer sig bakom det som anförs i motionen om att stärka och reformera pensionssystemet så att det ger minst 70 procent av slutlönen i pension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77AF763AADA44ECB39C959D048A039A"/>
        </w:placeholder>
        <w:text/>
      </w:sdtPr>
      <w:sdtEndPr/>
      <w:sdtContent>
        <w:p w:rsidRPr="009B062B" w:rsidR="006D79C9" w:rsidP="00333E95" w:rsidRDefault="006D79C9" w14:paraId="1F5D54EF" w14:textId="77777777">
          <w:pPr>
            <w:pStyle w:val="Rubrik1"/>
          </w:pPr>
          <w:r>
            <w:t>Motivering</w:t>
          </w:r>
        </w:p>
      </w:sdtContent>
    </w:sdt>
    <w:bookmarkEnd w:displacedByCustomXml="prev" w:id="3"/>
    <w:bookmarkEnd w:displacedByCustomXml="prev" w:id="4"/>
    <w:p w:rsidR="002B1981" w:rsidP="002B1981" w:rsidRDefault="002B1981" w14:paraId="79AB7D07" w14:textId="259B4C24">
      <w:pPr>
        <w:pStyle w:val="Normalutanindragellerluft"/>
      </w:pPr>
      <w:r>
        <w:t>Den pensionsavgift som betalas in av löntagarna är till för att finansiera pensionsnivån på 60 % som det beslutades om vid införandet. Kompensationsnivån har sänkts från 61 % vid införandet till 45 % av slutlönen och kvinnorna är de stora förlorarna. Sedan den första årskullen gick i pension inom ramen för det reformerade allmänna pensions</w:t>
      </w:r>
      <w:r w:rsidR="00FB7EFF">
        <w:softHyphen/>
      </w:r>
      <w:r>
        <w:t>systemet har kompensationsnivån rasat från 61 till 45 procent av slutlönen. De årskullar som är födda 1938 och 1939 fick 61 procent av slutlönen i pension, medan den yngsta årskullen med de födda 1953 fick 45 procent. Det är den lägsta nivån någonsin.</w:t>
      </w:r>
    </w:p>
    <w:p w:rsidR="002B1981" w:rsidP="002B1981" w:rsidRDefault="002B1981" w14:paraId="78C5552C" w14:textId="77777777">
      <w:r>
        <w:t>Det allmänna pensionssystemet har som målsättning att ge en pension på minst 60 procent av slutlönen. Den genomsnittliga allmänna pensionen för årskullen 1953 uppgick till 13 303 kronor per månad före skatt. Om pensionsnivån hade bibehållits på 61 procent skulle pensionen ha varit 4 521 kronor högre per månad, det vill säga 17 824 kronor före skatt och 14 525 kronor efter skatt.</w:t>
      </w:r>
    </w:p>
    <w:p w:rsidR="002B1981" w:rsidP="002B1981" w:rsidRDefault="002B1981" w14:paraId="46F75DAC" w14:textId="51C4B5AD">
      <w:r>
        <w:t>Pensionssystemet levererar inte vad som lovats. Det är därför hög tid att pensions</w:t>
      </w:r>
      <w:r w:rsidR="00FB7EFF">
        <w:softHyphen/>
      </w:r>
      <w:r>
        <w:t>systemet blir föremål för en ordentlig översyn och att pensionärernas pengar används till pensionärerna – det är vår bestämda uppfattning.</w:t>
      </w:r>
    </w:p>
    <w:p w:rsidR="002B1981" w:rsidP="002B1981" w:rsidRDefault="002B1981" w14:paraId="6C80A0D1" w14:textId="77777777">
      <w:r>
        <w:t>I Pensionsgruppen föreslog vi socialdemokrater genom Ardalan Shekarabi högre pensioner, något som övriga i Pensionsgruppen vägrat. Motståndare till pensionshöjning har främst varit Moderaterna. En av anledningarna är att när Fredrik Reinfeldt blev statsminister användes löntagarnas pengar som inbetalades för att höja pensionerna till andra budgetposter och det har fortsatt under högerregeringarna.</w:t>
      </w:r>
    </w:p>
    <w:p w:rsidR="002B1981" w:rsidP="002B1981" w:rsidRDefault="002B1981" w14:paraId="130B2978" w14:textId="027A9B52">
      <w:r>
        <w:t xml:space="preserve">När det gäller pensionsfrågan i ett större perspektiv är det viktigt att komma ihåg att mycket arbete återstår med att både ta tillbaka kontrollen över välfärden och säkerställa </w:t>
      </w:r>
      <w:r>
        <w:lastRenderedPageBreak/>
        <w:t>att alla har en pension som det går att leva på. Det är därför vi socialdemokrater i regeringsställning höjde garantipensionen med 1 000 kronor per månad från augusti 2022, och vi har höjt bostadstillägget, infört trygghetspension och gjort premie</w:t>
      </w:r>
      <w:r w:rsidR="00FB7EFF">
        <w:softHyphen/>
      </w:r>
      <w:r>
        <w:t>pensionen bättre och tryggare. Men alldeles för många av Sveriges pensionärer har fortfarande för låg pension. Det måste vi ändra på. Därför vill vi socialdemokrater höja inbetalningarna till pensionssystemet samt införa en så kallad gas. Målet är att alla ska få minst 70 procent av slutlönen i pension. Vi kommer att fortsätta arbetet med att utveckla och förbättra pensionerna i Sverige.</w:t>
      </w:r>
    </w:p>
    <w:sdt>
      <w:sdtPr>
        <w:rPr>
          <w:i/>
          <w:noProof/>
        </w:rPr>
        <w:alias w:val="CC_Underskrifter"/>
        <w:tag w:val="CC_Underskrifter"/>
        <w:id w:val="583496634"/>
        <w:lock w:val="sdtContentLocked"/>
        <w:placeholder>
          <w:docPart w:val="D6C758BD11094467A337EAB5131141F6"/>
        </w:placeholder>
      </w:sdtPr>
      <w:sdtEndPr>
        <w:rPr>
          <w:i w:val="0"/>
          <w:noProof w:val="0"/>
        </w:rPr>
      </w:sdtEndPr>
      <w:sdtContent>
        <w:p w:rsidR="0037170C" w:rsidP="0037170C" w:rsidRDefault="0037170C" w14:paraId="6C1CA1A0" w14:textId="77777777"/>
        <w:p w:rsidRPr="008E0FE2" w:rsidR="004801AC" w:rsidP="0037170C" w:rsidRDefault="00E8328A" w14:paraId="12193C26" w14:textId="2686CF8D"/>
      </w:sdtContent>
    </w:sdt>
    <w:tbl>
      <w:tblPr>
        <w:tblW w:w="5000" w:type="pct"/>
        <w:tblLook w:val="04A0" w:firstRow="1" w:lastRow="0" w:firstColumn="1" w:lastColumn="0" w:noHBand="0" w:noVBand="1"/>
        <w:tblCaption w:val="underskrifter"/>
      </w:tblPr>
      <w:tblGrid>
        <w:gridCol w:w="4252"/>
        <w:gridCol w:w="4252"/>
      </w:tblGrid>
      <w:tr w:rsidR="00B138B1" w14:paraId="4A83B4A3" w14:textId="77777777">
        <w:trPr>
          <w:cantSplit/>
        </w:trPr>
        <w:tc>
          <w:tcPr>
            <w:tcW w:w="50" w:type="pct"/>
            <w:vAlign w:val="bottom"/>
          </w:tcPr>
          <w:p w:rsidR="00B138B1" w:rsidRDefault="00171B32" w14:paraId="5D068EB7" w14:textId="77777777">
            <w:pPr>
              <w:pStyle w:val="Underskrifter"/>
              <w:spacing w:after="0"/>
            </w:pPr>
            <w:r>
              <w:t>Helén Pettersson (S)</w:t>
            </w:r>
          </w:p>
        </w:tc>
        <w:tc>
          <w:tcPr>
            <w:tcW w:w="50" w:type="pct"/>
            <w:vAlign w:val="bottom"/>
          </w:tcPr>
          <w:p w:rsidR="00B138B1" w:rsidRDefault="00171B32" w14:paraId="5F9DF9C4" w14:textId="77777777">
            <w:pPr>
              <w:pStyle w:val="Underskrifter"/>
              <w:spacing w:after="0"/>
            </w:pPr>
            <w:r>
              <w:t>Isak From (S)</w:t>
            </w:r>
          </w:p>
        </w:tc>
      </w:tr>
    </w:tbl>
    <w:p w:rsidR="0036762E" w:rsidRDefault="0036762E" w14:paraId="4B99BDE1" w14:textId="77777777"/>
    <w:sectPr w:rsidR="0036762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908FA" w14:textId="77777777" w:rsidR="002B1981" w:rsidRDefault="002B1981" w:rsidP="000C1CAD">
      <w:pPr>
        <w:spacing w:line="240" w:lineRule="auto"/>
      </w:pPr>
      <w:r>
        <w:separator/>
      </w:r>
    </w:p>
  </w:endnote>
  <w:endnote w:type="continuationSeparator" w:id="0">
    <w:p w14:paraId="738724E5" w14:textId="77777777" w:rsidR="002B1981" w:rsidRDefault="002B19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614E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B0ED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C1977" w14:textId="024DA01E" w:rsidR="00262EA3" w:rsidRPr="0037170C" w:rsidRDefault="00262EA3" w:rsidP="003717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ED295" w14:textId="77777777" w:rsidR="002B1981" w:rsidRDefault="002B1981" w:rsidP="000C1CAD">
      <w:pPr>
        <w:spacing w:line="240" w:lineRule="auto"/>
      </w:pPr>
      <w:r>
        <w:separator/>
      </w:r>
    </w:p>
  </w:footnote>
  <w:footnote w:type="continuationSeparator" w:id="0">
    <w:p w14:paraId="3C0B14A0" w14:textId="77777777" w:rsidR="002B1981" w:rsidRDefault="002B198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EE08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80A99C" wp14:editId="40F7BC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596911" w14:textId="4BAE8930" w:rsidR="00262EA3" w:rsidRDefault="00E8328A" w:rsidP="008103B5">
                          <w:pPr>
                            <w:jc w:val="right"/>
                          </w:pPr>
                          <w:sdt>
                            <w:sdtPr>
                              <w:alias w:val="CC_Noformat_Partikod"/>
                              <w:tag w:val="CC_Noformat_Partikod"/>
                              <w:id w:val="-53464382"/>
                              <w:text/>
                            </w:sdtPr>
                            <w:sdtEndPr/>
                            <w:sdtContent>
                              <w:r w:rsidR="002B1981">
                                <w:t>S</w:t>
                              </w:r>
                            </w:sdtContent>
                          </w:sdt>
                          <w:sdt>
                            <w:sdtPr>
                              <w:alias w:val="CC_Noformat_Partinummer"/>
                              <w:tag w:val="CC_Noformat_Partinummer"/>
                              <w:id w:val="-1709555926"/>
                              <w:text/>
                            </w:sdtPr>
                            <w:sdtEndPr/>
                            <w:sdtContent>
                              <w:r w:rsidR="002B1981">
                                <w:t>307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80A99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596911" w14:textId="4BAE8930" w:rsidR="00262EA3" w:rsidRDefault="00E8328A" w:rsidP="008103B5">
                    <w:pPr>
                      <w:jc w:val="right"/>
                    </w:pPr>
                    <w:sdt>
                      <w:sdtPr>
                        <w:alias w:val="CC_Noformat_Partikod"/>
                        <w:tag w:val="CC_Noformat_Partikod"/>
                        <w:id w:val="-53464382"/>
                        <w:text/>
                      </w:sdtPr>
                      <w:sdtEndPr/>
                      <w:sdtContent>
                        <w:r w:rsidR="002B1981">
                          <w:t>S</w:t>
                        </w:r>
                      </w:sdtContent>
                    </w:sdt>
                    <w:sdt>
                      <w:sdtPr>
                        <w:alias w:val="CC_Noformat_Partinummer"/>
                        <w:tag w:val="CC_Noformat_Partinummer"/>
                        <w:id w:val="-1709555926"/>
                        <w:text/>
                      </w:sdtPr>
                      <w:sdtEndPr/>
                      <w:sdtContent>
                        <w:r w:rsidR="002B1981">
                          <w:t>307</w:t>
                        </w:r>
                      </w:sdtContent>
                    </w:sdt>
                  </w:p>
                </w:txbxContent>
              </v:textbox>
              <w10:wrap anchorx="page"/>
            </v:shape>
          </w:pict>
        </mc:Fallback>
      </mc:AlternateContent>
    </w:r>
  </w:p>
  <w:p w14:paraId="30A851E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0161" w14:textId="77777777" w:rsidR="00262EA3" w:rsidRDefault="00262EA3" w:rsidP="008563AC">
    <w:pPr>
      <w:jc w:val="right"/>
    </w:pPr>
  </w:p>
  <w:p w14:paraId="4ED7C55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9504" w14:textId="77777777" w:rsidR="00262EA3" w:rsidRDefault="00E8328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AFF04AC" wp14:editId="246337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3263AA" w14:textId="68C2CA61" w:rsidR="00262EA3" w:rsidRDefault="00E8328A" w:rsidP="00A314CF">
    <w:pPr>
      <w:pStyle w:val="FSHNormal"/>
      <w:spacing w:before="40"/>
    </w:pPr>
    <w:sdt>
      <w:sdtPr>
        <w:alias w:val="CC_Noformat_Motionstyp"/>
        <w:tag w:val="CC_Noformat_Motionstyp"/>
        <w:id w:val="1162973129"/>
        <w:lock w:val="sdtContentLocked"/>
        <w15:appearance w15:val="hidden"/>
        <w:text/>
      </w:sdtPr>
      <w:sdtEndPr/>
      <w:sdtContent>
        <w:r w:rsidR="0037170C">
          <w:t>Enskild motion</w:t>
        </w:r>
      </w:sdtContent>
    </w:sdt>
    <w:r w:rsidR="00821B36">
      <w:t xml:space="preserve"> </w:t>
    </w:r>
    <w:sdt>
      <w:sdtPr>
        <w:alias w:val="CC_Noformat_Partikod"/>
        <w:tag w:val="CC_Noformat_Partikod"/>
        <w:id w:val="1471015553"/>
        <w:text/>
      </w:sdtPr>
      <w:sdtEndPr/>
      <w:sdtContent>
        <w:r w:rsidR="002B1981">
          <w:t>S</w:t>
        </w:r>
      </w:sdtContent>
    </w:sdt>
    <w:sdt>
      <w:sdtPr>
        <w:alias w:val="CC_Noformat_Partinummer"/>
        <w:tag w:val="CC_Noformat_Partinummer"/>
        <w:id w:val="-2014525982"/>
        <w:text/>
      </w:sdtPr>
      <w:sdtEndPr/>
      <w:sdtContent>
        <w:r w:rsidR="002B1981">
          <w:t>307</w:t>
        </w:r>
      </w:sdtContent>
    </w:sdt>
  </w:p>
  <w:p w14:paraId="6A2646D9" w14:textId="77777777" w:rsidR="00262EA3" w:rsidRPr="008227B3" w:rsidRDefault="00E8328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78E7B8" w14:textId="5204C49E" w:rsidR="00262EA3" w:rsidRPr="008227B3" w:rsidRDefault="00E8328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7170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7170C">
          <w:t>:727</w:t>
        </w:r>
      </w:sdtContent>
    </w:sdt>
  </w:p>
  <w:p w14:paraId="0E5E6579" w14:textId="7D05DFEB" w:rsidR="00262EA3" w:rsidRDefault="00E8328A" w:rsidP="00E03A3D">
    <w:pPr>
      <w:pStyle w:val="Motionr"/>
    </w:pPr>
    <w:sdt>
      <w:sdtPr>
        <w:alias w:val="CC_Noformat_Avtext"/>
        <w:tag w:val="CC_Noformat_Avtext"/>
        <w:id w:val="-2020768203"/>
        <w:lock w:val="sdtContentLocked"/>
        <w15:appearance w15:val="hidden"/>
        <w:text/>
      </w:sdtPr>
      <w:sdtEndPr/>
      <w:sdtContent>
        <w:r w:rsidR="0037170C">
          <w:t>av Helén Pettersson och Isak From (båda S)</w:t>
        </w:r>
      </w:sdtContent>
    </w:sdt>
  </w:p>
  <w:sdt>
    <w:sdtPr>
      <w:alias w:val="CC_Noformat_Rubtext"/>
      <w:tag w:val="CC_Noformat_Rubtext"/>
      <w:id w:val="-218060500"/>
      <w:lock w:val="sdtLocked"/>
      <w:text/>
    </w:sdtPr>
    <w:sdtEndPr/>
    <w:sdtContent>
      <w:p w14:paraId="56678E73" w14:textId="6EC73A1B" w:rsidR="00262EA3" w:rsidRDefault="002B1981" w:rsidP="00283E0F">
        <w:pPr>
          <w:pStyle w:val="FSHRub2"/>
        </w:pPr>
        <w:r>
          <w:t>70 procent av slutlönen i pension</w:t>
        </w:r>
      </w:p>
    </w:sdtContent>
  </w:sdt>
  <w:sdt>
    <w:sdtPr>
      <w:alias w:val="CC_Boilerplate_3"/>
      <w:tag w:val="CC_Boilerplate_3"/>
      <w:id w:val="1606463544"/>
      <w:lock w:val="sdtContentLocked"/>
      <w15:appearance w15:val="hidden"/>
      <w:text w:multiLine="1"/>
    </w:sdtPr>
    <w:sdtEndPr/>
    <w:sdtContent>
      <w:p w14:paraId="5DD0B42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B19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1B32"/>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981"/>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62E"/>
    <w:rsid w:val="00370C71"/>
    <w:rsid w:val="003711D4"/>
    <w:rsid w:val="0037170C"/>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38B1"/>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12"/>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0FF8"/>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8A"/>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B7EFF"/>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D38183"/>
  <w15:chartTrackingRefBased/>
  <w15:docId w15:val="{32DD2FAA-D432-43C2-BE90-F7DD27E63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0883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F1E0B60290468E89A0AD18126B888E"/>
        <w:category>
          <w:name w:val="Allmänt"/>
          <w:gallery w:val="placeholder"/>
        </w:category>
        <w:types>
          <w:type w:val="bbPlcHdr"/>
        </w:types>
        <w:behaviors>
          <w:behavior w:val="content"/>
        </w:behaviors>
        <w:guid w:val="{753057E8-2A7E-4860-869F-364F49A25F0B}"/>
      </w:docPartPr>
      <w:docPartBody>
        <w:p w:rsidR="009A0670" w:rsidRDefault="009A0670">
          <w:pPr>
            <w:pStyle w:val="51F1E0B60290468E89A0AD18126B888E"/>
          </w:pPr>
          <w:r w:rsidRPr="005A0A93">
            <w:rPr>
              <w:rStyle w:val="Platshllartext"/>
            </w:rPr>
            <w:t>Förslag till riksdagsbeslut</w:t>
          </w:r>
        </w:p>
      </w:docPartBody>
    </w:docPart>
    <w:docPart>
      <w:docPartPr>
        <w:name w:val="D77AF763AADA44ECB39C959D048A039A"/>
        <w:category>
          <w:name w:val="Allmänt"/>
          <w:gallery w:val="placeholder"/>
        </w:category>
        <w:types>
          <w:type w:val="bbPlcHdr"/>
        </w:types>
        <w:behaviors>
          <w:behavior w:val="content"/>
        </w:behaviors>
        <w:guid w:val="{8272034A-3EAA-4F22-B846-88955371D3C3}"/>
      </w:docPartPr>
      <w:docPartBody>
        <w:p w:rsidR="009A0670" w:rsidRDefault="009A0670">
          <w:pPr>
            <w:pStyle w:val="D77AF763AADA44ECB39C959D048A039A"/>
          </w:pPr>
          <w:r w:rsidRPr="005A0A93">
            <w:rPr>
              <w:rStyle w:val="Platshllartext"/>
            </w:rPr>
            <w:t>Motivering</w:t>
          </w:r>
        </w:p>
      </w:docPartBody>
    </w:docPart>
    <w:docPart>
      <w:docPartPr>
        <w:name w:val="D6C758BD11094467A337EAB5131141F6"/>
        <w:category>
          <w:name w:val="Allmänt"/>
          <w:gallery w:val="placeholder"/>
        </w:category>
        <w:types>
          <w:type w:val="bbPlcHdr"/>
        </w:types>
        <w:behaviors>
          <w:behavior w:val="content"/>
        </w:behaviors>
        <w:guid w:val="{E700BA95-638C-46AF-AB99-4B7EBDC970D4}"/>
      </w:docPartPr>
      <w:docPartBody>
        <w:p w:rsidR="00CD51A7" w:rsidRDefault="00CD51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670"/>
    <w:rsid w:val="009A0670"/>
    <w:rsid w:val="00CD51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F1E0B60290468E89A0AD18126B888E">
    <w:name w:val="51F1E0B60290468E89A0AD18126B888E"/>
  </w:style>
  <w:style w:type="paragraph" w:customStyle="1" w:styleId="D77AF763AADA44ECB39C959D048A039A">
    <w:name w:val="D77AF763AADA44ECB39C959D048A03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9B3AC4-E755-45CD-8EF8-A7DA4DB4C039}"/>
</file>

<file path=customXml/itemProps2.xml><?xml version="1.0" encoding="utf-8"?>
<ds:datastoreItem xmlns:ds="http://schemas.openxmlformats.org/officeDocument/2006/customXml" ds:itemID="{CA4037C2-E0F7-4F36-8691-657A680B6356}"/>
</file>

<file path=customXml/itemProps3.xml><?xml version="1.0" encoding="utf-8"?>
<ds:datastoreItem xmlns:ds="http://schemas.openxmlformats.org/officeDocument/2006/customXml" ds:itemID="{3BFDFE63-2F19-4030-A9F1-DF7EEACA3E39}"/>
</file>

<file path=docProps/app.xml><?xml version="1.0" encoding="utf-8"?>
<Properties xmlns="http://schemas.openxmlformats.org/officeDocument/2006/extended-properties" xmlns:vt="http://schemas.openxmlformats.org/officeDocument/2006/docPropsVTypes">
  <Template>Normal</Template>
  <TotalTime>10</TotalTime>
  <Pages>2</Pages>
  <Words>412</Words>
  <Characters>2283</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