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28AB" w:rsidRPr="009A64B5" w:rsidTr="00C228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28AB" w:rsidRPr="009A64B5" w:rsidRDefault="001E2D9F" w:rsidP="00C228AB">
            <w:pPr>
              <w:pStyle w:val="RSKRbeteckning"/>
              <w:spacing w:before="240"/>
            </w:pPr>
            <w:r w:rsidRPr="009A64B5">
              <w:t>Riksdagsskrivelse</w:t>
            </w:r>
          </w:p>
          <w:p w:rsidR="00C228AB" w:rsidRPr="009A64B5" w:rsidRDefault="001E2D9F" w:rsidP="00C228AB">
            <w:pPr>
              <w:pStyle w:val="RSKRbeteckning"/>
            </w:pPr>
            <w:r w:rsidRPr="009A64B5">
              <w:t>2008/09</w:t>
            </w:r>
            <w:r w:rsidR="00C228AB" w:rsidRPr="009A64B5">
              <w:t>:</w:t>
            </w:r>
            <w:r w:rsidRPr="009A64B5">
              <w:t>63</w:t>
            </w:r>
          </w:p>
        </w:tc>
        <w:tc>
          <w:tcPr>
            <w:tcW w:w="1134" w:type="dxa"/>
          </w:tcPr>
          <w:p w:rsidR="00C228AB" w:rsidRPr="009A64B5" w:rsidRDefault="009A64B5" w:rsidP="00C228AB">
            <w:pPr>
              <w:jc w:val="right"/>
            </w:pPr>
            <w:r w:rsidRPr="009A64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8AB" w:rsidRPr="009A64B5" w:rsidTr="00C228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28AB" w:rsidRPr="009A64B5" w:rsidRDefault="00C228AB">
            <w:pPr>
              <w:rPr>
                <w:sz w:val="10"/>
              </w:rPr>
            </w:pPr>
          </w:p>
        </w:tc>
      </w:tr>
    </w:tbl>
    <w:p w:rsidR="00C228AB" w:rsidRPr="009A64B5" w:rsidRDefault="00C228AB"/>
    <w:p w:rsidR="00C228AB" w:rsidRPr="009A64B5" w:rsidRDefault="001E2D9F" w:rsidP="00C228AB">
      <w:pPr>
        <w:pStyle w:val="Mottagare1"/>
      </w:pPr>
      <w:r w:rsidRPr="009A64B5">
        <w:t>Regeringen</w:t>
      </w:r>
    </w:p>
    <w:p w:rsidR="00C228AB" w:rsidRPr="009A64B5" w:rsidRDefault="001E2D9F" w:rsidP="00C228AB">
      <w:pPr>
        <w:pStyle w:val="Mottagare2"/>
      </w:pPr>
      <w:r w:rsidRPr="009A64B5">
        <w:t>Justitiedepartementet</w:t>
      </w:r>
    </w:p>
    <w:p w:rsidR="00C228AB" w:rsidRPr="009A64B5" w:rsidRDefault="00C228AB" w:rsidP="00C228AB">
      <w:r w:rsidRPr="009A64B5">
        <w:t xml:space="preserve">Med överlämnande av </w:t>
      </w:r>
      <w:r w:rsidR="001E2D9F" w:rsidRPr="009A64B5">
        <w:t>justitieutskottet</w:t>
      </w:r>
      <w:r w:rsidRPr="009A64B5">
        <w:t xml:space="preserve">s betänkande </w:t>
      </w:r>
      <w:r w:rsidR="001E2D9F" w:rsidRPr="009A64B5">
        <w:t>2008/09</w:t>
      </w:r>
      <w:r w:rsidRPr="009A64B5">
        <w:t>:</w:t>
      </w:r>
      <w:r w:rsidR="001E2D9F" w:rsidRPr="009A64B5">
        <w:t>JuU6</w:t>
      </w:r>
      <w:r w:rsidRPr="009A64B5">
        <w:t xml:space="preserve"> </w:t>
      </w:r>
      <w:r w:rsidR="001E2D9F" w:rsidRPr="009A64B5">
        <w:t>Rådets beslut om inrättande av Europol</w:t>
      </w:r>
      <w:r w:rsidRPr="009A64B5">
        <w:t xml:space="preserve"> får jag anmäla att riksdagen denna dag bifallit utskottets förslag till riksdagsbeslut.</w:t>
      </w:r>
    </w:p>
    <w:p w:rsidR="00C228AB" w:rsidRPr="009A64B5" w:rsidRDefault="00C228AB" w:rsidP="00C228AB">
      <w:pPr>
        <w:pStyle w:val="Stockholm"/>
      </w:pPr>
      <w:r w:rsidRPr="009A64B5">
        <w:t xml:space="preserve">Stockholm </w:t>
      </w:r>
      <w:r w:rsidR="001E2D9F" w:rsidRPr="009A64B5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28AB" w:rsidRPr="009A64B5" w:rsidTr="00C228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28AB" w:rsidRPr="009A64B5" w:rsidRDefault="001E2D9F" w:rsidP="00C228AB">
            <w:pPr>
              <w:pStyle w:val="AvsTalman"/>
            </w:pPr>
            <w:r w:rsidRPr="009A64B5">
              <w:t>Per Westerberg</w:t>
            </w:r>
          </w:p>
        </w:tc>
        <w:tc>
          <w:tcPr>
            <w:tcW w:w="3628" w:type="dxa"/>
          </w:tcPr>
          <w:p w:rsidR="00C228AB" w:rsidRPr="009A64B5" w:rsidRDefault="001E2D9F" w:rsidP="00C228AB">
            <w:pPr>
              <w:pStyle w:val="AvsTjnsteman"/>
            </w:pPr>
            <w:r w:rsidRPr="009A64B5">
              <w:t>Ulf Christoffersson</w:t>
            </w:r>
          </w:p>
        </w:tc>
      </w:tr>
    </w:tbl>
    <w:p w:rsidR="00D85057" w:rsidRPr="009A64B5" w:rsidRDefault="00D85057" w:rsidP="00C228AB"/>
    <w:sectPr w:rsidR="00D85057" w:rsidRPr="009A64B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AB"/>
    <w:rsid w:val="0009098F"/>
    <w:rsid w:val="000C2D8D"/>
    <w:rsid w:val="001667BD"/>
    <w:rsid w:val="001C2855"/>
    <w:rsid w:val="001E2D9F"/>
    <w:rsid w:val="00224A43"/>
    <w:rsid w:val="00243D3C"/>
    <w:rsid w:val="00244660"/>
    <w:rsid w:val="0026798D"/>
    <w:rsid w:val="0049006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A64B5"/>
    <w:rsid w:val="009F0EC7"/>
    <w:rsid w:val="00A16D59"/>
    <w:rsid w:val="00AC3A6D"/>
    <w:rsid w:val="00BB222A"/>
    <w:rsid w:val="00BB66ED"/>
    <w:rsid w:val="00C1040E"/>
    <w:rsid w:val="00C228AB"/>
    <w:rsid w:val="00C61FB1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C8F5DA-B40B-49B0-9388-7C96C58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E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2008-11-20T10:33:00Z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63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Rådets beslut om inrättande av Europol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