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DFC22E" w14:textId="77777777">
      <w:pPr>
        <w:pStyle w:val="Normalutanindragellerluft"/>
      </w:pPr>
      <w:bookmarkStart w:name="_Toc106800475" w:id="0"/>
      <w:bookmarkStart w:name="_Toc106801300" w:id="1"/>
    </w:p>
    <w:p xmlns:w14="http://schemas.microsoft.com/office/word/2010/wordml" w:rsidRPr="009B062B" w:rsidR="00AF30DD" w:rsidP="00D11403" w:rsidRDefault="00D11403" w14:paraId="4E29394C" w14:textId="77777777">
      <w:pPr>
        <w:pStyle w:val="RubrikFrslagTIllRiksdagsbeslut"/>
      </w:pPr>
      <w:sdt>
        <w:sdtPr>
          <w:alias w:val="CC_Boilerplate_4"/>
          <w:tag w:val="CC_Boilerplate_4"/>
          <w:id w:val="-1644581176"/>
          <w:lock w:val="sdtContentLocked"/>
          <w:placeholder>
            <w:docPart w:val="B4B9E6EC88F0444E824117F388B0EE0D"/>
          </w:placeholder>
          <w:text/>
        </w:sdtPr>
        <w:sdtEndPr/>
        <w:sdtContent>
          <w:r w:rsidRPr="009B062B" w:rsidR="00AF30DD">
            <w:t>Förslag till riksdagsbeslut</w:t>
          </w:r>
        </w:sdtContent>
      </w:sdt>
      <w:bookmarkEnd w:id="0"/>
      <w:bookmarkEnd w:id="1"/>
    </w:p>
    <w:sdt>
      <w:sdtPr>
        <w:tag w:val="e3e5eb33-5d67-4c94-be73-43c193791a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kompetenscentrum för dövfrågor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C261FEC63A45DBAF1ACC10A8D83BCA"/>
        </w:placeholder>
        <w:text/>
      </w:sdtPr>
      <w:sdtEndPr/>
      <w:sdtContent>
        <w:p xmlns:w14="http://schemas.microsoft.com/office/word/2010/wordml" w:rsidRPr="009B062B" w:rsidR="006D79C9" w:rsidP="00333E95" w:rsidRDefault="006D79C9" w14:paraId="63E52F7C" w14:textId="77777777">
          <w:pPr>
            <w:pStyle w:val="Rubrik1"/>
          </w:pPr>
          <w:r>
            <w:t>Motivering</w:t>
          </w:r>
        </w:p>
      </w:sdtContent>
    </w:sdt>
    <w:bookmarkEnd w:displacedByCustomXml="prev" w:id="3"/>
    <w:bookmarkEnd w:displacedByCustomXml="prev" w:id="4"/>
    <w:p xmlns:w14="http://schemas.microsoft.com/office/word/2010/wordml" w:rsidR="00FF1CA5" w:rsidP="00FF1CA5" w:rsidRDefault="00FF1CA5" w14:paraId="30BD3FB4" w14:textId="2CE6A8E9">
      <w:pPr>
        <w:pStyle w:val="Normalutanindragellerluft"/>
      </w:pPr>
      <w:r>
        <w:t>Det är en självklar liberal princip att varje individ, oavsett funktionsnedsättning, ska ges möjlighet att leva ett fritt och självständigt liv. Men för döva personer är detta ofta långt ifrån verklighet.</w:t>
      </w:r>
    </w:p>
    <w:p xmlns:w14="http://schemas.microsoft.com/office/word/2010/wordml" w:rsidR="00FF1CA5" w:rsidP="00FF1CA5" w:rsidRDefault="00FF1CA5" w14:paraId="674196C2" w14:textId="452A56B5">
      <w:pPr>
        <w:pStyle w:val="Normalutanindragellerluft"/>
      </w:pPr>
      <w:r>
        <w:tab/>
        <w:t>I dag brister kompetensen om dövhet och teckenspråk i många delar av samhället. Det saknas ofta tillgång till teckenspråkstolkar, särskilt utanför storstäderna, och många professionella saknar grundläggande kunskap om dövkultur och kommunikationsbehov. Resultatet blir att döva personer riskerar att få sämre stöd, sämre service och sämre livschanser.</w:t>
      </w:r>
    </w:p>
    <w:p xmlns:w14="http://schemas.microsoft.com/office/word/2010/wordml" w:rsidRPr="00422B9E" w:rsidR="00422B9E" w:rsidP="00FF1CA5" w:rsidRDefault="00FF1CA5" w14:paraId="6A5BA061" w14:textId="768E99BC">
      <w:pPr>
        <w:pStyle w:val="Normalutanindragellerluft"/>
      </w:pPr>
      <w:r>
        <w:tab/>
        <w:t xml:space="preserve">För att säkerställa jämlikhet, tillgänglighet och kvalitet i bemötandet av döva behövs en samlad nationell funktion som kan ge vägledning, utbildning och stöd till kommuner, regioner, myndigheter och yrkesverksamma. Därför bör ett nationellt kompetenscentrum för dövfrågor utredas. Ett sådant centrum skulle kunna samla och utveckla kunskap om dövas livsvillkor, språk och behov, stödja utbildning och </w:t>
      </w:r>
      <w:r>
        <w:lastRenderedPageBreak/>
        <w:t xml:space="preserve">fortbildning av personal i berörda sektorer samt fungera som rådgivande instans för beslutsfattare och myndigheter. </w:t>
      </w:r>
    </w:p>
    <w:p xmlns:w14="http://schemas.microsoft.com/office/word/2010/wordml" w:rsidR="00BB6339" w:rsidP="008E0FE2" w:rsidRDefault="00BB6339" w14:paraId="58249E80" w14:textId="77777777">
      <w:pPr>
        <w:pStyle w:val="Normalutanindragellerluft"/>
      </w:pPr>
    </w:p>
    <w:sdt>
      <w:sdtPr>
        <w:rPr>
          <w:i/>
          <w:noProof/>
        </w:rPr>
        <w:alias w:val="CC_Underskrifter"/>
        <w:tag w:val="CC_Underskrifter"/>
        <w:id w:val="583496634"/>
        <w:lock w:val="sdtContentLocked"/>
        <w:placeholder>
          <w:docPart w:val="74DD6D543BD3444482261A0E81496BDA"/>
        </w:placeholder>
      </w:sdtPr>
      <w:sdtEndPr/>
      <w:sdtContent>
        <w:p xmlns:w14="http://schemas.microsoft.com/office/word/2010/wordml" w:rsidR="00D11403" w:rsidP="00D11403" w:rsidRDefault="00D11403" w14:paraId="1A89B475" w14:textId="77777777">
          <w:pPr/>
          <w:r/>
        </w:p>
        <w:p xmlns:w14="http://schemas.microsoft.com/office/word/2010/wordml" w:rsidR="00D11403" w:rsidP="00D11403" w:rsidRDefault="00D11403" w14:paraId="6BC7125C" w14:textId="65D575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DC9F8F" w14:textId="4F1836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7DF3" w14:textId="77777777" w:rsidR="00FF1CA5" w:rsidRDefault="00FF1CA5" w:rsidP="000C1CAD">
      <w:pPr>
        <w:spacing w:line="240" w:lineRule="auto"/>
      </w:pPr>
      <w:r>
        <w:separator/>
      </w:r>
    </w:p>
  </w:endnote>
  <w:endnote w:type="continuationSeparator" w:id="0">
    <w:p w14:paraId="48E50488" w14:textId="77777777" w:rsidR="00FF1CA5" w:rsidRDefault="00FF1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E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0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548C" w14:textId="24B8BB68" w:rsidR="00262EA3" w:rsidRPr="00D11403" w:rsidRDefault="00262EA3" w:rsidP="00D114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4715" w14:textId="77777777" w:rsidR="00FF1CA5" w:rsidRDefault="00FF1CA5" w:rsidP="000C1CAD">
      <w:pPr>
        <w:spacing w:line="240" w:lineRule="auto"/>
      </w:pPr>
      <w:r>
        <w:separator/>
      </w:r>
    </w:p>
  </w:footnote>
  <w:footnote w:type="continuationSeparator" w:id="0">
    <w:p w14:paraId="72F2CDBA" w14:textId="77777777" w:rsidR="00FF1CA5" w:rsidRDefault="00FF1C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025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ADDF2B" wp14:anchorId="30F20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1403" w14:paraId="5640CC77" w14:textId="5A1988B9">
                          <w:pPr>
                            <w:jc w:val="right"/>
                          </w:pPr>
                          <w:sdt>
                            <w:sdtPr>
                              <w:alias w:val="CC_Noformat_Partikod"/>
                              <w:tag w:val="CC_Noformat_Partikod"/>
                              <w:id w:val="-53464382"/>
                              <w:placeholder>
                                <w:docPart w:val="DBC9211A92874C1FB8C0DBBBD59D455A"/>
                              </w:placeholder>
                              <w:text/>
                            </w:sdtPr>
                            <w:sdtEndPr/>
                            <w:sdtContent>
                              <w:r w:rsidR="00FF1CA5">
                                <w:t>L</w:t>
                              </w:r>
                            </w:sdtContent>
                          </w:sdt>
                          <w:sdt>
                            <w:sdtPr>
                              <w:alias w:val="CC_Noformat_Partinummer"/>
                              <w:tag w:val="CC_Noformat_Partinummer"/>
                              <w:id w:val="-1709555926"/>
                              <w:placeholder>
                                <w:docPart w:val="3DA471D02F1542758A7A5E001B14F6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F204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1403" w14:paraId="5640CC77" w14:textId="5A1988B9">
                    <w:pPr>
                      <w:jc w:val="right"/>
                    </w:pPr>
                    <w:sdt>
                      <w:sdtPr>
                        <w:alias w:val="CC_Noformat_Partikod"/>
                        <w:tag w:val="CC_Noformat_Partikod"/>
                        <w:id w:val="-53464382"/>
                        <w:placeholder>
                          <w:docPart w:val="DBC9211A92874C1FB8C0DBBBD59D455A"/>
                        </w:placeholder>
                        <w:text/>
                      </w:sdtPr>
                      <w:sdtEndPr/>
                      <w:sdtContent>
                        <w:r w:rsidR="00FF1CA5">
                          <w:t>L</w:t>
                        </w:r>
                      </w:sdtContent>
                    </w:sdt>
                    <w:sdt>
                      <w:sdtPr>
                        <w:alias w:val="CC_Noformat_Partinummer"/>
                        <w:tag w:val="CC_Noformat_Partinummer"/>
                        <w:id w:val="-1709555926"/>
                        <w:placeholder>
                          <w:docPart w:val="3DA471D02F1542758A7A5E001B14F6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C2D6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EE3FFD" w14:textId="77777777">
    <w:pPr>
      <w:jc w:val="right"/>
    </w:pPr>
  </w:p>
  <w:p w:rsidR="00262EA3" w:rsidP="00776B74" w:rsidRDefault="00262EA3" w14:paraId="7419C8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1403" w14:paraId="00CF44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2A425E" wp14:anchorId="5C575A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1403" w14:paraId="2A7C8AD4" w14:textId="10DAAC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1CA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1403" w14:paraId="06E6B1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1403" w14:paraId="5B3CC8DB" w14:textId="0E9886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:1588</w:t>
        </w:r>
      </w:sdtContent>
    </w:sdt>
  </w:p>
  <w:p w:rsidR="00262EA3" w:rsidP="00E03A3D" w:rsidRDefault="00D11403" w14:paraId="45F2560F" w14:textId="0EA5B2E0">
    <w:pPr>
      <w:pStyle w:val="Motionr"/>
    </w:pPr>
    <w:sdt>
      <w:sdtPr>
        <w:alias w:val="CC_Noformat_Avtext"/>
        <w:tag w:val="CC_Noformat_Avtext"/>
        <w:id w:val="-2020768203"/>
        <w:lock w:val="sdtContentLocked"/>
        <w:placeholder>
          <w:docPart w:val="DBC9211A92874C1FB8C0DBBBD59D455A"/>
        </w:placeholder>
        <w15:appearance w15:val="hidden"/>
        <w:text/>
      </w:sdtPr>
      <w:sdtEndPr/>
      <w:sdtContent>
        <w:r>
          <w:t>av Malin Danielsson (L)</w:t>
        </w:r>
      </w:sdtContent>
    </w:sdt>
  </w:p>
  <w:sdt>
    <w:sdtPr>
      <w:alias w:val="CC_Noformat_Rubtext"/>
      <w:tag w:val="CC_Noformat_Rubtext"/>
      <w:id w:val="-218060500"/>
      <w:lock w:val="sdtContentLocked"/>
      <w:placeholder>
        <w:docPart w:val="3DA471D02F1542758A7A5E001B14F6AB"/>
      </w:placeholder>
      <w:text/>
    </w:sdtPr>
    <w:sdtEndPr/>
    <w:sdtContent>
      <w:p w:rsidR="00262EA3" w:rsidP="00283E0F" w:rsidRDefault="00FF1CA5" w14:paraId="7CDC4D2B" w14:textId="554DFE98">
        <w:pPr>
          <w:pStyle w:val="FSHRub2"/>
        </w:pPr>
        <w:r>
          <w:t>Nationellt kompetenscentrum för dövfrågor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A897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C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04"/>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48"/>
    <w:rsid w:val="00D1140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A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CA9DD"/>
  <w15:chartTrackingRefBased/>
  <w15:docId w15:val="{7EAD2A85-9153-414A-8A2D-A5353E18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736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9E6EC88F0444E824117F388B0EE0D"/>
        <w:category>
          <w:name w:val="Allmänt"/>
          <w:gallery w:val="placeholder"/>
        </w:category>
        <w:types>
          <w:type w:val="bbPlcHdr"/>
        </w:types>
        <w:behaviors>
          <w:behavior w:val="content"/>
        </w:behaviors>
        <w:guid w:val="{D9DFD694-C2A6-439B-A2F8-1D33613D90BA}"/>
      </w:docPartPr>
      <w:docPartBody>
        <w:p w:rsidR="00295648" w:rsidRDefault="00295648">
          <w:pPr>
            <w:pStyle w:val="B4B9E6EC88F0444E824117F388B0EE0D"/>
          </w:pPr>
          <w:r w:rsidRPr="005A0A93">
            <w:rPr>
              <w:rStyle w:val="Platshllartext"/>
            </w:rPr>
            <w:t>Förslag till riksdagsbeslut</w:t>
          </w:r>
        </w:p>
      </w:docPartBody>
    </w:docPart>
    <w:docPart>
      <w:docPartPr>
        <w:name w:val="026206A62CDB4EA09F2B438D32D0B51B"/>
        <w:category>
          <w:name w:val="Allmänt"/>
          <w:gallery w:val="placeholder"/>
        </w:category>
        <w:types>
          <w:type w:val="bbPlcHdr"/>
        </w:types>
        <w:behaviors>
          <w:behavior w:val="content"/>
        </w:behaviors>
        <w:guid w:val="{3B0A1F6F-3BE7-43C2-A84B-0CA8F5E0F900}"/>
      </w:docPartPr>
      <w:docPartBody>
        <w:p w:rsidR="00295648" w:rsidRDefault="00295648">
          <w:pPr>
            <w:pStyle w:val="026206A62CDB4EA09F2B438D32D0B5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C261FEC63A45DBAF1ACC10A8D83BCA"/>
        <w:category>
          <w:name w:val="Allmänt"/>
          <w:gallery w:val="placeholder"/>
        </w:category>
        <w:types>
          <w:type w:val="bbPlcHdr"/>
        </w:types>
        <w:behaviors>
          <w:behavior w:val="content"/>
        </w:behaviors>
        <w:guid w:val="{AE5C57D9-3BF5-42BF-B2A7-82EF4CA04C49}"/>
      </w:docPartPr>
      <w:docPartBody>
        <w:p w:rsidR="00295648" w:rsidRDefault="00295648">
          <w:pPr>
            <w:pStyle w:val="E5C261FEC63A45DBAF1ACC10A8D83BCA"/>
          </w:pPr>
          <w:r w:rsidRPr="005A0A93">
            <w:rPr>
              <w:rStyle w:val="Platshllartext"/>
            </w:rPr>
            <w:t>Motivering</w:t>
          </w:r>
        </w:p>
      </w:docPartBody>
    </w:docPart>
    <w:docPart>
      <w:docPartPr>
        <w:name w:val="74DD6D543BD3444482261A0E81496BDA"/>
        <w:category>
          <w:name w:val="Allmänt"/>
          <w:gallery w:val="placeholder"/>
        </w:category>
        <w:types>
          <w:type w:val="bbPlcHdr"/>
        </w:types>
        <w:behaviors>
          <w:behavior w:val="content"/>
        </w:behaviors>
        <w:guid w:val="{B472B18C-FF41-4AC2-8BFA-6F5E1216ACE5}"/>
      </w:docPartPr>
      <w:docPartBody>
        <w:p w:rsidR="00295648" w:rsidRDefault="00295648">
          <w:pPr>
            <w:pStyle w:val="74DD6D543BD3444482261A0E81496BDA"/>
          </w:pPr>
          <w:r w:rsidRPr="009B077E">
            <w:rPr>
              <w:rStyle w:val="Platshllartext"/>
            </w:rPr>
            <w:t>Namn på motionärer infogas/tas bort via panelen.</w:t>
          </w:r>
        </w:p>
      </w:docPartBody>
    </w:docPart>
    <w:docPart>
      <w:docPartPr>
        <w:name w:val="DBC9211A92874C1FB8C0DBBBD59D455A"/>
        <w:category>
          <w:name w:val="Allmänt"/>
          <w:gallery w:val="placeholder"/>
        </w:category>
        <w:types>
          <w:type w:val="bbPlcHdr"/>
        </w:types>
        <w:behaviors>
          <w:behavior w:val="content"/>
        </w:behaviors>
        <w:guid w:val="{A7F7DA46-78D3-4892-8A9B-C4A2D461F562}"/>
      </w:docPartPr>
      <w:docPartBody>
        <w:p w:rsidR="00295648" w:rsidRDefault="00295648">
          <w:pPr>
            <w:pStyle w:val="DBC9211A92874C1FB8C0DBBBD59D455A"/>
          </w:pPr>
          <w:r>
            <w:rPr>
              <w:rStyle w:val="Platshllartext"/>
            </w:rPr>
            <w:t xml:space="preserve"> </w:t>
          </w:r>
        </w:p>
      </w:docPartBody>
    </w:docPart>
    <w:docPart>
      <w:docPartPr>
        <w:name w:val="3DA471D02F1542758A7A5E001B14F6AB"/>
        <w:category>
          <w:name w:val="Allmänt"/>
          <w:gallery w:val="placeholder"/>
        </w:category>
        <w:types>
          <w:type w:val="bbPlcHdr"/>
        </w:types>
        <w:behaviors>
          <w:behavior w:val="content"/>
        </w:behaviors>
        <w:guid w:val="{661D30B2-D97B-4360-ABEB-1DA87437BF51}"/>
      </w:docPartPr>
      <w:docPartBody>
        <w:p w:rsidR="00295648" w:rsidRDefault="00295648">
          <w:pPr>
            <w:pStyle w:val="3DA471D02F1542758A7A5E001B14F6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48"/>
    <w:rsid w:val="00295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B9E6EC88F0444E824117F388B0EE0D">
    <w:name w:val="B4B9E6EC88F0444E824117F388B0EE0D"/>
  </w:style>
  <w:style w:type="paragraph" w:customStyle="1" w:styleId="026206A62CDB4EA09F2B438D32D0B51B">
    <w:name w:val="026206A62CDB4EA09F2B438D32D0B51B"/>
  </w:style>
  <w:style w:type="paragraph" w:customStyle="1" w:styleId="E5C261FEC63A45DBAF1ACC10A8D83BCA">
    <w:name w:val="E5C261FEC63A45DBAF1ACC10A8D83BCA"/>
  </w:style>
  <w:style w:type="paragraph" w:customStyle="1" w:styleId="74DD6D543BD3444482261A0E81496BDA">
    <w:name w:val="74DD6D543BD3444482261A0E81496BDA"/>
  </w:style>
  <w:style w:type="paragraph" w:customStyle="1" w:styleId="DBC9211A92874C1FB8C0DBBBD59D455A">
    <w:name w:val="DBC9211A92874C1FB8C0DBBBD59D455A"/>
  </w:style>
  <w:style w:type="paragraph" w:customStyle="1" w:styleId="3DA471D02F1542758A7A5E001B14F6AB">
    <w:name w:val="3DA471D02F1542758A7A5E001B14F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8B42C-1BA3-4D1E-9EA1-A832667FEE39}"/>
</file>

<file path=customXml/itemProps2.xml><?xml version="1.0" encoding="utf-8"?>
<ds:datastoreItem xmlns:ds="http://schemas.openxmlformats.org/officeDocument/2006/customXml" ds:itemID="{866515A7-30CD-4199-B6E9-B8491DDCF69E}"/>
</file>

<file path=customXml/itemProps3.xml><?xml version="1.0" encoding="utf-8"?>
<ds:datastoreItem xmlns:ds="http://schemas.openxmlformats.org/officeDocument/2006/customXml" ds:itemID="{9A39807B-FB4B-49CA-9BCF-E8C56C8090DB}"/>
</file>

<file path=customXml/itemProps4.xml><?xml version="1.0" encoding="utf-8"?>
<ds:datastoreItem xmlns:ds="http://schemas.openxmlformats.org/officeDocument/2006/customXml" ds:itemID="{EC7EC937-FBE5-48CB-B0A1-24240DB08680}"/>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1102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