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9B716A3976148EBAEF9DC240CD97D19"/>
        </w:placeholder>
        <w15:appearance w15:val="hidden"/>
        <w:text/>
      </w:sdtPr>
      <w:sdtEndPr/>
      <w:sdtContent>
        <w:p w:rsidRPr="009B062B" w:rsidR="00AF30DD" w:rsidP="009B062B" w:rsidRDefault="00AF30DD" w14:paraId="2FC31A85" w14:textId="77777777">
          <w:pPr>
            <w:pStyle w:val="RubrikFrslagTIllRiksdagsbeslut"/>
          </w:pPr>
          <w:r w:rsidRPr="009B062B">
            <w:t>Förslag till riksdagsbeslut</w:t>
          </w:r>
        </w:p>
      </w:sdtContent>
    </w:sdt>
    <w:sdt>
      <w:sdtPr>
        <w:alias w:val="Yrkande 1"/>
        <w:tag w:val="52d354e7-461c-40f1-bbb0-93991d8393db"/>
        <w:id w:val="-777794992"/>
        <w:lock w:val="sdtLocked"/>
      </w:sdtPr>
      <w:sdtEndPr/>
      <w:sdtContent>
        <w:p w:rsidR="0088163D" w:rsidRDefault="00975A58" w14:paraId="2FC31A86" w14:textId="77777777">
          <w:pPr>
            <w:pStyle w:val="Frslagstext"/>
            <w:numPr>
              <w:ilvl w:val="0"/>
              <w:numId w:val="0"/>
            </w:numPr>
          </w:pPr>
          <w:r>
            <w:t>Riksdagen ställer sig bakom det som anförs i motionen om att Sverige bör ansöka om medlemskap i Nato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B95F4F40F94E43A52C7F4EA8DFADEE"/>
        </w:placeholder>
        <w15:appearance w15:val="hidden"/>
        <w:text/>
      </w:sdtPr>
      <w:sdtEndPr/>
      <w:sdtContent>
        <w:p w:rsidRPr="009B062B" w:rsidR="006D79C9" w:rsidP="00333E95" w:rsidRDefault="006D79C9" w14:paraId="2FC31A87" w14:textId="77777777">
          <w:pPr>
            <w:pStyle w:val="Rubrik1"/>
          </w:pPr>
          <w:r>
            <w:t>Motivering</w:t>
          </w:r>
        </w:p>
      </w:sdtContent>
    </w:sdt>
    <w:p w:rsidRPr="005D43B4" w:rsidR="00D16B5C" w:rsidP="005D43B4" w:rsidRDefault="00D16B5C" w14:paraId="2FC31A88" w14:textId="77777777">
      <w:pPr>
        <w:pStyle w:val="Normalutanindragellerluft"/>
      </w:pPr>
      <w:r w:rsidRPr="005D43B4">
        <w:t>Fred och säkerhet byggs inte genom isolation. Fred och säkerhet byggs tillsammans med andra, genom både militärt och civilt samarbete över gränser.</w:t>
      </w:r>
    </w:p>
    <w:p w:rsidRPr="00D16B5C" w:rsidR="00D16B5C" w:rsidP="00D16B5C" w:rsidRDefault="00D16B5C" w14:paraId="2FC31A89" w14:textId="77777777">
      <w:pPr>
        <w:ind w:firstLine="0"/>
      </w:pPr>
      <w:r w:rsidRPr="00D16B5C">
        <w:t>Säkerhets- och försvarspolitiken möter i dag otroligt komplicerade hinder, hot och utmaningar som ställer höga krav på koordination och expertis på många olika områden, som mindre länder inte kommer att ha råd att upprätthålla på egen hand. Globala kriser är i dag mer mångfacetterade. Naturkatastrofer, cyberhot, krig och väpnade konflikter innebär nya och större utmaningar som vi behöver möta tillsammans.</w:t>
      </w:r>
    </w:p>
    <w:p w:rsidRPr="005D43B4" w:rsidR="00D16B5C" w:rsidP="005D43B4" w:rsidRDefault="00D16B5C" w14:paraId="2FC31A8A" w14:textId="42600A3D">
      <w:r w:rsidRPr="005D43B4">
        <w:t>Sverige lever i en värld med gemensamma problem och där vi i allt högre utsträckning är beroende av varandra. Denna värld kräver nya lösningar för Sverige, där vi måste vara redo att agera, både på hemmaplan och långt borta, tillsammans med andra och inte längre själva. Samarbete med andra är en grundbult, och Nato borde vara det naturliga samarbetet för oss.</w:t>
      </w:r>
    </w:p>
    <w:p w:rsidRPr="005D43B4" w:rsidR="00D16B5C" w:rsidP="005D43B4" w:rsidRDefault="00D16B5C" w14:paraId="2FC31A8C" w14:textId="7E10081D">
      <w:r w:rsidRPr="005D43B4">
        <w:t>De senaste årens utveckling i Europa och världen förändrar inte den analysen, utan förstärker bara argumenten för behovet av att bygga gemensam säkerhet. Säkerheten i norra Europa och Östersjöregionen är tydligt kopplade till Nato, och Natos ställning i regionen skulle kraftigt stärkas av både ett svenskt och ett finskt medlemskap i Nato.</w:t>
      </w:r>
      <w:r w:rsidR="005D43B4">
        <w:t xml:space="preserve"> </w:t>
      </w:r>
      <w:r w:rsidRPr="005D43B4">
        <w:t>Sverige deltar redan i gemensamma militärövningar tillsammans med Nato</w:t>
      </w:r>
      <w:r w:rsidR="005D43B4">
        <w:t>-</w:t>
      </w:r>
      <w:r w:rsidRPr="005D43B4">
        <w:t>medlemmarna och vi borde snarast ta steget till fullvärdigt medlemskap.</w:t>
      </w:r>
    </w:p>
    <w:p w:rsidR="00D16B5C" w:rsidP="005D43B4" w:rsidRDefault="00D16B5C" w14:paraId="2FC31A8D" w14:textId="7B1B2DDF">
      <w:r w:rsidRPr="005D43B4">
        <w:t>Med anledning av vad som framförs i motionen föreslår vi riksdagen att tillkännage för regeringen att Sverige bör ansöka om medlemskap i Nato.</w:t>
      </w:r>
    </w:p>
    <w:p w:rsidRPr="005D43B4" w:rsidR="005D43B4" w:rsidP="005D43B4" w:rsidRDefault="005D43B4" w14:paraId="5CBBC02B" w14:textId="77777777"/>
    <w:sdt>
      <w:sdtPr>
        <w:alias w:val="CC_Underskrifter"/>
        <w:tag w:val="CC_Underskrifter"/>
        <w:id w:val="583496634"/>
        <w:lock w:val="sdtContentLocked"/>
        <w:placeholder>
          <w:docPart w:val="4FBE6551A0D24D04B43E5B5E6B67DDDB"/>
        </w:placeholder>
        <w15:appearance w15:val="hidden"/>
      </w:sdtPr>
      <w:sdtEndPr/>
      <w:sdtContent>
        <w:p w:rsidR="004801AC" w:rsidP="003A1216" w:rsidRDefault="00B509A7" w14:paraId="2FC31A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Carl-Oskar Bohlin (M)</w:t>
            </w:r>
          </w:p>
        </w:tc>
      </w:tr>
    </w:tbl>
    <w:p w:rsidRPr="00B509A7" w:rsidR="00AF21A3" w:rsidP="00B509A7" w:rsidRDefault="00AF21A3" w14:paraId="2FC31A92" w14:textId="77777777">
      <w:pPr>
        <w:spacing w:line="240" w:lineRule="auto"/>
        <w:rPr>
          <w:sz w:val="6"/>
          <w:szCs w:val="6"/>
        </w:rPr>
      </w:pPr>
      <w:bookmarkStart w:name="_GoBack" w:id="1"/>
      <w:bookmarkEnd w:id="1"/>
    </w:p>
    <w:sectPr w:rsidRPr="00B509A7" w:rsidR="00AF21A3"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31A94" w14:textId="77777777" w:rsidR="00935292" w:rsidRDefault="00935292" w:rsidP="000C1CAD">
      <w:pPr>
        <w:spacing w:line="240" w:lineRule="auto"/>
      </w:pPr>
      <w:r>
        <w:separator/>
      </w:r>
    </w:p>
  </w:endnote>
  <w:endnote w:type="continuationSeparator" w:id="0">
    <w:p w14:paraId="2FC31A95" w14:textId="77777777" w:rsidR="00935292" w:rsidRDefault="009352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31A9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31A9B" w14:textId="5AD3A8B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09A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31A92" w14:textId="77777777" w:rsidR="00935292" w:rsidRDefault="00935292" w:rsidP="000C1CAD">
      <w:pPr>
        <w:spacing w:line="240" w:lineRule="auto"/>
      </w:pPr>
      <w:r>
        <w:separator/>
      </w:r>
    </w:p>
  </w:footnote>
  <w:footnote w:type="continuationSeparator" w:id="0">
    <w:p w14:paraId="2FC31A93" w14:textId="77777777" w:rsidR="00935292" w:rsidRDefault="009352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FC31A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C31AA5" wp14:anchorId="2FC31A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509A7" w14:paraId="2FC31AA6" w14:textId="77777777">
                          <w:pPr>
                            <w:jc w:val="right"/>
                          </w:pPr>
                          <w:sdt>
                            <w:sdtPr>
                              <w:alias w:val="CC_Noformat_Partikod"/>
                              <w:tag w:val="CC_Noformat_Partikod"/>
                              <w:id w:val="-53464382"/>
                              <w:placeholder>
                                <w:docPart w:val="E01C2672C8D8473BBD0371AE22556E03"/>
                              </w:placeholder>
                              <w:text/>
                            </w:sdtPr>
                            <w:sdtEndPr/>
                            <w:sdtContent>
                              <w:r w:rsidR="00D16B5C">
                                <w:t>M</w:t>
                              </w:r>
                            </w:sdtContent>
                          </w:sdt>
                          <w:sdt>
                            <w:sdtPr>
                              <w:alias w:val="CC_Noformat_Partinummer"/>
                              <w:tag w:val="CC_Noformat_Partinummer"/>
                              <w:id w:val="-1709555926"/>
                              <w:placeholder>
                                <w:docPart w:val="C45B387039A1415FA77D7D1BD111A932"/>
                              </w:placeholder>
                              <w:text/>
                            </w:sdtPr>
                            <w:sdtEndPr/>
                            <w:sdtContent>
                              <w:r w:rsidR="00D16B5C">
                                <w:t>2240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C31A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509A7" w14:paraId="2FC31AA6" w14:textId="77777777">
                    <w:pPr>
                      <w:jc w:val="right"/>
                    </w:pPr>
                    <w:sdt>
                      <w:sdtPr>
                        <w:alias w:val="CC_Noformat_Partikod"/>
                        <w:tag w:val="CC_Noformat_Partikod"/>
                        <w:id w:val="-53464382"/>
                        <w:placeholder>
                          <w:docPart w:val="E01C2672C8D8473BBD0371AE22556E03"/>
                        </w:placeholder>
                        <w:text/>
                      </w:sdtPr>
                      <w:sdtEndPr/>
                      <w:sdtContent>
                        <w:r w:rsidR="00D16B5C">
                          <w:t>M</w:t>
                        </w:r>
                      </w:sdtContent>
                    </w:sdt>
                    <w:sdt>
                      <w:sdtPr>
                        <w:alias w:val="CC_Noformat_Partinummer"/>
                        <w:tag w:val="CC_Noformat_Partinummer"/>
                        <w:id w:val="-1709555926"/>
                        <w:placeholder>
                          <w:docPart w:val="C45B387039A1415FA77D7D1BD111A932"/>
                        </w:placeholder>
                        <w:text/>
                      </w:sdtPr>
                      <w:sdtEndPr/>
                      <w:sdtContent>
                        <w:r w:rsidR="00D16B5C">
                          <w:t>2240</w:t>
                        </w:r>
                      </w:sdtContent>
                    </w:sdt>
                  </w:p>
                </w:txbxContent>
              </v:textbox>
              <w10:wrap anchorx="page"/>
            </v:shape>
          </w:pict>
        </mc:Fallback>
      </mc:AlternateContent>
    </w:r>
  </w:p>
  <w:p w:rsidRPr="00293C4F" w:rsidR="004F35FE" w:rsidP="00776B74" w:rsidRDefault="004F35FE" w14:paraId="2FC31A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09A7" w14:paraId="2FC31A98" w14:textId="77777777">
    <w:pPr>
      <w:jc w:val="right"/>
    </w:pPr>
    <w:sdt>
      <w:sdtPr>
        <w:alias w:val="CC_Noformat_Partikod"/>
        <w:tag w:val="CC_Noformat_Partikod"/>
        <w:id w:val="559911109"/>
        <w:placeholder>
          <w:docPart w:val="C45B387039A1415FA77D7D1BD111A932"/>
        </w:placeholder>
        <w:text/>
      </w:sdtPr>
      <w:sdtEndPr/>
      <w:sdtContent>
        <w:r w:rsidR="00D16B5C">
          <w:t>M</w:t>
        </w:r>
      </w:sdtContent>
    </w:sdt>
    <w:sdt>
      <w:sdtPr>
        <w:alias w:val="CC_Noformat_Partinummer"/>
        <w:tag w:val="CC_Noformat_Partinummer"/>
        <w:id w:val="1197820850"/>
        <w:text/>
      </w:sdtPr>
      <w:sdtEndPr/>
      <w:sdtContent>
        <w:r w:rsidR="00D16B5C">
          <w:t>2240</w:t>
        </w:r>
      </w:sdtContent>
    </w:sdt>
  </w:p>
  <w:p w:rsidR="004F35FE" w:rsidP="00776B74" w:rsidRDefault="004F35FE" w14:paraId="2FC31A9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09A7" w14:paraId="2FC31A9C" w14:textId="77777777">
    <w:pPr>
      <w:jc w:val="right"/>
    </w:pPr>
    <w:sdt>
      <w:sdtPr>
        <w:alias w:val="CC_Noformat_Partikod"/>
        <w:tag w:val="CC_Noformat_Partikod"/>
        <w:id w:val="1471015553"/>
        <w:text/>
      </w:sdtPr>
      <w:sdtEndPr/>
      <w:sdtContent>
        <w:r w:rsidR="00D16B5C">
          <w:t>M</w:t>
        </w:r>
      </w:sdtContent>
    </w:sdt>
    <w:sdt>
      <w:sdtPr>
        <w:alias w:val="CC_Noformat_Partinummer"/>
        <w:tag w:val="CC_Noformat_Partinummer"/>
        <w:id w:val="-2014525982"/>
        <w:text/>
      </w:sdtPr>
      <w:sdtEndPr/>
      <w:sdtContent>
        <w:r w:rsidR="00D16B5C">
          <w:t>2240</w:t>
        </w:r>
      </w:sdtContent>
    </w:sdt>
  </w:p>
  <w:p w:rsidR="004F35FE" w:rsidP="00A314CF" w:rsidRDefault="00B509A7" w14:paraId="2FC31A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509A7" w14:paraId="2FC31A9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509A7" w14:paraId="2FC31A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DBA898A45DDD4D5ABA4AD7D6ED89C9E9"/>
        </w:placeholder>
        <w:showingPlcHdr/>
        <w15:appearance w15:val="hidden"/>
        <w:text/>
      </w:sdtPr>
      <w:sdtEndPr>
        <w:rPr>
          <w:rStyle w:val="Rubrik1Char"/>
          <w:rFonts w:asciiTheme="majorHAnsi" w:hAnsiTheme="majorHAnsi"/>
          <w:sz w:val="38"/>
        </w:rPr>
      </w:sdtEndPr>
      <w:sdtContent>
        <w:r>
          <w:t>:3265</w:t>
        </w:r>
      </w:sdtContent>
    </w:sdt>
  </w:p>
  <w:p w:rsidR="004F35FE" w:rsidP="00E03A3D" w:rsidRDefault="00B509A7" w14:paraId="2FC31AA0" w14:textId="77777777">
    <w:pPr>
      <w:pStyle w:val="Motionr"/>
    </w:pPr>
    <w:sdt>
      <w:sdtPr>
        <w:alias w:val="CC_Noformat_Avtext"/>
        <w:tag w:val="CC_Noformat_Avtext"/>
        <w:id w:val="-2020768203"/>
        <w:lock w:val="sdtContentLocked"/>
        <w15:appearance w15:val="hidden"/>
        <w:text/>
      </w:sdtPr>
      <w:sdtEndPr/>
      <w:sdtContent>
        <w:r>
          <w:t>av Erik Bengtzboe och Carl-Oskar Bohlin (båda M)</w:t>
        </w:r>
      </w:sdtContent>
    </w:sdt>
  </w:p>
  <w:sdt>
    <w:sdtPr>
      <w:alias w:val="CC_Noformat_Rubtext"/>
      <w:tag w:val="CC_Noformat_Rubtext"/>
      <w:id w:val="-218060500"/>
      <w:lock w:val="sdtLocked"/>
      <w15:appearance w15:val="hidden"/>
      <w:text/>
    </w:sdtPr>
    <w:sdtEndPr/>
    <w:sdtContent>
      <w:p w:rsidR="004F35FE" w:rsidP="00283E0F" w:rsidRDefault="00D16B5C" w14:paraId="2FC31AA1" w14:textId="77777777">
        <w:pPr>
          <w:pStyle w:val="FSHRub2"/>
        </w:pPr>
        <w:r>
          <w:t>Svenskt Natomedlemskap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2FC31A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5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277"/>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216"/>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55E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5CA"/>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43B4"/>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570B"/>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B31"/>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1B8"/>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3D"/>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292"/>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A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A1B"/>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21A3"/>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9A7"/>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B5C"/>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3F23"/>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C31A84"/>
  <w15:chartTrackingRefBased/>
  <w15:docId w15:val="{4D3F094E-B34E-4BA8-B7CC-08D26DEA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webSettings" Target="webSettings.xml"/><Relationship Id="rId19"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B716A3976148EBAEF9DC240CD97D19"/>
        <w:category>
          <w:name w:val="Allmänt"/>
          <w:gallery w:val="placeholder"/>
        </w:category>
        <w:types>
          <w:type w:val="bbPlcHdr"/>
        </w:types>
        <w:behaviors>
          <w:behavior w:val="content"/>
        </w:behaviors>
        <w:guid w:val="{608B61D3-093B-437E-9607-B388200713BE}"/>
      </w:docPartPr>
      <w:docPartBody>
        <w:p w:rsidR="007B3FCF" w:rsidRDefault="009559ED">
          <w:pPr>
            <w:pStyle w:val="69B716A3976148EBAEF9DC240CD97D19"/>
          </w:pPr>
          <w:r w:rsidRPr="005A0A93">
            <w:rPr>
              <w:rStyle w:val="Platshllartext"/>
            </w:rPr>
            <w:t>Förslag till riksdagsbeslut</w:t>
          </w:r>
        </w:p>
      </w:docPartBody>
    </w:docPart>
    <w:docPart>
      <w:docPartPr>
        <w:name w:val="85B95F4F40F94E43A52C7F4EA8DFADEE"/>
        <w:category>
          <w:name w:val="Allmänt"/>
          <w:gallery w:val="placeholder"/>
        </w:category>
        <w:types>
          <w:type w:val="bbPlcHdr"/>
        </w:types>
        <w:behaviors>
          <w:behavior w:val="content"/>
        </w:behaviors>
        <w:guid w:val="{3DEAAC12-99C7-4822-95F7-DA8FB35DA742}"/>
      </w:docPartPr>
      <w:docPartBody>
        <w:p w:rsidR="007B3FCF" w:rsidRDefault="009559ED">
          <w:pPr>
            <w:pStyle w:val="85B95F4F40F94E43A52C7F4EA8DFADEE"/>
          </w:pPr>
          <w:r w:rsidRPr="005A0A93">
            <w:rPr>
              <w:rStyle w:val="Platshllartext"/>
            </w:rPr>
            <w:t>Motivering</w:t>
          </w:r>
        </w:p>
      </w:docPartBody>
    </w:docPart>
    <w:docPart>
      <w:docPartPr>
        <w:name w:val="E01C2672C8D8473BBD0371AE22556E03"/>
        <w:category>
          <w:name w:val="Allmänt"/>
          <w:gallery w:val="placeholder"/>
        </w:category>
        <w:types>
          <w:type w:val="bbPlcHdr"/>
        </w:types>
        <w:behaviors>
          <w:behavior w:val="content"/>
        </w:behaviors>
        <w:guid w:val="{4CD0C439-7CCA-4025-9F7E-91DF4E45D4A0}"/>
      </w:docPartPr>
      <w:docPartBody>
        <w:p w:rsidR="007B3FCF" w:rsidRDefault="009559ED">
          <w:pPr>
            <w:pStyle w:val="E01C2672C8D8473BBD0371AE22556E03"/>
          </w:pPr>
          <w:r>
            <w:rPr>
              <w:rStyle w:val="Platshllartext"/>
            </w:rPr>
            <w:t xml:space="preserve"> </w:t>
          </w:r>
        </w:p>
      </w:docPartBody>
    </w:docPart>
    <w:docPart>
      <w:docPartPr>
        <w:name w:val="C45B387039A1415FA77D7D1BD111A932"/>
        <w:category>
          <w:name w:val="Allmänt"/>
          <w:gallery w:val="placeholder"/>
        </w:category>
        <w:types>
          <w:type w:val="bbPlcHdr"/>
        </w:types>
        <w:behaviors>
          <w:behavior w:val="content"/>
        </w:behaviors>
        <w:guid w:val="{42706F74-E0B8-4120-9EC1-B6B7955A932F}"/>
      </w:docPartPr>
      <w:docPartBody>
        <w:p w:rsidR="007B3FCF" w:rsidRDefault="009559ED">
          <w:pPr>
            <w:pStyle w:val="C45B387039A1415FA77D7D1BD111A932"/>
          </w:pPr>
          <w:r>
            <w:t xml:space="preserve"> </w:t>
          </w:r>
        </w:p>
      </w:docPartBody>
    </w:docPart>
    <w:docPart>
      <w:docPartPr>
        <w:name w:val="4FBE6551A0D24D04B43E5B5E6B67DDDB"/>
        <w:category>
          <w:name w:val="Allmänt"/>
          <w:gallery w:val="placeholder"/>
        </w:category>
        <w:types>
          <w:type w:val="bbPlcHdr"/>
        </w:types>
        <w:behaviors>
          <w:behavior w:val="content"/>
        </w:behaviors>
        <w:guid w:val="{E4CA9AC6-7F23-466B-8855-3B01AEC187A5}"/>
      </w:docPartPr>
      <w:docPartBody>
        <w:p w:rsidR="00000000" w:rsidRDefault="00263EA0"/>
      </w:docPartBody>
    </w:docPart>
    <w:docPart>
      <w:docPartPr>
        <w:name w:val="DBA898A45DDD4D5ABA4AD7D6ED89C9E9"/>
        <w:category>
          <w:name w:val="Allmänt"/>
          <w:gallery w:val="placeholder"/>
        </w:category>
        <w:types>
          <w:type w:val="bbPlcHdr"/>
        </w:types>
        <w:behaviors>
          <w:behavior w:val="content"/>
        </w:behaviors>
        <w:guid w:val="{6E167BA0-BBA6-439E-B8E1-568799A620A3}"/>
      </w:docPartPr>
      <w:docPartBody>
        <w:p w:rsidR="00000000" w:rsidRDefault="00263EA0">
          <w:r>
            <w:t>:3265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ED"/>
    <w:rsid w:val="00263EA0"/>
    <w:rsid w:val="007B3FCF"/>
    <w:rsid w:val="009559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B716A3976148EBAEF9DC240CD97D19">
    <w:name w:val="69B716A3976148EBAEF9DC240CD97D19"/>
  </w:style>
  <w:style w:type="paragraph" w:customStyle="1" w:styleId="5A15FFCAC62342CDBC86F2D83C96CA0C">
    <w:name w:val="5A15FFCAC62342CDBC86F2D83C96CA0C"/>
  </w:style>
  <w:style w:type="paragraph" w:customStyle="1" w:styleId="64F6E8756E844EAA8025EE148FC91D93">
    <w:name w:val="64F6E8756E844EAA8025EE148FC91D93"/>
  </w:style>
  <w:style w:type="paragraph" w:customStyle="1" w:styleId="85B95F4F40F94E43A52C7F4EA8DFADEE">
    <w:name w:val="85B95F4F40F94E43A52C7F4EA8DFADEE"/>
  </w:style>
  <w:style w:type="paragraph" w:customStyle="1" w:styleId="DA09AC3A89954AE79700D167E7903E8B">
    <w:name w:val="DA09AC3A89954AE79700D167E7903E8B"/>
  </w:style>
  <w:style w:type="paragraph" w:customStyle="1" w:styleId="E01C2672C8D8473BBD0371AE22556E03">
    <w:name w:val="E01C2672C8D8473BBD0371AE22556E03"/>
  </w:style>
  <w:style w:type="paragraph" w:customStyle="1" w:styleId="C45B387039A1415FA77D7D1BD111A932">
    <w:name w:val="C45B387039A1415FA77D7D1BD111A9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65E25-BE5E-4B19-9C3D-A34F3DA0B7A5}"/>
</file>

<file path=customXml/itemProps2.xml><?xml version="1.0" encoding="utf-8"?>
<ds:datastoreItem xmlns:ds="http://schemas.openxmlformats.org/officeDocument/2006/customXml" ds:itemID="{FDDA096A-C97C-4805-9812-8CBF930917BE}"/>
</file>

<file path=customXml/itemProps3.xml><?xml version="1.0" encoding="utf-8"?>
<ds:datastoreItem xmlns:ds="http://schemas.openxmlformats.org/officeDocument/2006/customXml" ds:itemID="{3436A383-68EA-41D1-A74E-A61F25F6C6CF}"/>
</file>

<file path=docProps/app.xml><?xml version="1.0" encoding="utf-8"?>
<Properties xmlns="http://schemas.openxmlformats.org/officeDocument/2006/extended-properties" xmlns:vt="http://schemas.openxmlformats.org/officeDocument/2006/docPropsVTypes">
  <Template>Normal</Template>
  <TotalTime>14</TotalTime>
  <Pages>1</Pages>
  <Words>271</Words>
  <Characters>1513</Characters>
  <Application>Microsoft Office Word</Application>
  <DocSecurity>0</DocSecurity>
  <Lines>28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M2240 Svenskt Natomedlemskap</vt:lpstr>
      <vt:lpstr>
      </vt:lpstr>
    </vt:vector>
  </TitlesOfParts>
  <Company>Sveriges riksdag</Company>
  <LinksUpToDate>false</LinksUpToDate>
  <CharactersWithSpaces>1771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