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27 mars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Kompletterande bestämmelser till EU:s förordning om gränsöverskridande paketleveranstjänster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Finansiell stabilitet och finansmarknadsfrågor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Wiechel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Anpassning av lagen om passagerarregister till EU:s dataskyddsreform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rättshjälpsdirektivet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Forssell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Åtgärder för att mildra konsekvenserna på det sociala området med anledning av brexit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Arbetsmarknad och arbetslöshetsförsäkringen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Bengtzboe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Henrik Vinge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Frågor om konstarterna och film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i Linköping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investeringssparkonto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nedsatt moms på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Sultan Kayhan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Inkomstskatt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 Broman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Skatteförfarande och folkbokföring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41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mars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2019-03-27</SAFIR_Sammantradesdatum_Doc>
    <SAFIR_SammantradeID xmlns="C07A1A6C-0B19-41D9-BDF8-F523BA3921EB">9f61be7b-6312-4409-9eff-dcfc18b872bb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80B7F-D0B4-44B7-B7F1-BDBE761A5D6D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mars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