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C1E18F8986347A88890DBCE64DB7CED"/>
        </w:placeholder>
        <w:text/>
      </w:sdtPr>
      <w:sdtEndPr/>
      <w:sdtContent>
        <w:p w:rsidRPr="009B062B" w:rsidR="00AF30DD" w:rsidP="00DA28CE" w:rsidRDefault="00AF30DD" w14:paraId="01B4AAD1" w14:textId="77777777">
          <w:pPr>
            <w:pStyle w:val="Rubrik1"/>
            <w:spacing w:after="300"/>
          </w:pPr>
          <w:r w:rsidRPr="009B062B">
            <w:t>Förslag till riksdagsbeslut</w:t>
          </w:r>
        </w:p>
      </w:sdtContent>
    </w:sdt>
    <w:sdt>
      <w:sdtPr>
        <w:alias w:val="Yrkande 1"/>
        <w:tag w:val="11a67145-6054-48eb-bd22-73563f03ceb1"/>
        <w:id w:val="-1610969134"/>
        <w:lock w:val="sdtLocked"/>
      </w:sdtPr>
      <w:sdtEndPr/>
      <w:sdtContent>
        <w:p w:rsidR="0014237F" w:rsidRDefault="009E5C85" w14:paraId="0B09B592" w14:textId="77777777">
          <w:pPr>
            <w:pStyle w:val="Frslagstext"/>
            <w:numPr>
              <w:ilvl w:val="0"/>
              <w:numId w:val="0"/>
            </w:numPr>
          </w:pPr>
          <w:r>
            <w:t>Riksdagen ställer sig bakom det som anförs i motionen om att skattereduktionen för mikroproducenter av el ska tas bort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7A0DD699BA1492A80880807A3B11571"/>
        </w:placeholder>
        <w:text/>
      </w:sdtPr>
      <w:sdtEndPr/>
      <w:sdtContent>
        <w:p w:rsidRPr="009B062B" w:rsidR="006D79C9" w:rsidP="00333E95" w:rsidRDefault="006D79C9" w14:paraId="0E876AE0" w14:textId="77777777">
          <w:pPr>
            <w:pStyle w:val="Rubrik1"/>
          </w:pPr>
          <w:r>
            <w:t>Motivering</w:t>
          </w:r>
        </w:p>
      </w:sdtContent>
    </w:sdt>
    <w:p w:rsidR="00D26306" w:rsidP="00D26306" w:rsidRDefault="00D26306" w14:paraId="7C1BCCC2" w14:textId="4699A83C">
      <w:pPr>
        <w:pStyle w:val="Normalutanindragellerluft"/>
      </w:pPr>
      <w:r>
        <w:t>Regeringen har sedan tidigare infört en form av nettodebiteringssystem, eller vad som kom att kallas skattereduktion för mikroproduktion av förnybar el, där man som producent ska få en skattereduktion som motsvarar två gånger den energiskatt som belöper på den mängd el som mikroproducenten matat in på elnätet upp till 30</w:t>
      </w:r>
      <w:r w:rsidR="00284307">
        <w:t> </w:t>
      </w:r>
      <w:r>
        <w:t>000</w:t>
      </w:r>
      <w:r w:rsidR="00284307">
        <w:t> </w:t>
      </w:r>
      <w:r>
        <w:t>kWh. Detta i den mån denne gjort motsvarande uttag från nätet. Inledningsvis innebär denna reform modesta kostnader i statsbudgeten, 20</w:t>
      </w:r>
      <w:r w:rsidR="00284307">
        <w:t> </w:t>
      </w:r>
      <w:r>
        <w:t>miljoner kronor budgeteras skatteutgiften till årligen. På sikt riskerar detta dock att bli kostsamt och får dessutom till följd att elproducenter som verkar på affärsmässig grund får en reducering på intäktssidan. Införandet av detta system är till synes uteslutande kopplat till att främja solceller.</w:t>
      </w:r>
    </w:p>
    <w:p w:rsidRPr="00404ECE" w:rsidR="00D26306" w:rsidP="00404ECE" w:rsidRDefault="00D26306" w14:paraId="518B24AD" w14:textId="6AD292B6">
      <w:r w:rsidRPr="00404ECE">
        <w:t>Ett väsentligt problem gällande solceller är den oregelbundna produktionen i och med att kraftkällan av självklara skäl är beroende av solljus. Detta medför att solceller producerar mycket lite el under vinterns mörka och kalla månader. I princip kan man säga att flödena av elkraft över nationsgränsen styrs av temperaturen där vi exporterar överkapacitet på sommarhalvåret och importerar el på vintern. På sommaren begränsar man dessutom produktionen genom att man planerar in underhåll, lagrar vatten i magasinen och helt stänger av vissa anläggningar. Detta innebär i praktiken att alla subventionspengar till solkraft är en ren samhällskostnad.</w:t>
      </w:r>
    </w:p>
    <w:p w:rsidRPr="00404ECE" w:rsidR="00D26306" w:rsidP="00404ECE" w:rsidRDefault="00D26306" w14:paraId="620ADC2F" w14:textId="2B533B31">
      <w:r w:rsidRPr="00404ECE">
        <w:t xml:space="preserve">Solceller producerar som bäst från maj och några månader framåt och i princip ingenting årets mörkaste och kallaste månader. Vad detta innebär är att solceller inte kan ersätta någonting annat i energisystemet då vi ändå måste ha kapacitet att möta </w:t>
      </w:r>
      <w:r w:rsidRPr="00404ECE">
        <w:lastRenderedPageBreak/>
        <w:t>efterfrågan på effekt de dagar på året då efterfrågan är som högst. Dessa dagar infaller just när det är som mörkast och kallast. Detta medför att man investerar i dubbel kapacitet, vilket knappast kan betraktas som vare sig miljövänligt eller samhällsekonomiskt. Vill man vara miljövänlig måste man också vara resurseffektiv.</w:t>
      </w:r>
    </w:p>
    <w:p w:rsidRPr="00404ECE" w:rsidR="00BB6339" w:rsidP="00404ECE" w:rsidRDefault="00D26306" w14:paraId="55ADE106" w14:textId="448F7632">
      <w:r w:rsidRPr="00404ECE">
        <w:t>Under</w:t>
      </w:r>
      <w:bookmarkStart w:name="_GoBack" w:id="1"/>
      <w:bookmarkEnd w:id="1"/>
      <w:r w:rsidRPr="00404ECE">
        <w:t xml:space="preserve"> andra förhållanden, i andra delar av världen, kan solceller komma till sin rätt. Detta kan till exempel gälla där man har hög solinstrålning samtidigt som man använder energin till kylning, alltså att efterfrågan är som störst när solen skiner. I Sverige är förhållandet dock det omvända för energisystemet som helhet.</w:t>
      </w:r>
    </w:p>
    <w:sdt>
      <w:sdtPr>
        <w:alias w:val="CC_Underskrifter"/>
        <w:tag w:val="CC_Underskrifter"/>
        <w:id w:val="583496634"/>
        <w:lock w:val="sdtContentLocked"/>
        <w:placeholder>
          <w:docPart w:val="49FF7A9885EE4DCB963687928EF3FFBC"/>
        </w:placeholder>
      </w:sdtPr>
      <w:sdtEndPr/>
      <w:sdtContent>
        <w:p w:rsidR="00AC19ED" w:rsidP="00B969EC" w:rsidRDefault="00AC19ED" w14:paraId="0A9E76E1" w14:textId="77777777"/>
        <w:p w:rsidRPr="008E0FE2" w:rsidR="004801AC" w:rsidP="00B969EC" w:rsidRDefault="00404ECE" w14:paraId="7C43451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15168A" w:rsidRDefault="0015168A" w14:paraId="7F140104" w14:textId="77777777"/>
    <w:sectPr w:rsidR="0015168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418CA" w14:textId="77777777" w:rsidR="00D26306" w:rsidRDefault="00D26306" w:rsidP="000C1CAD">
      <w:pPr>
        <w:spacing w:line="240" w:lineRule="auto"/>
      </w:pPr>
      <w:r>
        <w:separator/>
      </w:r>
    </w:p>
  </w:endnote>
  <w:endnote w:type="continuationSeparator" w:id="0">
    <w:p w14:paraId="5497FB00" w14:textId="77777777" w:rsidR="00D26306" w:rsidRDefault="00D263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4E6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8B4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969E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44A7E" w14:textId="77777777" w:rsidR="00262EA3" w:rsidRPr="00B969EC" w:rsidRDefault="00262EA3" w:rsidP="00B969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A767C" w14:textId="77777777" w:rsidR="00D26306" w:rsidRDefault="00D26306" w:rsidP="000C1CAD">
      <w:pPr>
        <w:spacing w:line="240" w:lineRule="auto"/>
      </w:pPr>
      <w:r>
        <w:separator/>
      </w:r>
    </w:p>
  </w:footnote>
  <w:footnote w:type="continuationSeparator" w:id="0">
    <w:p w14:paraId="1B74EC56" w14:textId="77777777" w:rsidR="00D26306" w:rsidRDefault="00D263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AB32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A59079" wp14:anchorId="758ACB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04ECE" w14:paraId="516B6171" w14:textId="77777777">
                          <w:pPr>
                            <w:jc w:val="right"/>
                          </w:pPr>
                          <w:sdt>
                            <w:sdtPr>
                              <w:alias w:val="CC_Noformat_Partikod"/>
                              <w:tag w:val="CC_Noformat_Partikod"/>
                              <w:id w:val="-53464382"/>
                              <w:placeholder>
                                <w:docPart w:val="DFF6DFD64FEC4F86A96E1867FBEDD2F4"/>
                              </w:placeholder>
                              <w:text/>
                            </w:sdtPr>
                            <w:sdtEndPr/>
                            <w:sdtContent>
                              <w:r w:rsidR="00D26306">
                                <w:t>SD</w:t>
                              </w:r>
                            </w:sdtContent>
                          </w:sdt>
                          <w:sdt>
                            <w:sdtPr>
                              <w:alias w:val="CC_Noformat_Partinummer"/>
                              <w:tag w:val="CC_Noformat_Partinummer"/>
                              <w:id w:val="-1709555926"/>
                              <w:placeholder>
                                <w:docPart w:val="7018203F053D414981F14935BFB0257A"/>
                              </w:placeholder>
                              <w:text/>
                            </w:sdtPr>
                            <w:sdtEndPr/>
                            <w:sdtContent>
                              <w:r w:rsidR="00AC19ED">
                                <w:t>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8ACB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04ECE" w14:paraId="516B6171" w14:textId="77777777">
                    <w:pPr>
                      <w:jc w:val="right"/>
                    </w:pPr>
                    <w:sdt>
                      <w:sdtPr>
                        <w:alias w:val="CC_Noformat_Partikod"/>
                        <w:tag w:val="CC_Noformat_Partikod"/>
                        <w:id w:val="-53464382"/>
                        <w:placeholder>
                          <w:docPart w:val="DFF6DFD64FEC4F86A96E1867FBEDD2F4"/>
                        </w:placeholder>
                        <w:text/>
                      </w:sdtPr>
                      <w:sdtEndPr/>
                      <w:sdtContent>
                        <w:r w:rsidR="00D26306">
                          <w:t>SD</w:t>
                        </w:r>
                      </w:sdtContent>
                    </w:sdt>
                    <w:sdt>
                      <w:sdtPr>
                        <w:alias w:val="CC_Noformat_Partinummer"/>
                        <w:tag w:val="CC_Noformat_Partinummer"/>
                        <w:id w:val="-1709555926"/>
                        <w:placeholder>
                          <w:docPart w:val="7018203F053D414981F14935BFB0257A"/>
                        </w:placeholder>
                        <w:text/>
                      </w:sdtPr>
                      <w:sdtEndPr/>
                      <w:sdtContent>
                        <w:r w:rsidR="00AC19ED">
                          <w:t>75</w:t>
                        </w:r>
                      </w:sdtContent>
                    </w:sdt>
                  </w:p>
                </w:txbxContent>
              </v:textbox>
              <w10:wrap anchorx="page"/>
            </v:shape>
          </w:pict>
        </mc:Fallback>
      </mc:AlternateContent>
    </w:r>
  </w:p>
  <w:p w:rsidRPr="00293C4F" w:rsidR="00262EA3" w:rsidP="00776B74" w:rsidRDefault="00262EA3" w14:paraId="31AB64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99D587D" w14:textId="77777777">
    <w:pPr>
      <w:jc w:val="right"/>
    </w:pPr>
  </w:p>
  <w:p w:rsidR="00262EA3" w:rsidP="00776B74" w:rsidRDefault="00262EA3" w14:paraId="1458823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04ECE" w14:paraId="3EDBC68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015D76" wp14:anchorId="32A473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04ECE" w14:paraId="105CF20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26306">
          <w:t>SD</w:t>
        </w:r>
      </w:sdtContent>
    </w:sdt>
    <w:sdt>
      <w:sdtPr>
        <w:alias w:val="CC_Noformat_Partinummer"/>
        <w:tag w:val="CC_Noformat_Partinummer"/>
        <w:id w:val="-2014525982"/>
        <w:text/>
      </w:sdtPr>
      <w:sdtEndPr/>
      <w:sdtContent>
        <w:r w:rsidR="00AC19ED">
          <w:t>75</w:t>
        </w:r>
      </w:sdtContent>
    </w:sdt>
  </w:p>
  <w:p w:rsidRPr="008227B3" w:rsidR="00262EA3" w:rsidP="008227B3" w:rsidRDefault="00404ECE" w14:paraId="58BECCF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04ECE" w14:paraId="2AC9FD5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:548</w:t>
        </w:r>
      </w:sdtContent>
    </w:sdt>
  </w:p>
  <w:p w:rsidR="00262EA3" w:rsidP="00E03A3D" w:rsidRDefault="00404ECE" w14:paraId="2207E13F" w14:textId="77777777">
    <w:pPr>
      <w:pStyle w:val="Motionr"/>
    </w:pPr>
    <w:sdt>
      <w:sdtPr>
        <w:alias w:val="CC_Noformat_Avtext"/>
        <w:tag w:val="CC_Noformat_Avtext"/>
        <w:id w:val="-2020768203"/>
        <w:lock w:val="sdtContentLocked"/>
        <w15:appearance w15:val="hidden"/>
        <w:text/>
      </w:sdtPr>
      <w:sdtEndPr/>
      <w:sdtContent>
        <w:r>
          <w:t>av Mattias Bäckström Johansson m.fl. (SD)</w:t>
        </w:r>
      </w:sdtContent>
    </w:sdt>
  </w:p>
  <w:sdt>
    <w:sdtPr>
      <w:alias w:val="CC_Noformat_Rubtext"/>
      <w:tag w:val="CC_Noformat_Rubtext"/>
      <w:id w:val="-218060500"/>
      <w:lock w:val="sdtLocked"/>
      <w:text/>
    </w:sdtPr>
    <w:sdtEndPr/>
    <w:sdtContent>
      <w:p w:rsidR="00262EA3" w:rsidP="00283E0F" w:rsidRDefault="00D26306" w14:paraId="2358F90B" w14:textId="77777777">
        <w:pPr>
          <w:pStyle w:val="FSHRub2"/>
        </w:pPr>
        <w:r>
          <w:t>Borttagen skattereduktion för mikroproduktion av förnybar el</w:t>
        </w:r>
      </w:p>
    </w:sdtContent>
  </w:sdt>
  <w:sdt>
    <w:sdtPr>
      <w:alias w:val="CC_Boilerplate_3"/>
      <w:tag w:val="CC_Boilerplate_3"/>
      <w:id w:val="1606463544"/>
      <w:lock w:val="sdtContentLocked"/>
      <w15:appearance w15:val="hidden"/>
      <w:text w:multiLine="1"/>
    </w:sdtPr>
    <w:sdtEndPr/>
    <w:sdtContent>
      <w:p w:rsidR="00262EA3" w:rsidP="00283E0F" w:rsidRDefault="00262EA3" w14:paraId="2756D59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263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37F"/>
    <w:rsid w:val="0014285A"/>
    <w:rsid w:val="00143D44"/>
    <w:rsid w:val="0014498E"/>
    <w:rsid w:val="00144BFE"/>
    <w:rsid w:val="00146B8E"/>
    <w:rsid w:val="00146DB1"/>
    <w:rsid w:val="00147063"/>
    <w:rsid w:val="0014776C"/>
    <w:rsid w:val="00147EBC"/>
    <w:rsid w:val="001500C1"/>
    <w:rsid w:val="00151546"/>
    <w:rsid w:val="0015168A"/>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307"/>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4ECE"/>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27C78"/>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1B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C8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9ED"/>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9EC"/>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E7E0E"/>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306"/>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E2821B"/>
  <w15:chartTrackingRefBased/>
  <w15:docId w15:val="{F79D49E1-9ABF-4FAB-8F26-6234A7C7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1E18F8986347A88890DBCE64DB7CED"/>
        <w:category>
          <w:name w:val="Allmänt"/>
          <w:gallery w:val="placeholder"/>
        </w:category>
        <w:types>
          <w:type w:val="bbPlcHdr"/>
        </w:types>
        <w:behaviors>
          <w:behavior w:val="content"/>
        </w:behaviors>
        <w:guid w:val="{B1B7B53E-A7C4-49EB-97B5-3EA0CC503295}"/>
      </w:docPartPr>
      <w:docPartBody>
        <w:p w:rsidR="00FF7CE5" w:rsidRDefault="00FF7CE5">
          <w:pPr>
            <w:pStyle w:val="AC1E18F8986347A88890DBCE64DB7CED"/>
          </w:pPr>
          <w:r w:rsidRPr="005A0A93">
            <w:rPr>
              <w:rStyle w:val="Platshllartext"/>
            </w:rPr>
            <w:t>Förslag till riksdagsbeslut</w:t>
          </w:r>
        </w:p>
      </w:docPartBody>
    </w:docPart>
    <w:docPart>
      <w:docPartPr>
        <w:name w:val="A7A0DD699BA1492A80880807A3B11571"/>
        <w:category>
          <w:name w:val="Allmänt"/>
          <w:gallery w:val="placeholder"/>
        </w:category>
        <w:types>
          <w:type w:val="bbPlcHdr"/>
        </w:types>
        <w:behaviors>
          <w:behavior w:val="content"/>
        </w:behaviors>
        <w:guid w:val="{2CC164F3-5C92-43A4-8D54-71289299EE25}"/>
      </w:docPartPr>
      <w:docPartBody>
        <w:p w:rsidR="00FF7CE5" w:rsidRDefault="00FF7CE5">
          <w:pPr>
            <w:pStyle w:val="A7A0DD699BA1492A80880807A3B11571"/>
          </w:pPr>
          <w:r w:rsidRPr="005A0A93">
            <w:rPr>
              <w:rStyle w:val="Platshllartext"/>
            </w:rPr>
            <w:t>Motivering</w:t>
          </w:r>
        </w:p>
      </w:docPartBody>
    </w:docPart>
    <w:docPart>
      <w:docPartPr>
        <w:name w:val="DFF6DFD64FEC4F86A96E1867FBEDD2F4"/>
        <w:category>
          <w:name w:val="Allmänt"/>
          <w:gallery w:val="placeholder"/>
        </w:category>
        <w:types>
          <w:type w:val="bbPlcHdr"/>
        </w:types>
        <w:behaviors>
          <w:behavior w:val="content"/>
        </w:behaviors>
        <w:guid w:val="{0963E93E-B2BE-49FE-AD3D-8000137AD379}"/>
      </w:docPartPr>
      <w:docPartBody>
        <w:p w:rsidR="00FF7CE5" w:rsidRDefault="00FF7CE5">
          <w:pPr>
            <w:pStyle w:val="DFF6DFD64FEC4F86A96E1867FBEDD2F4"/>
          </w:pPr>
          <w:r>
            <w:rPr>
              <w:rStyle w:val="Platshllartext"/>
            </w:rPr>
            <w:t xml:space="preserve"> </w:t>
          </w:r>
        </w:p>
      </w:docPartBody>
    </w:docPart>
    <w:docPart>
      <w:docPartPr>
        <w:name w:val="7018203F053D414981F14935BFB0257A"/>
        <w:category>
          <w:name w:val="Allmänt"/>
          <w:gallery w:val="placeholder"/>
        </w:category>
        <w:types>
          <w:type w:val="bbPlcHdr"/>
        </w:types>
        <w:behaviors>
          <w:behavior w:val="content"/>
        </w:behaviors>
        <w:guid w:val="{75516AB0-5430-4DFC-8A50-EEF052076A8C}"/>
      </w:docPartPr>
      <w:docPartBody>
        <w:p w:rsidR="00FF7CE5" w:rsidRDefault="00FF7CE5">
          <w:pPr>
            <w:pStyle w:val="7018203F053D414981F14935BFB0257A"/>
          </w:pPr>
          <w:r>
            <w:t xml:space="preserve"> </w:t>
          </w:r>
        </w:p>
      </w:docPartBody>
    </w:docPart>
    <w:docPart>
      <w:docPartPr>
        <w:name w:val="49FF7A9885EE4DCB963687928EF3FFBC"/>
        <w:category>
          <w:name w:val="Allmänt"/>
          <w:gallery w:val="placeholder"/>
        </w:category>
        <w:types>
          <w:type w:val="bbPlcHdr"/>
        </w:types>
        <w:behaviors>
          <w:behavior w:val="content"/>
        </w:behaviors>
        <w:guid w:val="{7D27A5BD-7192-4597-8F27-0B56BC1169E9}"/>
      </w:docPartPr>
      <w:docPartBody>
        <w:p w:rsidR="00BE244E" w:rsidRDefault="00BE24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CE5"/>
    <w:rsid w:val="00BE244E"/>
    <w:rsid w:val="00FF7C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1E18F8986347A88890DBCE64DB7CED">
    <w:name w:val="AC1E18F8986347A88890DBCE64DB7CED"/>
  </w:style>
  <w:style w:type="paragraph" w:customStyle="1" w:styleId="AAF55D5EBE3E4DA6A0BBEAD5B820E584">
    <w:name w:val="AAF55D5EBE3E4DA6A0BBEAD5B820E58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44C83C32D8C459688207768EB421154">
    <w:name w:val="444C83C32D8C459688207768EB421154"/>
  </w:style>
  <w:style w:type="paragraph" w:customStyle="1" w:styleId="A7A0DD699BA1492A80880807A3B11571">
    <w:name w:val="A7A0DD699BA1492A80880807A3B11571"/>
  </w:style>
  <w:style w:type="paragraph" w:customStyle="1" w:styleId="C4142BAB06F44AD2AAAAAA52AC07D8A0">
    <w:name w:val="C4142BAB06F44AD2AAAAAA52AC07D8A0"/>
  </w:style>
  <w:style w:type="paragraph" w:customStyle="1" w:styleId="FAD70309BB9A4810ABF9BA57D6462972">
    <w:name w:val="FAD70309BB9A4810ABF9BA57D6462972"/>
  </w:style>
  <w:style w:type="paragraph" w:customStyle="1" w:styleId="DFF6DFD64FEC4F86A96E1867FBEDD2F4">
    <w:name w:val="DFF6DFD64FEC4F86A96E1867FBEDD2F4"/>
  </w:style>
  <w:style w:type="paragraph" w:customStyle="1" w:styleId="7018203F053D414981F14935BFB0257A">
    <w:name w:val="7018203F053D414981F14935BFB025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4ACB98-A3FD-48BE-97AD-C85227B07E09}"/>
</file>

<file path=customXml/itemProps2.xml><?xml version="1.0" encoding="utf-8"?>
<ds:datastoreItem xmlns:ds="http://schemas.openxmlformats.org/officeDocument/2006/customXml" ds:itemID="{B824E014-9140-41D1-96D9-F7BC2E26C828}"/>
</file>

<file path=customXml/itemProps3.xml><?xml version="1.0" encoding="utf-8"?>
<ds:datastoreItem xmlns:ds="http://schemas.openxmlformats.org/officeDocument/2006/customXml" ds:itemID="{367A4DE6-A796-4569-B616-5BE4B27DB511}"/>
</file>

<file path=docProps/app.xml><?xml version="1.0" encoding="utf-8"?>
<Properties xmlns="http://schemas.openxmlformats.org/officeDocument/2006/extended-properties" xmlns:vt="http://schemas.openxmlformats.org/officeDocument/2006/docPropsVTypes">
  <Template>Normal</Template>
  <TotalTime>4</TotalTime>
  <Pages>2</Pages>
  <Words>394</Words>
  <Characters>2231</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SD75 Borttagen skattereduktion för mikroproduktion av förnybar el</vt:lpstr>
      <vt:lpstr>
      </vt:lpstr>
    </vt:vector>
  </TitlesOfParts>
  <Company>Sveriges riksdag</Company>
  <LinksUpToDate>false</LinksUpToDate>
  <CharactersWithSpaces>2613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