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1B4C4104994EF0B96674FD434D6281"/>
        </w:placeholder>
        <w:text/>
      </w:sdtPr>
      <w:sdtEndPr/>
      <w:sdtContent>
        <w:p w:rsidRPr="009B062B" w:rsidR="00AF30DD" w:rsidP="00F56023" w:rsidRDefault="00AF30DD" w14:paraId="779A81DB" w14:textId="77777777">
          <w:pPr>
            <w:pStyle w:val="Rubrik1"/>
            <w:spacing w:after="300"/>
          </w:pPr>
          <w:r w:rsidRPr="009B062B">
            <w:t>Förslag till riksdagsbeslut</w:t>
          </w:r>
        </w:p>
      </w:sdtContent>
    </w:sdt>
    <w:bookmarkStart w:name="_Hlk52873613" w:displacedByCustomXml="next" w:id="0"/>
    <w:sdt>
      <w:sdtPr>
        <w:alias w:val="Yrkande 1"/>
        <w:tag w:val="e7ec294b-f138-43ff-a486-b152c16c6e58"/>
        <w:id w:val="-1503347336"/>
        <w:lock w:val="sdtLocked"/>
      </w:sdtPr>
      <w:sdtEndPr/>
      <w:sdtContent>
        <w:p w:rsidR="00DB02C4" w:rsidRDefault="00471C24" w14:paraId="779A81DC" w14:textId="63BB758C">
          <w:pPr>
            <w:pStyle w:val="Frslagstext"/>
            <w:numPr>
              <w:ilvl w:val="0"/>
              <w:numId w:val="0"/>
            </w:numPr>
          </w:pPr>
          <w:r>
            <w:t>Riksdagen ställer sig bakom det som anförs i motionen om en översyn av momssatsen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170DC61FAF54827A2D18D4F680A0EF6"/>
        </w:placeholder>
        <w:text/>
      </w:sdtPr>
      <w:sdtEndPr/>
      <w:sdtContent>
        <w:p w:rsidRPr="009B062B" w:rsidR="006D79C9" w:rsidP="00333E95" w:rsidRDefault="006D79C9" w14:paraId="779A81DD" w14:textId="77777777">
          <w:pPr>
            <w:pStyle w:val="Rubrik1"/>
          </w:pPr>
          <w:r>
            <w:t>Motivering</w:t>
          </w:r>
        </w:p>
      </w:sdtContent>
    </w:sdt>
    <w:p w:rsidRPr="00324A92" w:rsidR="00C00862" w:rsidP="00324A92" w:rsidRDefault="00C00862" w14:paraId="779A81DE" w14:textId="77777777">
      <w:pPr>
        <w:pStyle w:val="Normalutanindragellerluft"/>
      </w:pPr>
      <w:r w:rsidRPr="00324A92">
        <w:t>Blekinge har fantastisk natur och skärgård som årligen lockar många turister. Många väljer att campa eller åka ut med sin fritidsbåt i Blekinges skärgård under semestern.</w:t>
      </w:r>
    </w:p>
    <w:p w:rsidRPr="00324A92" w:rsidR="00324A92" w:rsidP="00324A92" w:rsidRDefault="00C00862" w14:paraId="189A2BBF" w14:textId="22A025F8">
      <w:r w:rsidRPr="00324A92">
        <w:t>Blekinge har många turistmål och sevärdheter som är väl värd</w:t>
      </w:r>
      <w:r w:rsidRPr="00324A92" w:rsidR="00117BD8">
        <w:t>a</w:t>
      </w:r>
      <w:r w:rsidRPr="00324A92">
        <w:t xml:space="preserve"> ett besök. Vi ska inte glömma den inkomst som turistnäringen medför som genererar bland annat arbets</w:t>
      </w:r>
      <w:r w:rsidR="00324A92">
        <w:softHyphen/>
      </w:r>
      <w:r w:rsidRPr="00324A92">
        <w:t>tillfällen.</w:t>
      </w:r>
    </w:p>
    <w:p w:rsidRPr="00324A92" w:rsidR="00324A92" w:rsidP="00324A92" w:rsidRDefault="00C00862" w14:paraId="555803BD" w14:textId="77777777">
      <w:r w:rsidRPr="00324A92">
        <w:t>I Blekinge ligger det drygt 20 campingställen där man kan lägga till med sin husbil eller husvagn, tält, stugby eller liknande. Camping är den näst vanligaste boendeformen för turism (i kommersiell regi) och står för ungefär en tredjedel av övernatta</w:t>
      </w:r>
      <w:r w:rsidRPr="00324A92" w:rsidR="00117BD8">
        <w:t>n</w:t>
      </w:r>
      <w:r w:rsidRPr="00324A92">
        <w:t>de gäster.</w:t>
      </w:r>
    </w:p>
    <w:p w:rsidRPr="00324A92" w:rsidR="00324A92" w:rsidP="00324A92" w:rsidRDefault="00C00862" w14:paraId="4F2D9453" w14:textId="77777777">
      <w:r w:rsidRPr="00324A92">
        <w:t>I Blekinge finns det 37 gästhamnar som man kan lägga till vid. Dock så ter det sig olyckligt att man hamnar i olika momssatser beroende på om man lägger till i sin husbil/vagn eller i sin fritidsbåt. Att övernatta med sin båt i en gästhamn gäller en moms</w:t>
      </w:r>
      <w:bookmarkStart w:name="_GoBack" w:id="2"/>
      <w:bookmarkEnd w:id="2"/>
      <w:r w:rsidRPr="00324A92">
        <w:t>sats på 25</w:t>
      </w:r>
      <w:r w:rsidRPr="00324A92" w:rsidR="00117BD8">
        <w:t xml:space="preserve"> </w:t>
      </w:r>
      <w:r w:rsidRPr="00324A92">
        <w:t>procent. Om du däremot ska övernatta i tält, husbil eller husvagn gäller momssatsen 12</w:t>
      </w:r>
      <w:r w:rsidRPr="00324A92" w:rsidR="00117BD8">
        <w:t xml:space="preserve"> </w:t>
      </w:r>
      <w:r w:rsidRPr="00324A92">
        <w:t xml:space="preserve">procent. Det blir en obalans inte minst då säsongsperioderna ser annorlunda ut för båtägare och campare. Därför anser jag att en översyn bör göras på området och återkomma med förslag på en mer jämlik momssats.  </w:t>
      </w:r>
    </w:p>
    <w:sdt>
      <w:sdtPr>
        <w:rPr>
          <w:i/>
          <w:noProof/>
        </w:rPr>
        <w:alias w:val="CC_Underskrifter"/>
        <w:tag w:val="CC_Underskrifter"/>
        <w:id w:val="583496634"/>
        <w:lock w:val="sdtContentLocked"/>
        <w:placeholder>
          <w:docPart w:val="2F00E3E3AC404098B129570573FB464C"/>
        </w:placeholder>
      </w:sdtPr>
      <w:sdtEndPr>
        <w:rPr>
          <w:i w:val="0"/>
          <w:noProof w:val="0"/>
        </w:rPr>
      </w:sdtEndPr>
      <w:sdtContent>
        <w:p w:rsidR="00F56023" w:rsidP="00F56023" w:rsidRDefault="00F56023" w14:paraId="779A81E5" w14:textId="2C944526"/>
        <w:p w:rsidRPr="008E0FE2" w:rsidR="004801AC" w:rsidP="00F56023" w:rsidRDefault="00324A92" w14:paraId="779A81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625A60" w:rsidRDefault="00625A60" w14:paraId="779A81EA" w14:textId="77777777"/>
    <w:sectPr w:rsidR="00625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A81EC" w14:textId="77777777" w:rsidR="000759DF" w:rsidRDefault="000759DF" w:rsidP="000C1CAD">
      <w:pPr>
        <w:spacing w:line="240" w:lineRule="auto"/>
      </w:pPr>
      <w:r>
        <w:separator/>
      </w:r>
    </w:p>
  </w:endnote>
  <w:endnote w:type="continuationSeparator" w:id="0">
    <w:p w14:paraId="779A81ED" w14:textId="77777777" w:rsidR="000759DF" w:rsidRDefault="00075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81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81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81FB" w14:textId="77777777" w:rsidR="00262EA3" w:rsidRPr="00F56023" w:rsidRDefault="00262EA3" w:rsidP="00F56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A81EA" w14:textId="77777777" w:rsidR="000759DF" w:rsidRDefault="000759DF" w:rsidP="000C1CAD">
      <w:pPr>
        <w:spacing w:line="240" w:lineRule="auto"/>
      </w:pPr>
      <w:r>
        <w:separator/>
      </w:r>
    </w:p>
  </w:footnote>
  <w:footnote w:type="continuationSeparator" w:id="0">
    <w:p w14:paraId="779A81EB" w14:textId="77777777" w:rsidR="000759DF" w:rsidRDefault="00075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9A81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A81FD" wp14:anchorId="779A8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A92" w14:paraId="779A8200" w14:textId="77777777">
                          <w:pPr>
                            <w:jc w:val="right"/>
                          </w:pPr>
                          <w:sdt>
                            <w:sdtPr>
                              <w:alias w:val="CC_Noformat_Partikod"/>
                              <w:tag w:val="CC_Noformat_Partikod"/>
                              <w:id w:val="-53464382"/>
                              <w:placeholder>
                                <w:docPart w:val="9B0FE193C569472792ADD323F86BEF0D"/>
                              </w:placeholder>
                              <w:text/>
                            </w:sdtPr>
                            <w:sdtEndPr/>
                            <w:sdtContent>
                              <w:r w:rsidR="00C00862">
                                <w:t>SD</w:t>
                              </w:r>
                            </w:sdtContent>
                          </w:sdt>
                          <w:sdt>
                            <w:sdtPr>
                              <w:alias w:val="CC_Noformat_Partinummer"/>
                              <w:tag w:val="CC_Noformat_Partinummer"/>
                              <w:id w:val="-1709555926"/>
                              <w:placeholder>
                                <w:docPart w:val="AEA4AE6938B148A99FEEBB6B349971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A81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A92" w14:paraId="779A8200" w14:textId="77777777">
                    <w:pPr>
                      <w:jc w:val="right"/>
                    </w:pPr>
                    <w:sdt>
                      <w:sdtPr>
                        <w:alias w:val="CC_Noformat_Partikod"/>
                        <w:tag w:val="CC_Noformat_Partikod"/>
                        <w:id w:val="-53464382"/>
                        <w:placeholder>
                          <w:docPart w:val="9B0FE193C569472792ADD323F86BEF0D"/>
                        </w:placeholder>
                        <w:text/>
                      </w:sdtPr>
                      <w:sdtEndPr/>
                      <w:sdtContent>
                        <w:r w:rsidR="00C00862">
                          <w:t>SD</w:t>
                        </w:r>
                      </w:sdtContent>
                    </w:sdt>
                    <w:sdt>
                      <w:sdtPr>
                        <w:alias w:val="CC_Noformat_Partinummer"/>
                        <w:tag w:val="CC_Noformat_Partinummer"/>
                        <w:id w:val="-1709555926"/>
                        <w:placeholder>
                          <w:docPart w:val="AEA4AE6938B148A99FEEBB6B349971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9A81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9A81F0" w14:textId="77777777">
    <w:pPr>
      <w:jc w:val="right"/>
    </w:pPr>
  </w:p>
  <w:p w:rsidR="00262EA3" w:rsidP="00776B74" w:rsidRDefault="00262EA3" w14:paraId="779A81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4A92" w14:paraId="779A81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A81FF" wp14:anchorId="779A81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A92" w14:paraId="779A81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86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4A92" w14:paraId="779A81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A92" w14:paraId="779A81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:2910</w:t>
        </w:r>
      </w:sdtContent>
    </w:sdt>
  </w:p>
  <w:p w:rsidR="00262EA3" w:rsidP="00E03A3D" w:rsidRDefault="00324A92" w14:paraId="779A81F8"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471C24" w14:paraId="779A81F9" w14:textId="1BA0CEB6">
        <w:pPr>
          <w:pStyle w:val="FSHRub2"/>
        </w:pPr>
        <w:r>
          <w:t>Översyn av momssats</w:t>
        </w:r>
      </w:p>
    </w:sdtContent>
  </w:sdt>
  <w:sdt>
    <w:sdtPr>
      <w:alias w:val="CC_Boilerplate_3"/>
      <w:tag w:val="CC_Boilerplate_3"/>
      <w:id w:val="1606463544"/>
      <w:lock w:val="sdtContentLocked"/>
      <w15:appearance w15:val="hidden"/>
      <w:text w:multiLine="1"/>
    </w:sdtPr>
    <w:sdtEndPr/>
    <w:sdtContent>
      <w:p w:rsidR="00262EA3" w:rsidP="00283E0F" w:rsidRDefault="00262EA3" w14:paraId="779A81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0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DF"/>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D8"/>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A4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D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92"/>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2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60"/>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19"/>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86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C4"/>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2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A81DA"/>
  <w15:chartTrackingRefBased/>
  <w15:docId w15:val="{EA987BC3-A5FA-452C-BB1E-306F62C2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3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1B4C4104994EF0B96674FD434D6281"/>
        <w:category>
          <w:name w:val="Allmänt"/>
          <w:gallery w:val="placeholder"/>
        </w:category>
        <w:types>
          <w:type w:val="bbPlcHdr"/>
        </w:types>
        <w:behaviors>
          <w:behavior w:val="content"/>
        </w:behaviors>
        <w:guid w:val="{87BD9CFD-DBF1-4BC2-8D58-A4EBE16C2ED7}"/>
      </w:docPartPr>
      <w:docPartBody>
        <w:p w:rsidR="00496AAA" w:rsidRDefault="000E18E1">
          <w:pPr>
            <w:pStyle w:val="841B4C4104994EF0B96674FD434D6281"/>
          </w:pPr>
          <w:r w:rsidRPr="005A0A93">
            <w:rPr>
              <w:rStyle w:val="Platshllartext"/>
            </w:rPr>
            <w:t>Förslag till riksdagsbeslut</w:t>
          </w:r>
        </w:p>
      </w:docPartBody>
    </w:docPart>
    <w:docPart>
      <w:docPartPr>
        <w:name w:val="1170DC61FAF54827A2D18D4F680A0EF6"/>
        <w:category>
          <w:name w:val="Allmänt"/>
          <w:gallery w:val="placeholder"/>
        </w:category>
        <w:types>
          <w:type w:val="bbPlcHdr"/>
        </w:types>
        <w:behaviors>
          <w:behavior w:val="content"/>
        </w:behaviors>
        <w:guid w:val="{0898B52D-6CFF-4580-9D8C-407070ED8E05}"/>
      </w:docPartPr>
      <w:docPartBody>
        <w:p w:rsidR="00496AAA" w:rsidRDefault="000E18E1">
          <w:pPr>
            <w:pStyle w:val="1170DC61FAF54827A2D18D4F680A0EF6"/>
          </w:pPr>
          <w:r w:rsidRPr="005A0A93">
            <w:rPr>
              <w:rStyle w:val="Platshllartext"/>
            </w:rPr>
            <w:t>Motivering</w:t>
          </w:r>
        </w:p>
      </w:docPartBody>
    </w:docPart>
    <w:docPart>
      <w:docPartPr>
        <w:name w:val="9B0FE193C569472792ADD323F86BEF0D"/>
        <w:category>
          <w:name w:val="Allmänt"/>
          <w:gallery w:val="placeholder"/>
        </w:category>
        <w:types>
          <w:type w:val="bbPlcHdr"/>
        </w:types>
        <w:behaviors>
          <w:behavior w:val="content"/>
        </w:behaviors>
        <w:guid w:val="{3EF1513C-A2FD-464A-9901-337F0E180985}"/>
      </w:docPartPr>
      <w:docPartBody>
        <w:p w:rsidR="00496AAA" w:rsidRDefault="000E18E1">
          <w:pPr>
            <w:pStyle w:val="9B0FE193C569472792ADD323F86BEF0D"/>
          </w:pPr>
          <w:r>
            <w:rPr>
              <w:rStyle w:val="Platshllartext"/>
            </w:rPr>
            <w:t xml:space="preserve"> </w:t>
          </w:r>
        </w:p>
      </w:docPartBody>
    </w:docPart>
    <w:docPart>
      <w:docPartPr>
        <w:name w:val="AEA4AE6938B148A99FEEBB6B34997179"/>
        <w:category>
          <w:name w:val="Allmänt"/>
          <w:gallery w:val="placeholder"/>
        </w:category>
        <w:types>
          <w:type w:val="bbPlcHdr"/>
        </w:types>
        <w:behaviors>
          <w:behavior w:val="content"/>
        </w:behaviors>
        <w:guid w:val="{88FDB710-8526-407E-8916-1F3500EB0FF8}"/>
      </w:docPartPr>
      <w:docPartBody>
        <w:p w:rsidR="00496AAA" w:rsidRDefault="000E18E1">
          <w:pPr>
            <w:pStyle w:val="AEA4AE6938B148A99FEEBB6B34997179"/>
          </w:pPr>
          <w:r>
            <w:t xml:space="preserve"> </w:t>
          </w:r>
        </w:p>
      </w:docPartBody>
    </w:docPart>
    <w:docPart>
      <w:docPartPr>
        <w:name w:val="2F00E3E3AC404098B129570573FB464C"/>
        <w:category>
          <w:name w:val="Allmänt"/>
          <w:gallery w:val="placeholder"/>
        </w:category>
        <w:types>
          <w:type w:val="bbPlcHdr"/>
        </w:types>
        <w:behaviors>
          <w:behavior w:val="content"/>
        </w:behaviors>
        <w:guid w:val="{4DC8EB6B-A2A6-44C7-969B-D27418E6278A}"/>
      </w:docPartPr>
      <w:docPartBody>
        <w:p w:rsidR="007F3E0D" w:rsidRDefault="007F3E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E1"/>
    <w:rsid w:val="000E18E1"/>
    <w:rsid w:val="00496AAA"/>
    <w:rsid w:val="007F3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1B4C4104994EF0B96674FD434D6281">
    <w:name w:val="841B4C4104994EF0B96674FD434D6281"/>
  </w:style>
  <w:style w:type="paragraph" w:customStyle="1" w:styleId="DA5322CBCC834090A6BEBBE18B4D2327">
    <w:name w:val="DA5322CBCC834090A6BEBBE18B4D23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E5365A724C4BD2A4047F083AC0DEC8">
    <w:name w:val="85E5365A724C4BD2A4047F083AC0DEC8"/>
  </w:style>
  <w:style w:type="paragraph" w:customStyle="1" w:styleId="1170DC61FAF54827A2D18D4F680A0EF6">
    <w:name w:val="1170DC61FAF54827A2D18D4F680A0EF6"/>
  </w:style>
  <w:style w:type="paragraph" w:customStyle="1" w:styleId="7D051DD9002741D2B0A6D6A3D91EF16A">
    <w:name w:val="7D051DD9002741D2B0A6D6A3D91EF16A"/>
  </w:style>
  <w:style w:type="paragraph" w:customStyle="1" w:styleId="0E32AD693E0A452D86B2EFFE148D28BB">
    <w:name w:val="0E32AD693E0A452D86B2EFFE148D28BB"/>
  </w:style>
  <w:style w:type="paragraph" w:customStyle="1" w:styleId="9B0FE193C569472792ADD323F86BEF0D">
    <w:name w:val="9B0FE193C569472792ADD323F86BEF0D"/>
  </w:style>
  <w:style w:type="paragraph" w:customStyle="1" w:styleId="AEA4AE6938B148A99FEEBB6B34997179">
    <w:name w:val="AEA4AE6938B148A99FEEBB6B34997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BE51B-41B5-4DFD-AA05-50330A2E1463}"/>
</file>

<file path=customXml/itemProps2.xml><?xml version="1.0" encoding="utf-8"?>
<ds:datastoreItem xmlns:ds="http://schemas.openxmlformats.org/officeDocument/2006/customXml" ds:itemID="{60786771-4162-41D4-A40F-0E233E14DC96}"/>
</file>

<file path=customXml/itemProps3.xml><?xml version="1.0" encoding="utf-8"?>
<ds:datastoreItem xmlns:ds="http://schemas.openxmlformats.org/officeDocument/2006/customXml" ds:itemID="{ABEC74C1-29BF-4389-895A-D0762A5161AD}"/>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1150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