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D4B5B5" w14:textId="77777777">
      <w:pPr>
        <w:pStyle w:val="Normalutanindragellerluft"/>
      </w:pPr>
      <w:bookmarkStart w:name="_Toc106800475" w:id="0"/>
      <w:bookmarkStart w:name="_Toc106801300" w:id="1"/>
    </w:p>
    <w:p xmlns:w14="http://schemas.microsoft.com/office/word/2010/wordml" w:rsidRPr="009B062B" w:rsidR="00AF30DD" w:rsidP="00BC4C5F" w:rsidRDefault="00BC4C5F" w14:paraId="204BC2EA" w14:textId="77777777">
      <w:pPr>
        <w:pStyle w:val="RubrikFrslagTIllRiksdagsbeslut"/>
      </w:pPr>
      <w:sdt>
        <w:sdtPr>
          <w:alias w:val="CC_Boilerplate_4"/>
          <w:tag w:val="CC_Boilerplate_4"/>
          <w:id w:val="-1644581176"/>
          <w:lock w:val="sdtContentLocked"/>
          <w:placeholder>
            <w:docPart w:val="9AA60DD5F5C044AD94CA761C606CE7F7"/>
          </w:placeholder>
          <w:text/>
        </w:sdtPr>
        <w:sdtEndPr/>
        <w:sdtContent>
          <w:r w:rsidRPr="009B062B" w:rsidR="00AF30DD">
            <w:t>Förslag till riksdagsbeslut</w:t>
          </w:r>
        </w:sdtContent>
      </w:sdt>
      <w:bookmarkEnd w:id="0"/>
      <w:bookmarkEnd w:id="1"/>
    </w:p>
    <w:sdt>
      <w:sdtPr>
        <w:tag w:val="80666808-2f09-4281-a173-ce1dea049a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70A2EA5314013B04B39767FE9A625"/>
        </w:placeholder>
        <w:text/>
      </w:sdtPr>
      <w:sdtEndPr/>
      <w:sdtContent>
        <w:p xmlns:w14="http://schemas.microsoft.com/office/word/2010/wordml" w:rsidRPr="009B062B" w:rsidR="006D79C9" w:rsidP="00333E95" w:rsidRDefault="006D79C9" w14:paraId="19FC3015" w14:textId="77777777">
          <w:pPr>
            <w:pStyle w:val="Rubrik1"/>
          </w:pPr>
          <w:r>
            <w:t>Motivering</w:t>
          </w:r>
        </w:p>
      </w:sdtContent>
    </w:sdt>
    <w:bookmarkEnd w:displacedByCustomXml="prev" w:id="3"/>
    <w:bookmarkEnd w:displacedByCustomXml="prev" w:id="4"/>
    <w:p xmlns:w14="http://schemas.microsoft.com/office/word/2010/wordml" w:rsidR="00340B9A" w:rsidP="00340B9A" w:rsidRDefault="00340B9A" w14:paraId="4A8B506A" w14:textId="05B3E1F2">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xmlns:w14="http://schemas.microsoft.com/office/word/2010/wordml" w:rsidRPr="00422B9E" w:rsidR="00422B9E" w:rsidP="00340B9A" w:rsidRDefault="00340B9A" w14:paraId="7ACD6713" w14:textId="2EE4418F">
      <w:pPr>
        <w:pStyle w:val="Normalutanindragellerluft"/>
      </w:pPr>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 ökat markant, finansiering som enligt kontoren bör ske med statliga medel.</w:t>
      </w:r>
    </w:p>
    <w:p xmlns:w14="http://schemas.microsoft.com/office/word/2010/wordml" w:rsidR="00BB6339" w:rsidP="008E0FE2" w:rsidRDefault="00BB6339" w14:paraId="34F82EC0" w14:textId="77777777">
      <w:pPr>
        <w:pStyle w:val="Normalutanindragellerluft"/>
      </w:pPr>
    </w:p>
    <w:sdt>
      <w:sdtPr>
        <w:rPr>
          <w:i/>
          <w:noProof/>
        </w:rPr>
        <w:alias w:val="CC_Underskrifter"/>
        <w:tag w:val="CC_Underskrifter"/>
        <w:id w:val="583496634"/>
        <w:lock w:val="sdtContentLocked"/>
        <w:placeholder>
          <w:docPart w:val="4C8EEAB437A642FC9D5CC005353ADFE6"/>
        </w:placeholder>
      </w:sdtPr>
      <w:sdtEndPr/>
      <w:sdtContent>
        <w:p xmlns:w14="http://schemas.microsoft.com/office/word/2010/wordml" w:rsidR="00BC4C5F" w:rsidP="00BC4C5F" w:rsidRDefault="00BC4C5F" w14:paraId="35506E5B" w14:textId="77777777">
          <w:pPr/>
          <w:r/>
        </w:p>
        <w:p xmlns:w14="http://schemas.microsoft.com/office/word/2010/wordml" w:rsidR="00BC4C5F" w:rsidP="00BC4C5F" w:rsidRDefault="00BC4C5F" w14:paraId="2DF65E37" w14:textId="6E4F06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bl>
    <w:p xmlns:w14="http://schemas.microsoft.com/office/word/2010/wordml" w:rsidRPr="008E0FE2" w:rsidR="004801AC" w:rsidP="00DF3554" w:rsidRDefault="004801AC" w14:paraId="49D0D1FA" w14:textId="5F89374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B316" w14:textId="77777777" w:rsidR="00340B9A" w:rsidRDefault="00340B9A" w:rsidP="000C1CAD">
      <w:pPr>
        <w:spacing w:line="240" w:lineRule="auto"/>
      </w:pPr>
      <w:r>
        <w:separator/>
      </w:r>
    </w:p>
  </w:endnote>
  <w:endnote w:type="continuationSeparator" w:id="0">
    <w:p w14:paraId="1A757B5C" w14:textId="77777777" w:rsidR="00340B9A" w:rsidRDefault="00340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D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0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2D0B" w14:textId="477CD9F3" w:rsidR="00262EA3" w:rsidRPr="00BC4C5F" w:rsidRDefault="00262EA3" w:rsidP="00BC4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A1FD" w14:textId="77777777" w:rsidR="00340B9A" w:rsidRDefault="00340B9A" w:rsidP="000C1CAD">
      <w:pPr>
        <w:spacing w:line="240" w:lineRule="auto"/>
      </w:pPr>
      <w:r>
        <w:separator/>
      </w:r>
    </w:p>
  </w:footnote>
  <w:footnote w:type="continuationSeparator" w:id="0">
    <w:p w14:paraId="002138AE" w14:textId="77777777" w:rsidR="00340B9A" w:rsidRDefault="00340B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7F7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11880" wp14:anchorId="729B1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C5F" w14:paraId="0CAD88B7" w14:textId="4808747C">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B18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C5F" w14:paraId="0CAD88B7" w14:textId="4808747C">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1FB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527A62" w14:textId="77777777">
    <w:pPr>
      <w:jc w:val="right"/>
    </w:pPr>
  </w:p>
  <w:p w:rsidR="00262EA3" w:rsidP="00776B74" w:rsidRDefault="00262EA3" w14:paraId="682DBB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4C5F" w14:paraId="66884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30655D" wp14:anchorId="01E5B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C5F" w14:paraId="14A644AB" w14:textId="78E158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0B9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4C5F" w14:paraId="49A51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C5F" w14:paraId="5CCAB71D" w14:textId="1240ED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:2773</w:t>
        </w:r>
      </w:sdtContent>
    </w:sdt>
  </w:p>
  <w:p w:rsidR="00262EA3" w:rsidP="00E03A3D" w:rsidRDefault="00BC4C5F" w14:paraId="67DFB0D2" w14:textId="1995F572">
    <w:pPr>
      <w:pStyle w:val="Motionr"/>
    </w:pPr>
    <w:sdt>
      <w:sdtPr>
        <w:alias w:val="CC_Noformat_Avtext"/>
        <w:tag w:val="CC_Noformat_Avtext"/>
        <w:id w:val="-2020768203"/>
        <w:lock w:val="sdtContentLocked"/>
        <w:placeholder>
          <w:docPart w:val="AA1C3A9C175A4AB086E640BF38EBCC27"/>
        </w:placeholder>
        <w15:appearance w15:val="hidden"/>
        <w:text/>
      </w:sdtPr>
      <w:sdtEndPr/>
      <w:sdtContent>
        <w:r>
          <w:t>av Kerstin Lundgren m.fl. (C)</w:t>
        </w:r>
      </w:sdtContent>
    </w:sdt>
  </w:p>
  <w:sdt>
    <w:sdtPr>
      <w:alias w:val="CC_Noformat_Rubtext"/>
      <w:tag w:val="CC_Noformat_Rubtext"/>
      <w:id w:val="-218060500"/>
      <w:lock w:val="sdtContentLocked"/>
      <w:placeholder>
        <w:docPart w:val="1B1F0851DFBE4A29B5375AB0FE512F02"/>
      </w:placeholder>
      <w:text/>
    </w:sdtPr>
    <w:sdtEndPr/>
    <w:sdtContent>
      <w:p w:rsidR="00262EA3" w:rsidP="00283E0F" w:rsidRDefault="00340B9A" w14:paraId="0B8F479A" w14:textId="1E86F1B8">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BA9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B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9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5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E2305"/>
  <w15:chartTrackingRefBased/>
  <w15:docId w15:val="{3417B8FD-2CFF-406B-AA22-6BAA0E2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60DD5F5C044AD94CA761C606CE7F7"/>
        <w:category>
          <w:name w:val="Allmänt"/>
          <w:gallery w:val="placeholder"/>
        </w:category>
        <w:types>
          <w:type w:val="bbPlcHdr"/>
        </w:types>
        <w:behaviors>
          <w:behavior w:val="content"/>
        </w:behaviors>
        <w:guid w:val="{45EF5820-67A0-48B6-9345-4DCA8C53A55E}"/>
      </w:docPartPr>
      <w:docPartBody>
        <w:p w:rsidR="00423254" w:rsidRDefault="00423254">
          <w:pPr>
            <w:pStyle w:val="9AA60DD5F5C044AD94CA761C606CE7F7"/>
          </w:pPr>
          <w:r w:rsidRPr="005A0A93">
            <w:rPr>
              <w:rStyle w:val="Platshllartext"/>
            </w:rPr>
            <w:t>Förslag till riksdagsbeslut</w:t>
          </w:r>
        </w:p>
      </w:docPartBody>
    </w:docPart>
    <w:docPart>
      <w:docPartPr>
        <w:name w:val="6DD0D15A5CFC4D089D03A6BC649C36F1"/>
        <w:category>
          <w:name w:val="Allmänt"/>
          <w:gallery w:val="placeholder"/>
        </w:category>
        <w:types>
          <w:type w:val="bbPlcHdr"/>
        </w:types>
        <w:behaviors>
          <w:behavior w:val="content"/>
        </w:behaviors>
        <w:guid w:val="{E041F8FD-021F-460F-A35C-721E7A0BDF92}"/>
      </w:docPartPr>
      <w:docPartBody>
        <w:p w:rsidR="00423254" w:rsidRDefault="00423254">
          <w:pPr>
            <w:pStyle w:val="6DD0D15A5CFC4D089D03A6BC649C36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670A2EA5314013B04B39767FE9A625"/>
        <w:category>
          <w:name w:val="Allmänt"/>
          <w:gallery w:val="placeholder"/>
        </w:category>
        <w:types>
          <w:type w:val="bbPlcHdr"/>
        </w:types>
        <w:behaviors>
          <w:behavior w:val="content"/>
        </w:behaviors>
        <w:guid w:val="{00780569-0A50-43C9-8021-8C5C339A78CB}"/>
      </w:docPartPr>
      <w:docPartBody>
        <w:p w:rsidR="00423254" w:rsidRDefault="00423254">
          <w:pPr>
            <w:pStyle w:val="C9670A2EA5314013B04B39767FE9A625"/>
          </w:pPr>
          <w:r w:rsidRPr="005A0A93">
            <w:rPr>
              <w:rStyle w:val="Platshllartext"/>
            </w:rPr>
            <w:t>Motivering</w:t>
          </w:r>
        </w:p>
      </w:docPartBody>
    </w:docPart>
    <w:docPart>
      <w:docPartPr>
        <w:name w:val="4C8EEAB437A642FC9D5CC005353ADFE6"/>
        <w:category>
          <w:name w:val="Allmänt"/>
          <w:gallery w:val="placeholder"/>
        </w:category>
        <w:types>
          <w:type w:val="bbPlcHdr"/>
        </w:types>
        <w:behaviors>
          <w:behavior w:val="content"/>
        </w:behaviors>
        <w:guid w:val="{E640074E-0BDA-4D6F-8B6C-0EC788FB5671}"/>
      </w:docPartPr>
      <w:docPartBody>
        <w:p w:rsidR="00423254" w:rsidRDefault="00423254">
          <w:pPr>
            <w:pStyle w:val="4C8EEAB437A642FC9D5CC005353ADFE6"/>
          </w:pPr>
          <w:r w:rsidRPr="009B077E">
            <w:rPr>
              <w:rStyle w:val="Platshllartext"/>
            </w:rPr>
            <w:t>Namn på motionärer infogas/tas bort via panelen.</w:t>
          </w:r>
        </w:p>
      </w:docPartBody>
    </w:docPart>
    <w:docPart>
      <w:docPartPr>
        <w:name w:val="AA1C3A9C175A4AB086E640BF38EBCC27"/>
        <w:category>
          <w:name w:val="Allmänt"/>
          <w:gallery w:val="placeholder"/>
        </w:category>
        <w:types>
          <w:type w:val="bbPlcHdr"/>
        </w:types>
        <w:behaviors>
          <w:behavior w:val="content"/>
        </w:behaviors>
        <w:guid w:val="{AA4A6EBF-2C09-4241-A096-2FA6CE000DA2}"/>
      </w:docPartPr>
      <w:docPartBody>
        <w:p w:rsidR="00423254" w:rsidRDefault="00423254">
          <w:pPr>
            <w:pStyle w:val="AA1C3A9C175A4AB086E640BF38EBCC27"/>
          </w:pPr>
          <w:r>
            <w:rPr>
              <w:rStyle w:val="Platshllartext"/>
            </w:rPr>
            <w:t xml:space="preserve"> </w:t>
          </w:r>
        </w:p>
      </w:docPartBody>
    </w:docPart>
    <w:docPart>
      <w:docPartPr>
        <w:name w:val="1B1F0851DFBE4A29B5375AB0FE512F02"/>
        <w:category>
          <w:name w:val="Allmänt"/>
          <w:gallery w:val="placeholder"/>
        </w:category>
        <w:types>
          <w:type w:val="bbPlcHdr"/>
        </w:types>
        <w:behaviors>
          <w:behavior w:val="content"/>
        </w:behaviors>
        <w:guid w:val="{BC0B78E1-C75A-40AA-9F44-13D666162C4C}"/>
      </w:docPartPr>
      <w:docPartBody>
        <w:p w:rsidR="00423254" w:rsidRDefault="00423254">
          <w:pPr>
            <w:pStyle w:val="1B1F0851DFBE4A29B5375AB0FE512F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54"/>
    <w:rsid w:val="00423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60DD5F5C044AD94CA761C606CE7F7">
    <w:name w:val="9AA60DD5F5C044AD94CA761C606CE7F7"/>
  </w:style>
  <w:style w:type="paragraph" w:customStyle="1" w:styleId="6DD0D15A5CFC4D089D03A6BC649C36F1">
    <w:name w:val="6DD0D15A5CFC4D089D03A6BC649C36F1"/>
  </w:style>
  <w:style w:type="paragraph" w:customStyle="1" w:styleId="C9670A2EA5314013B04B39767FE9A625">
    <w:name w:val="C9670A2EA5314013B04B39767FE9A625"/>
  </w:style>
  <w:style w:type="paragraph" w:customStyle="1" w:styleId="4C8EEAB437A642FC9D5CC005353ADFE6">
    <w:name w:val="4C8EEAB437A642FC9D5CC005353ADFE6"/>
  </w:style>
  <w:style w:type="paragraph" w:customStyle="1" w:styleId="AA1C3A9C175A4AB086E640BF38EBCC27">
    <w:name w:val="AA1C3A9C175A4AB086E640BF38EBCC27"/>
  </w:style>
  <w:style w:type="paragraph" w:customStyle="1" w:styleId="1B1F0851DFBE4A29B5375AB0FE512F02">
    <w:name w:val="1B1F0851DFBE4A29B5375AB0FE512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C02B5-DE17-475F-AD96-E0806E72F73D}"/>
</file>

<file path=customXml/itemProps2.xml><?xml version="1.0" encoding="utf-8"?>
<ds:datastoreItem xmlns:ds="http://schemas.openxmlformats.org/officeDocument/2006/customXml" ds:itemID="{97BC4268-C636-473E-A5F5-B45AA0C2B927}"/>
</file>

<file path=customXml/itemProps3.xml><?xml version="1.0" encoding="utf-8"?>
<ds:datastoreItem xmlns:ds="http://schemas.openxmlformats.org/officeDocument/2006/customXml" ds:itemID="{61222EDC-9739-4C7A-9409-FDB3E1D2445E}"/>
</file>

<file path=customXml/itemProps4.xml><?xml version="1.0" encoding="utf-8"?>
<ds:datastoreItem xmlns:ds="http://schemas.openxmlformats.org/officeDocument/2006/customXml" ds:itemID="{596AAFD3-5E49-4F39-B4B6-2881EA489F4A}"/>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1180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