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51B" w:rsidRPr="004776F0" w:rsidRDefault="00D4451B" w:rsidP="00C64328">
      <w:pPr>
        <w:pStyle w:val="Hemstlrubrik"/>
      </w:pPr>
      <w:r w:rsidRPr="004776F0">
        <w:t>Förslag till riksdagsbeslut</w:t>
      </w:r>
    </w:p>
    <w:p w:rsidR="00D4451B" w:rsidRPr="004776F0" w:rsidRDefault="00D4451B" w:rsidP="00D4451B">
      <w:pPr>
        <w:pStyle w:val="Hemstlatt"/>
      </w:pPr>
      <w:r w:rsidRPr="004776F0">
        <w:t>Riksdagen tillkännager för regeringen som sin mening vad som i moti</w:t>
      </w:r>
      <w:r w:rsidRPr="004776F0">
        <w:t>o</w:t>
      </w:r>
      <w:r w:rsidRPr="004776F0">
        <w:t>nen anförs om hedersrelaterat våld.</w:t>
      </w:r>
    </w:p>
    <w:p w:rsidR="00E84F25" w:rsidRPr="004776F0" w:rsidRDefault="007C6092" w:rsidP="00E22893">
      <w:pPr>
        <w:pStyle w:val="Rubrik1"/>
      </w:pPr>
      <w:r w:rsidRPr="004776F0">
        <w:t>Motivering</w:t>
      </w:r>
    </w:p>
    <w:p w:rsidR="00D4451B" w:rsidRPr="004776F0" w:rsidRDefault="00D4451B" w:rsidP="00D4451B">
      <w:r w:rsidRPr="004776F0">
        <w:t>Ett förkastligt fenomen i samhället är det s</w:t>
      </w:r>
      <w:r w:rsidR="00C64328" w:rsidRPr="004776F0">
        <w:t>.</w:t>
      </w:r>
      <w:r w:rsidRPr="004776F0">
        <w:t>k</w:t>
      </w:r>
      <w:r w:rsidR="00C64328" w:rsidRPr="004776F0">
        <w:t>.</w:t>
      </w:r>
      <w:r w:rsidRPr="004776F0">
        <w:t xml:space="preserve"> hedersrelaterade våldet som drabbar ungdomar, främst flickor, som i sina sammanhang ansetts bryta mot kulturella paradigmer och tabun. Efter att det hedersrelaterade våldet unde</w:t>
      </w:r>
      <w:r w:rsidR="00C64328" w:rsidRPr="004776F0">
        <w:t>r senare år uppmärksammats allt</w:t>
      </w:r>
      <w:r w:rsidRPr="004776F0">
        <w:t>mer har olika insatser gjorts för att hjälpa de utsatta ungdomarna. Dessa insatser är angelägna och har bl</w:t>
      </w:r>
      <w:r w:rsidR="00C64328" w:rsidRPr="004776F0">
        <w:t>.</w:t>
      </w:r>
      <w:r w:rsidRPr="004776F0">
        <w:t>a</w:t>
      </w:r>
      <w:r w:rsidR="00C64328" w:rsidRPr="004776F0">
        <w:t>.</w:t>
      </w:r>
      <w:r w:rsidRPr="004776F0">
        <w:t xml:space="preserve"> handlat om att skapa skyddade platser dit ungdomarna kunnat ta sin tillflykt under kortare eller längre tid.</w:t>
      </w:r>
    </w:p>
    <w:p w:rsidR="00D4451B" w:rsidRPr="004776F0" w:rsidRDefault="00D4451B" w:rsidP="00C64328">
      <w:pPr>
        <w:pStyle w:val="Normaltindrag"/>
      </w:pPr>
      <w:r w:rsidRPr="004776F0">
        <w:t>Olika insatser har gjorts via myndigheter och har kanaliserats bl</w:t>
      </w:r>
      <w:r w:rsidR="00C64328" w:rsidRPr="004776F0">
        <w:t>.</w:t>
      </w:r>
      <w:r w:rsidRPr="004776F0">
        <w:t>a</w:t>
      </w:r>
      <w:r w:rsidR="00C64328" w:rsidRPr="004776F0">
        <w:t>.</w:t>
      </w:r>
      <w:r w:rsidRPr="004776F0">
        <w:t xml:space="preserve"> genom olika organisationer. I vissa situationer kan dessa insatser inträda samtidigt som andra åtgärder vidtas av offentliga aktörer. Exempelvis har den komm</w:t>
      </w:r>
      <w:r w:rsidRPr="004776F0">
        <w:t>u</w:t>
      </w:r>
      <w:r w:rsidRPr="004776F0">
        <w:t>nala socialtjänsten ett lagstadgat ansvar att i vissa situationer ingripa. Det arbetet kan försvåras om socialtjänsten saknar information eftersom den b</w:t>
      </w:r>
      <w:r w:rsidRPr="004776F0">
        <w:t>e</w:t>
      </w:r>
      <w:r w:rsidRPr="004776F0">
        <w:t>rörda personen finns i en skyddad miljö hos en organisation.</w:t>
      </w:r>
    </w:p>
    <w:p w:rsidR="00D4451B" w:rsidRPr="004776F0" w:rsidRDefault="00D4451B" w:rsidP="00C64328">
      <w:pPr>
        <w:pStyle w:val="Normaltindrag"/>
      </w:pPr>
      <w:r w:rsidRPr="004776F0">
        <w:t xml:space="preserve">Det ansvariga statsrådet har i ett frågesvar till </w:t>
      </w:r>
      <w:r w:rsidR="00C64328" w:rsidRPr="004776F0">
        <w:t xml:space="preserve">riksdagen </w:t>
      </w:r>
      <w:r w:rsidRPr="004776F0">
        <w:t>den 11 februari 2004 inte visat sig vara beredd att vidta lämpliga åtgärder för att stimulera samverkan mellan myndigheterna och frivilligorganisationerna. Rimligen borde samtliga aktörer i stället i möjligaste mån samverka så att alla insatser på effektivaste sätt kan samverka så att den enskilda personen får både temp</w:t>
      </w:r>
      <w:r w:rsidRPr="004776F0">
        <w:t>o</w:t>
      </w:r>
      <w:r w:rsidRPr="004776F0">
        <w:t>rärt skydd och en långsiktig lösning på sin livssituation. Med anledning därav bör det göras obligatoriskt att verka för samarbete mellan frivilligorganisati</w:t>
      </w:r>
      <w:r w:rsidRPr="004776F0">
        <w:t>o</w:t>
      </w:r>
      <w:r w:rsidRPr="004776F0">
        <w:t>ner och myndigheter i kampen mot hedersrelaterat våld när frivilligorganis</w:t>
      </w:r>
      <w:r w:rsidRPr="004776F0">
        <w:t>a</w:t>
      </w:r>
      <w:r w:rsidRPr="004776F0">
        <w:t>tionerna erhåller ekonomiskt stöd från samhället för att göra detta. Riksdagen bör därför ge regeringen till känna vad som här anförts.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64328" w:rsidRPr="00477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64328" w:rsidRPr="004776F0" w:rsidRDefault="00C64328" w:rsidP="00C64328">
            <w:pPr>
              <w:pStyle w:val="UnderskriftDatum"/>
              <w:spacing w:before="0"/>
            </w:pPr>
            <w:r w:rsidRPr="004776F0">
              <w:lastRenderedPageBreak/>
              <w:t>Stockholm den 20 september 2005</w:t>
            </w:r>
          </w:p>
        </w:tc>
        <w:tc>
          <w:tcPr>
            <w:tcW w:w="3047" w:type="dxa"/>
          </w:tcPr>
          <w:p w:rsidR="00C64328" w:rsidRPr="004776F0" w:rsidRDefault="00C64328" w:rsidP="00C64328">
            <w:pPr>
              <w:pStyle w:val="Underskrifter"/>
            </w:pPr>
          </w:p>
        </w:tc>
      </w:tr>
      <w:tr w:rsidR="00C64328" w:rsidRPr="00477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64328" w:rsidRPr="004776F0" w:rsidRDefault="00C64328" w:rsidP="00C64328">
            <w:pPr>
              <w:pStyle w:val="Underskrifter"/>
            </w:pPr>
            <w:r w:rsidRPr="004776F0">
              <w:t>Torsten Lindström (kd)</w:t>
            </w:r>
          </w:p>
        </w:tc>
        <w:tc>
          <w:tcPr>
            <w:tcW w:w="3047" w:type="dxa"/>
          </w:tcPr>
          <w:p w:rsidR="00C64328" w:rsidRPr="004776F0" w:rsidRDefault="00C64328" w:rsidP="00C64328">
            <w:pPr>
              <w:pStyle w:val="Underskrifter"/>
            </w:pPr>
          </w:p>
        </w:tc>
      </w:tr>
    </w:tbl>
    <w:p w:rsidR="00D4451B" w:rsidRPr="004776F0" w:rsidRDefault="00D4451B" w:rsidP="00C64328">
      <w:pPr>
        <w:pStyle w:val="Normaltindrag"/>
      </w:pPr>
    </w:p>
    <w:sectPr w:rsidR="00D4451B" w:rsidRPr="004776F0" w:rsidSect="00C64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E34" w:rsidRPr="004776F0" w:rsidRDefault="00650E34">
      <w:r w:rsidRPr="004776F0">
        <w:separator/>
      </w:r>
    </w:p>
  </w:endnote>
  <w:endnote w:type="continuationSeparator" w:id="0">
    <w:p w:rsidR="00650E34" w:rsidRPr="004776F0" w:rsidRDefault="00650E34">
      <w:r w:rsidRPr="004776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4328" w:rsidRPr="004776F0" w:rsidRDefault="004776F0" w:rsidP="00C64328">
    <w:pPr>
      <w:pStyle w:val="Sidfot"/>
    </w:pPr>
    <w:r w:rsidRPr="004776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78113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328" w:rsidRDefault="00C643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4328" w:rsidRDefault="00C643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BF2" w:rsidRPr="004776F0" w:rsidRDefault="004776F0" w:rsidP="00C64328">
    <w:pPr>
      <w:pStyle w:val="Sidfot"/>
    </w:pPr>
    <w:r w:rsidRPr="004776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89734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328" w:rsidRDefault="00C643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4328" w:rsidRDefault="00C643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BF2" w:rsidRPr="004776F0" w:rsidRDefault="004776F0" w:rsidP="00C64328">
    <w:pPr>
      <w:pStyle w:val="Sidfot"/>
    </w:pPr>
    <w:r w:rsidRPr="004776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8848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328" w:rsidRDefault="00C643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4328" w:rsidRDefault="00C643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E34" w:rsidRPr="004776F0" w:rsidRDefault="00650E34">
      <w:r w:rsidRPr="004776F0">
        <w:separator/>
      </w:r>
    </w:p>
  </w:footnote>
  <w:footnote w:type="continuationSeparator" w:id="0">
    <w:p w:rsidR="00650E34" w:rsidRPr="004776F0" w:rsidRDefault="00650E34">
      <w:r w:rsidRPr="004776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4328" w:rsidRPr="004776F0" w:rsidRDefault="004776F0" w:rsidP="00C64328">
    <w:pPr>
      <w:pStyle w:val="Sidhuvud"/>
    </w:pPr>
    <w:r w:rsidRPr="004776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58310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328" w:rsidRDefault="00C643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4328" w:rsidRDefault="00C643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4BF2" w:rsidRPr="004776F0" w:rsidRDefault="004776F0" w:rsidP="00C64328">
    <w:pPr>
      <w:pStyle w:val="Sidhuvud"/>
    </w:pPr>
    <w:r w:rsidRPr="004776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24013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328" w:rsidRDefault="00C643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4328" w:rsidRDefault="00C643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4328" w:rsidRPr="004776F0" w:rsidRDefault="00C64328">
    <w:pPr>
      <w:pStyle w:val="FSHNormal"/>
      <w:tabs>
        <w:tab w:val="right" w:pos="5840"/>
      </w:tabs>
    </w:pPr>
    <w:r w:rsidRPr="004776F0">
      <w:br/>
    </w:r>
    <w:r w:rsidRPr="004776F0">
      <w:fldChar w:fldCharType="begin" w:fldLock="1"/>
    </w:r>
    <w:r w:rsidRPr="004776F0">
      <w:instrText xml:space="preserve"> DOCPROPERTY</w:instrText>
    </w:r>
    <w:r w:rsidRPr="004776F0">
      <w:rPr>
        <w:sz w:val="18"/>
      </w:rPr>
      <w:instrText xml:space="preserve"> "YearUser" *\charformat </w:instrText>
    </w:r>
    <w:r w:rsidRPr="004776F0">
      <w:fldChar w:fldCharType="separate"/>
    </w:r>
    <w:r w:rsidRPr="004776F0">
      <w:t>2005/06</w:t>
    </w:r>
    <w:r w:rsidRPr="004776F0">
      <w:fldChar w:fldCharType="end"/>
    </w:r>
    <w:r w:rsidRPr="004776F0">
      <w:t xml:space="preserve"> </w:t>
    </w:r>
    <w:r w:rsidRPr="004776F0">
      <w:tab/>
      <w:t xml:space="preserve">mnr: </w:t>
    </w:r>
    <w:r w:rsidRPr="004776F0">
      <w:fldChar w:fldCharType="begin" w:fldLock="1"/>
    </w:r>
    <w:r w:rsidRPr="004776F0">
      <w:instrText xml:space="preserve"> DOCPROPERTY</w:instrText>
    </w:r>
    <w:r w:rsidRPr="004776F0">
      <w:rPr>
        <w:sz w:val="18"/>
      </w:rPr>
      <w:instrText xml:space="preserve"> "Motionsnummer" *\charformat </w:instrText>
    </w:r>
    <w:r w:rsidRPr="004776F0">
      <w:fldChar w:fldCharType="separate"/>
    </w:r>
    <w:r w:rsidRPr="004776F0">
      <w:t>Sf220</w:t>
    </w:r>
    <w:r w:rsidRPr="004776F0">
      <w:fldChar w:fldCharType="end"/>
    </w:r>
    <w:r w:rsidRPr="004776F0">
      <w:br/>
    </w:r>
    <w:r w:rsidRPr="004776F0">
      <w:fldChar w:fldCharType="begin" w:fldLock="1"/>
    </w:r>
    <w:r w:rsidRPr="004776F0">
      <w:instrText xml:space="preserve"> DOCPROPERTY</w:instrText>
    </w:r>
    <w:r w:rsidRPr="004776F0">
      <w:rPr>
        <w:sz w:val="18"/>
      </w:rPr>
      <w:instrText xml:space="preserve"> "Samling" *\charformat </w:instrText>
    </w:r>
    <w:r w:rsidRPr="004776F0">
      <w:fldChar w:fldCharType="end"/>
    </w:r>
    <w:r w:rsidRPr="004776F0">
      <w:tab/>
      <w:t xml:space="preserve">pnr: </w:t>
    </w:r>
    <w:r w:rsidRPr="004776F0">
      <w:fldChar w:fldCharType="begin" w:fldLock="1"/>
    </w:r>
    <w:r w:rsidRPr="004776F0">
      <w:instrText xml:space="preserve"> DOCPROPERTY</w:instrText>
    </w:r>
    <w:r w:rsidRPr="004776F0">
      <w:rPr>
        <w:sz w:val="18"/>
      </w:rPr>
      <w:instrText xml:space="preserve"> "Partinummer" *\charformat </w:instrText>
    </w:r>
    <w:r w:rsidRPr="004776F0">
      <w:fldChar w:fldCharType="separate"/>
    </w:r>
    <w:r w:rsidRPr="004776F0">
      <w:t>kd525</w:t>
    </w:r>
    <w:r w:rsidRPr="004776F0">
      <w:fldChar w:fldCharType="end"/>
    </w:r>
  </w:p>
  <w:p w:rsidR="00C64328" w:rsidRPr="004776F0" w:rsidRDefault="00C64328">
    <w:pPr>
      <w:pStyle w:val="FSHRub1"/>
    </w:pPr>
    <w:r w:rsidRPr="004776F0">
      <w:t>Motion till riksdagen</w:t>
    </w:r>
    <w:r w:rsidRPr="004776F0">
      <w:br/>
    </w:r>
    <w:r w:rsidRPr="004776F0">
      <w:fldChar w:fldCharType="begin" w:fldLock="1"/>
    </w:r>
    <w:r w:rsidRPr="004776F0">
      <w:instrText xml:space="preserve"> DOCPROPERTY "YearUser" *\charformat </w:instrText>
    </w:r>
    <w:r w:rsidRPr="004776F0">
      <w:fldChar w:fldCharType="separate"/>
    </w:r>
    <w:r w:rsidRPr="004776F0">
      <w:t>2005/06</w:t>
    </w:r>
    <w:r w:rsidRPr="004776F0">
      <w:fldChar w:fldCharType="end"/>
    </w:r>
    <w:r w:rsidRPr="004776F0">
      <w:t>:</w:t>
    </w:r>
    <w:r w:rsidRPr="004776F0">
      <w:fldChar w:fldCharType="begin" w:fldLock="1"/>
    </w:r>
    <w:r w:rsidRPr="004776F0">
      <w:instrText xml:space="preserve"> DOCPROPERTY "Motionsnummer" *\charformat </w:instrText>
    </w:r>
    <w:r w:rsidRPr="004776F0">
      <w:fldChar w:fldCharType="separate"/>
    </w:r>
    <w:r w:rsidRPr="004776F0">
      <w:t>Sf220</w:t>
    </w:r>
    <w:r w:rsidRPr="004776F0">
      <w:fldChar w:fldCharType="end"/>
    </w:r>
  </w:p>
  <w:p w:rsidR="00C64328" w:rsidRPr="004776F0" w:rsidRDefault="00C64328">
    <w:pPr>
      <w:pStyle w:val="FSHNormalS5"/>
    </w:pPr>
    <w:r w:rsidRPr="004776F0">
      <w:fldChar w:fldCharType="begin" w:fldLock="1"/>
    </w:r>
    <w:r w:rsidRPr="004776F0">
      <w:instrText xml:space="preserve"> DOCPROPERTY "MotionarText" *\charformat </w:instrText>
    </w:r>
    <w:r w:rsidRPr="004776F0">
      <w:fldChar w:fldCharType="separate"/>
    </w:r>
    <w:r w:rsidRPr="004776F0">
      <w:t>av Torsten Lindström (kd)</w:t>
    </w:r>
    <w:r w:rsidRPr="004776F0">
      <w:fldChar w:fldCharType="end"/>
    </w:r>
    <w:r w:rsidRPr="004776F0">
      <w:br/>
    </w:r>
    <w:r w:rsidRPr="004776F0">
      <w:fldChar w:fldCharType="begin" w:fldLock="1"/>
    </w:r>
    <w:r w:rsidRPr="004776F0">
      <w:instrText xml:space="preserve"> DOCPROPERTY "SvarFrasKort" *\charformat </w:instrText>
    </w:r>
    <w:r w:rsidRPr="004776F0">
      <w:fldChar w:fldCharType="end"/>
    </w:r>
  </w:p>
  <w:p w:rsidR="00C64328" w:rsidRPr="004776F0" w:rsidRDefault="00C64328">
    <w:pPr>
      <w:pStyle w:val="FSHTitel"/>
    </w:pPr>
    <w:r w:rsidRPr="004776F0">
      <w:fldChar w:fldCharType="begin" w:fldLock="1"/>
    </w:r>
    <w:r w:rsidRPr="004776F0">
      <w:instrText xml:space="preserve"> DOCPROPERTY</w:instrText>
    </w:r>
    <w:r w:rsidRPr="004776F0">
      <w:rPr>
        <w:sz w:val="18"/>
      </w:rPr>
      <w:instrText xml:space="preserve"> "RubrikSvar" *\charformat </w:instrText>
    </w:r>
    <w:r w:rsidRPr="004776F0">
      <w:fldChar w:fldCharType="separate"/>
    </w:r>
    <w:r w:rsidRPr="004776F0">
      <w:t>Hedersrelaterat våld</w:t>
    </w:r>
    <w:r w:rsidRPr="004776F0">
      <w:fldChar w:fldCharType="end"/>
    </w:r>
  </w:p>
  <w:p w:rsidR="00C64328" w:rsidRPr="004776F0" w:rsidRDefault="00C64328" w:rsidP="00C6432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A0CE1EA"/>
    <w:lvl w:ilvl="0" w:tplc="0432504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9443527">
    <w:abstractNumId w:val="13"/>
  </w:num>
  <w:num w:numId="2" w16cid:durableId="319968262">
    <w:abstractNumId w:val="10"/>
  </w:num>
  <w:num w:numId="3" w16cid:durableId="556934497">
    <w:abstractNumId w:val="11"/>
  </w:num>
  <w:num w:numId="4" w16cid:durableId="859199851">
    <w:abstractNumId w:val="12"/>
  </w:num>
  <w:num w:numId="5" w16cid:durableId="563563720">
    <w:abstractNumId w:val="8"/>
  </w:num>
  <w:num w:numId="6" w16cid:durableId="1528446060">
    <w:abstractNumId w:val="3"/>
  </w:num>
  <w:num w:numId="7" w16cid:durableId="1023558539">
    <w:abstractNumId w:val="2"/>
  </w:num>
  <w:num w:numId="8" w16cid:durableId="1690178059">
    <w:abstractNumId w:val="1"/>
  </w:num>
  <w:num w:numId="9" w16cid:durableId="1761491007">
    <w:abstractNumId w:val="0"/>
  </w:num>
  <w:num w:numId="10" w16cid:durableId="32385358">
    <w:abstractNumId w:val="9"/>
  </w:num>
  <w:num w:numId="11" w16cid:durableId="1207644193">
    <w:abstractNumId w:val="7"/>
  </w:num>
  <w:num w:numId="12" w16cid:durableId="543101143">
    <w:abstractNumId w:val="6"/>
  </w:num>
  <w:num w:numId="13" w16cid:durableId="1215894951">
    <w:abstractNumId w:val="5"/>
  </w:num>
  <w:num w:numId="14" w16cid:durableId="1676612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586E5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12AB2"/>
    <w:rsid w:val="00445271"/>
    <w:rsid w:val="004776F0"/>
    <w:rsid w:val="004A0504"/>
    <w:rsid w:val="004E38D9"/>
    <w:rsid w:val="00586E5C"/>
    <w:rsid w:val="00613B36"/>
    <w:rsid w:val="00650E34"/>
    <w:rsid w:val="006B493D"/>
    <w:rsid w:val="00740D6D"/>
    <w:rsid w:val="00784BF2"/>
    <w:rsid w:val="00794149"/>
    <w:rsid w:val="007B67A7"/>
    <w:rsid w:val="007C6092"/>
    <w:rsid w:val="00A053C6"/>
    <w:rsid w:val="00A5523F"/>
    <w:rsid w:val="00A749F0"/>
    <w:rsid w:val="00B13BF0"/>
    <w:rsid w:val="00C1285C"/>
    <w:rsid w:val="00C27B7D"/>
    <w:rsid w:val="00C64328"/>
    <w:rsid w:val="00D1174F"/>
    <w:rsid w:val="00D4451B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95F3A6-9783-4AD0-A739-F76CE34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6432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6432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12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266</Words>
  <Characters>1604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Sf220</vt:lpstr>
    </vt:vector>
  </TitlesOfParts>
  <Company>Riksdagen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Sf220</dc:title>
  <dc:subject>Sf220</dc:subject>
  <dc:creator>Riksdagen</dc:creator>
  <cp:keywords>Riksdagen</cp:keywords>
  <dc:description/>
  <cp:lastModifiedBy>Lars Brink</cp:lastModifiedBy>
  <cp:revision>2</cp:revision>
  <cp:lastPrinted>2005-11-05T08:47:00Z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Hedersrelaterat våld</vt:lpwstr>
  </property>
  <property fmtid="{D5CDD505-2E9C-101B-9397-08002B2CF9AE}" pid="11" name="SvarFrasKort">
    <vt:lpwstr/>
  </property>
  <property fmtid="{D5CDD505-2E9C-101B-9397-08002B2CF9AE}" pid="12" name="Svar">
    <vt:lpwstr>forslag</vt:lpwstr>
  </property>
  <property fmtid="{D5CDD505-2E9C-101B-9397-08002B2CF9AE}" pid="13" name="SvarNr">
    <vt:lpwstr/>
  </property>
  <property fmtid="{D5CDD505-2E9C-101B-9397-08002B2CF9AE}" pid="14" name="RubrikSvar">
    <vt:lpwstr>Hedersrelaterat våld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20052006000001070100000005250069</vt:lpwstr>
  </property>
  <property fmtid="{D5CDD505-2E9C-101B-9397-08002B2CF9AE}" pid="47" name="datum">
    <vt:lpwstr>050920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20052006000001070100000005250069</vt:lpwstr>
  </property>
  <property fmtid="{D5CDD505-2E9C-101B-9397-08002B2CF9AE}" pid="50" name="nummer">
    <vt:lpwstr>220</vt:lpwstr>
  </property>
  <property fmtid="{D5CDD505-2E9C-101B-9397-08002B2CF9AE}" pid="51" name="utskottsbeteckning">
    <vt:lpwstr>Sf</vt:lpwstr>
  </property>
</Properties>
</file>