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2867" w:rsidRPr="00271761" w:rsidTr="00E4286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2867" w:rsidRPr="00271761" w:rsidRDefault="009010E6" w:rsidP="00E42867">
            <w:pPr>
              <w:pStyle w:val="RSKRbeteckning"/>
              <w:spacing w:before="240"/>
            </w:pPr>
            <w:r w:rsidRPr="00271761">
              <w:t>Riksdagsskrivelse</w:t>
            </w:r>
          </w:p>
          <w:p w:rsidR="00E42867" w:rsidRPr="00271761" w:rsidRDefault="009010E6" w:rsidP="00E42867">
            <w:pPr>
              <w:pStyle w:val="RSKRbeteckning"/>
            </w:pPr>
            <w:r w:rsidRPr="00271761">
              <w:t>2007/08</w:t>
            </w:r>
            <w:r w:rsidR="00E42867" w:rsidRPr="00271761">
              <w:t>:</w:t>
            </w:r>
            <w:r w:rsidRPr="00271761">
              <w:t>40</w:t>
            </w:r>
          </w:p>
        </w:tc>
        <w:tc>
          <w:tcPr>
            <w:tcW w:w="1134" w:type="dxa"/>
          </w:tcPr>
          <w:p w:rsidR="00E42867" w:rsidRPr="00271761" w:rsidRDefault="00271761" w:rsidP="00E42867">
            <w:pPr>
              <w:jc w:val="right"/>
            </w:pPr>
            <w:r w:rsidRPr="0027176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867" w:rsidRPr="00271761" w:rsidTr="00E4286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2867" w:rsidRPr="00271761" w:rsidRDefault="00E42867">
            <w:pPr>
              <w:rPr>
                <w:sz w:val="10"/>
              </w:rPr>
            </w:pPr>
          </w:p>
        </w:tc>
      </w:tr>
    </w:tbl>
    <w:p w:rsidR="00E42867" w:rsidRPr="00271761" w:rsidRDefault="00E42867"/>
    <w:p w:rsidR="00E42867" w:rsidRPr="00271761" w:rsidRDefault="009010E6" w:rsidP="00E42867">
      <w:pPr>
        <w:pStyle w:val="Mottagare1"/>
      </w:pPr>
      <w:r w:rsidRPr="00271761">
        <w:t>Regeringen</w:t>
      </w:r>
    </w:p>
    <w:p w:rsidR="00E42867" w:rsidRPr="00271761" w:rsidRDefault="009010E6" w:rsidP="00E42867">
      <w:pPr>
        <w:pStyle w:val="Mottagare2"/>
      </w:pPr>
      <w:r w:rsidRPr="00271761">
        <w:t>Kulturdepartementet</w:t>
      </w:r>
    </w:p>
    <w:p w:rsidR="00E42867" w:rsidRPr="00271761" w:rsidRDefault="00E42867" w:rsidP="00E42867">
      <w:r w:rsidRPr="00271761">
        <w:t xml:space="preserve">Med överlämnande av </w:t>
      </w:r>
      <w:r w:rsidR="009010E6" w:rsidRPr="00271761">
        <w:t>konstitutionsutskottet</w:t>
      </w:r>
      <w:r w:rsidRPr="00271761">
        <w:t xml:space="preserve">s betänkande </w:t>
      </w:r>
      <w:r w:rsidR="009010E6" w:rsidRPr="00271761">
        <w:t>2007/08</w:t>
      </w:r>
      <w:r w:rsidRPr="00271761">
        <w:t>:</w:t>
      </w:r>
      <w:r w:rsidR="009010E6" w:rsidRPr="00271761">
        <w:t>KU4</w:t>
      </w:r>
      <w:r w:rsidRPr="00271761">
        <w:t xml:space="preserve"> </w:t>
      </w:r>
      <w:r w:rsidR="009010E6" w:rsidRPr="00271761">
        <w:t>Tillstånd för digital marksänd tv</w:t>
      </w:r>
      <w:r w:rsidRPr="00271761">
        <w:t xml:space="preserve"> får jag anmäla att riksdagen denna dag bifallit utskottets förslag till riksdagsbeslut.</w:t>
      </w:r>
    </w:p>
    <w:p w:rsidR="00E42867" w:rsidRPr="00271761" w:rsidRDefault="00E42867" w:rsidP="00E42867">
      <w:pPr>
        <w:pStyle w:val="Stockholm"/>
      </w:pPr>
      <w:r w:rsidRPr="00271761">
        <w:t xml:space="preserve">Stockholm den </w:t>
      </w:r>
      <w:r w:rsidR="009010E6" w:rsidRPr="00271761">
        <w:t>2007-11-28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2867" w:rsidRPr="00271761" w:rsidTr="00E4286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2867" w:rsidRPr="00271761" w:rsidRDefault="009010E6" w:rsidP="00E42867">
            <w:pPr>
              <w:pStyle w:val="AvsTalman"/>
            </w:pPr>
            <w:r w:rsidRPr="00271761">
              <w:t>Birgitta Sellén</w:t>
            </w:r>
          </w:p>
        </w:tc>
        <w:tc>
          <w:tcPr>
            <w:tcW w:w="3628" w:type="dxa"/>
          </w:tcPr>
          <w:p w:rsidR="00E42867" w:rsidRPr="00271761" w:rsidRDefault="009010E6" w:rsidP="00E42867">
            <w:pPr>
              <w:pStyle w:val="AvsTjnsteman"/>
            </w:pPr>
            <w:r w:rsidRPr="00271761">
              <w:t>Per Persson</w:t>
            </w:r>
          </w:p>
        </w:tc>
      </w:tr>
    </w:tbl>
    <w:p w:rsidR="00D85057" w:rsidRPr="00271761" w:rsidRDefault="00D85057" w:rsidP="00E42867"/>
    <w:sectPr w:rsidR="00D85057" w:rsidRPr="0027176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67"/>
    <w:rsid w:val="0009098F"/>
    <w:rsid w:val="000C2D8D"/>
    <w:rsid w:val="001667BD"/>
    <w:rsid w:val="001C2855"/>
    <w:rsid w:val="00224A43"/>
    <w:rsid w:val="00243D3C"/>
    <w:rsid w:val="00244660"/>
    <w:rsid w:val="0026798D"/>
    <w:rsid w:val="0027176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10E6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4CE5"/>
    <w:rsid w:val="00DC0766"/>
    <w:rsid w:val="00E42867"/>
    <w:rsid w:val="00E570D1"/>
    <w:rsid w:val="00EF57F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4817-6268-48A4-BE25-604D7C7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40</vt:lpwstr>
  </property>
  <property fmtid="{D5CDD505-2E9C-101B-9397-08002B2CF9AE}" pid="6" name="Datum">
    <vt:lpwstr>2007-11-28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Tillstånd för digital marksänd tv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</Properties>
</file>