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0D7" w:rsidRPr="002876E4" w:rsidRDefault="002330D7" w:rsidP="00AC7F56">
      <w:pPr>
        <w:pStyle w:val="Hemstlrubrik"/>
      </w:pPr>
      <w:r w:rsidRPr="002876E4">
        <w:t>Förslag till riksdagsbeslut</w:t>
      </w:r>
    </w:p>
    <w:p w:rsidR="002330D7" w:rsidRPr="002876E4" w:rsidRDefault="002330D7" w:rsidP="00AC7F56">
      <w:pPr>
        <w:pStyle w:val="Hemstlatt"/>
      </w:pPr>
      <w:r w:rsidRPr="002876E4">
        <w:t>Riksdagen begär att regeringen tillsätter en parlamentarisk utredning för en översyn av skatteprocessen i enlighet med vad som a</w:t>
      </w:r>
      <w:r w:rsidRPr="002876E4">
        <w:t>n</w:t>
      </w:r>
      <w:r w:rsidRPr="002876E4">
        <w:t>förs i motionen.</w:t>
      </w:r>
    </w:p>
    <w:p w:rsidR="002330D7" w:rsidRPr="002876E4" w:rsidRDefault="002330D7" w:rsidP="00AC7F56">
      <w:pPr>
        <w:pStyle w:val="Rubrik1"/>
      </w:pPr>
      <w:r w:rsidRPr="002876E4">
        <w:t>Motivering</w:t>
      </w:r>
    </w:p>
    <w:p w:rsidR="002330D7" w:rsidRPr="002876E4" w:rsidRDefault="002330D7" w:rsidP="00AC7F56">
      <w:r w:rsidRPr="002876E4">
        <w:t>Skattetillägget skapar frustration och irritation hos skattsky</w:t>
      </w:r>
      <w:r w:rsidRPr="002876E4">
        <w:t>l</w:t>
      </w:r>
      <w:r w:rsidRPr="002876E4">
        <w:t>diga och berörda skattetjänst</w:t>
      </w:r>
      <w:r w:rsidRPr="002876E4">
        <w:t>e</w:t>
      </w:r>
      <w:r w:rsidRPr="002876E4">
        <w:t>män. Det slår ofta mycket hårt och konsekvenserna är inte sällan förödande för den enski</w:t>
      </w:r>
      <w:r w:rsidRPr="002876E4">
        <w:t>l</w:t>
      </w:r>
      <w:r w:rsidRPr="002876E4">
        <w:t>de.</w:t>
      </w:r>
    </w:p>
    <w:p w:rsidR="002330D7" w:rsidRPr="002876E4" w:rsidRDefault="002330D7" w:rsidP="00AC7F56">
      <w:pPr>
        <w:pStyle w:val="Normaltindrag"/>
      </w:pPr>
      <w:r w:rsidRPr="002876E4">
        <w:t>De propositioner som regeringen har lagt fram rörande administrativa a</w:t>
      </w:r>
      <w:r w:rsidRPr="002876E4">
        <w:t>v</w:t>
      </w:r>
      <w:r w:rsidRPr="002876E4">
        <w:t>gifter har tillkommit under press i form av de fällningar som Sver</w:t>
      </w:r>
      <w:r w:rsidRPr="002876E4">
        <w:t>i</w:t>
      </w:r>
      <w:r w:rsidRPr="002876E4">
        <w:t>ge har fått i Europadomstolen för brott mot de mänskliga rättigheterna.</w:t>
      </w:r>
    </w:p>
    <w:p w:rsidR="002330D7" w:rsidRPr="002876E4" w:rsidRDefault="002330D7" w:rsidP="00AC7F56">
      <w:pPr>
        <w:pStyle w:val="Normaltindrag"/>
      </w:pPr>
      <w:r w:rsidRPr="002876E4">
        <w:t>Dessa fällningar illustrerar</w:t>
      </w:r>
      <w:r w:rsidR="006D0532" w:rsidRPr="002876E4">
        <w:t xml:space="preserve"> tydligt att systemet fram till</w:t>
      </w:r>
      <w:r w:rsidRPr="002876E4">
        <w:t xml:space="preserve"> nu inte har varit rättssäkert. Den allvarligaste bristen har varit att regeringen har satt statens rätt före den enskildes. Handläggningstider på tio år har förekommit i skatt</w:t>
      </w:r>
      <w:r w:rsidRPr="002876E4">
        <w:t>e</w:t>
      </w:r>
      <w:r w:rsidRPr="002876E4">
        <w:t>mål.</w:t>
      </w:r>
    </w:p>
    <w:p w:rsidR="002330D7" w:rsidRPr="002876E4" w:rsidRDefault="002330D7" w:rsidP="00AC7F56">
      <w:pPr>
        <w:pStyle w:val="Normaltindrag"/>
      </w:pPr>
      <w:r w:rsidRPr="002876E4">
        <w:t xml:space="preserve">Till detta kommer de långa </w:t>
      </w:r>
      <w:r w:rsidR="006D0532" w:rsidRPr="002876E4">
        <w:t>handläggningstiderna i ekobrott</w:t>
      </w:r>
      <w:r w:rsidRPr="002876E4">
        <w:t>mål som ko</w:t>
      </w:r>
      <w:r w:rsidRPr="002876E4">
        <w:t>m</w:t>
      </w:r>
      <w:r w:rsidRPr="002876E4">
        <w:t>pletterar bilden av att detta är ett område där rättssäkerhetsaspekte</w:t>
      </w:r>
      <w:r w:rsidRPr="002876E4">
        <w:t>r</w:t>
      </w:r>
      <w:r w:rsidRPr="002876E4">
        <w:t>na inte har haft särskilt stor tyngd.</w:t>
      </w:r>
    </w:p>
    <w:p w:rsidR="002330D7" w:rsidRPr="002876E4" w:rsidRDefault="002330D7" w:rsidP="00AC7F56">
      <w:pPr>
        <w:pStyle w:val="Normaltindrag"/>
      </w:pPr>
      <w:r w:rsidRPr="002876E4">
        <w:t>Dessa missförhållanden har påtalats i riksdagsmotioner år efter år inte minst från oss moderater. De förän</w:t>
      </w:r>
      <w:r w:rsidRPr="002876E4">
        <w:t>d</w:t>
      </w:r>
      <w:r w:rsidRPr="002876E4">
        <w:t>ringar som har gjorts är bra men inte tillräckliga. Reglerna borde utfo</w:t>
      </w:r>
      <w:r w:rsidRPr="002876E4">
        <w:t>r</w:t>
      </w:r>
      <w:r w:rsidRPr="002876E4">
        <w:t>mas så att Sverige inte balanserar på gränsen till vad som är tillåten lagstiftning enligt konve</w:t>
      </w:r>
      <w:r w:rsidRPr="002876E4">
        <w:t>n</w:t>
      </w:r>
      <w:r w:rsidRPr="002876E4">
        <w:t>tionen.</w:t>
      </w:r>
    </w:p>
    <w:p w:rsidR="002330D7" w:rsidRPr="002876E4" w:rsidRDefault="002330D7" w:rsidP="00AC7F56">
      <w:pPr>
        <w:pStyle w:val="Normaltindrag"/>
      </w:pPr>
      <w:r w:rsidRPr="002876E4">
        <w:t>Anstånd med betalning skall givetvis ske automatiskt vid begäran om o</w:t>
      </w:r>
      <w:r w:rsidRPr="002876E4">
        <w:t>m</w:t>
      </w:r>
      <w:r w:rsidRPr="002876E4">
        <w:t>prövning av b</w:t>
      </w:r>
      <w:r w:rsidRPr="002876E4">
        <w:t>e</w:t>
      </w:r>
      <w:r w:rsidRPr="002876E4">
        <w:t>slut, och sanktionsavgift skall inte betalas förrän skulden är prövad i samtliga rättsliga instanser. Man bör föra in oaktsamhets- och up</w:t>
      </w:r>
      <w:r w:rsidRPr="002876E4">
        <w:t>p</w:t>
      </w:r>
      <w:r w:rsidRPr="002876E4">
        <w:t>såtsbegreppen när man bedömer om någon skall påföras skatte- eller tullti</w:t>
      </w:r>
      <w:r w:rsidRPr="002876E4">
        <w:t>l</w:t>
      </w:r>
      <w:r w:rsidRPr="002876E4">
        <w:t>lägg där avgifterna är fixer</w:t>
      </w:r>
      <w:r w:rsidRPr="002876E4">
        <w:t>a</w:t>
      </w:r>
      <w:r w:rsidRPr="002876E4">
        <w:t>de vid fasta belopp.</w:t>
      </w:r>
    </w:p>
    <w:p w:rsidR="002330D7" w:rsidRPr="002876E4" w:rsidRDefault="002330D7" w:rsidP="00AC7F56">
      <w:pPr>
        <w:pStyle w:val="Normaltindrag"/>
      </w:pPr>
      <w:r w:rsidRPr="002876E4">
        <w:t>Rättssäkerheten på skatteområdet har haft stora brister och kommer fortf</w:t>
      </w:r>
      <w:r w:rsidRPr="002876E4">
        <w:t>a</w:t>
      </w:r>
      <w:r w:rsidRPr="002876E4">
        <w:t>rande att ha brister efter de förändringar som har gjorts. Dessa brister påve</w:t>
      </w:r>
      <w:r w:rsidRPr="002876E4">
        <w:t>r</w:t>
      </w:r>
      <w:r w:rsidRPr="002876E4">
        <w:lastRenderedPageBreak/>
        <w:t>kar enskilda människor och deras verksamheter på ett mycket påtagligt neg</w:t>
      </w:r>
      <w:r w:rsidRPr="002876E4">
        <w:t>a</w:t>
      </w:r>
      <w:r w:rsidRPr="002876E4">
        <w:t xml:space="preserve">tivt sätt. </w:t>
      </w:r>
    </w:p>
    <w:p w:rsidR="002330D7" w:rsidRPr="002876E4" w:rsidRDefault="002330D7" w:rsidP="00AC7F56">
      <w:pPr>
        <w:pStyle w:val="Normaltindrag"/>
      </w:pPr>
      <w:r w:rsidRPr="002876E4">
        <w:t>Vi skall inte utsätta människor för tvångsåtgärder utan en mycket no</w:t>
      </w:r>
      <w:r w:rsidRPr="002876E4">
        <w:t>g</w:t>
      </w:r>
      <w:r w:rsidRPr="002876E4">
        <w:t>grann rättslig prövning. Vi skall inte låta männ</w:t>
      </w:r>
      <w:r w:rsidRPr="002876E4">
        <w:t>i</w:t>
      </w:r>
      <w:r w:rsidRPr="002876E4">
        <w:t>skor sväva i ovisshet år efter år</w:t>
      </w:r>
      <w:r w:rsidR="006D0532" w:rsidRPr="002876E4">
        <w:t>,</w:t>
      </w:r>
      <w:r w:rsidRPr="002876E4">
        <w:t xml:space="preserve"> och vi skall inte orät</w:t>
      </w:r>
      <w:r w:rsidRPr="002876E4">
        <w:t>t</w:t>
      </w:r>
      <w:r w:rsidRPr="002876E4">
        <w:t>färdigt ruinera människor.</w:t>
      </w:r>
    </w:p>
    <w:p w:rsidR="002330D7" w:rsidRPr="002876E4" w:rsidRDefault="002330D7" w:rsidP="00AC7F56">
      <w:pPr>
        <w:pStyle w:val="Normaltindrag"/>
      </w:pPr>
      <w:r w:rsidRPr="002876E4">
        <w:t>Jag trodde att alla ställde upp på dessa konstateranden</w:t>
      </w:r>
      <w:r w:rsidR="006D0532" w:rsidRPr="002876E4">
        <w:t>,</w:t>
      </w:r>
      <w:r w:rsidRPr="002876E4">
        <w:t xml:space="preserve"> och i ett tidigare i</w:t>
      </w:r>
      <w:r w:rsidRPr="002876E4">
        <w:t>n</w:t>
      </w:r>
      <w:r w:rsidRPr="002876E4">
        <w:t>lägg i riksdagsdebatten som gällde rättssäke</w:t>
      </w:r>
      <w:r w:rsidRPr="002876E4">
        <w:t>r</w:t>
      </w:r>
      <w:r w:rsidRPr="002876E4">
        <w:t>heten på skatteområdet krävde jag kraftfulla och konkreta å</w:t>
      </w:r>
      <w:r w:rsidRPr="002876E4">
        <w:t>t</w:t>
      </w:r>
      <w:r w:rsidRPr="002876E4">
        <w:t>gärder. Dessa åtgärder efterlyser jag fortfarande.</w:t>
      </w:r>
    </w:p>
    <w:p w:rsidR="002330D7" w:rsidRPr="002876E4" w:rsidRDefault="002330D7" w:rsidP="00AC7F56">
      <w:pPr>
        <w:pStyle w:val="Normaltindrag"/>
      </w:pPr>
      <w:r w:rsidRPr="002876E4">
        <w:t>Sanktionsavgifter behövs, utredningar om skatteundandr</w:t>
      </w:r>
      <w:r w:rsidRPr="002876E4">
        <w:t>a</w:t>
      </w:r>
      <w:r w:rsidRPr="002876E4">
        <w:t>ganden behövs</w:t>
      </w:r>
      <w:r w:rsidR="006D0532" w:rsidRPr="002876E4">
        <w:t>,</w:t>
      </w:r>
      <w:r w:rsidRPr="002876E4">
        <w:t xml:space="preserve"> men vi behöver också regler som uppfattas som rättvisa och riml</w:t>
      </w:r>
      <w:r w:rsidRPr="002876E4">
        <w:t>i</w:t>
      </w:r>
      <w:r w:rsidRPr="002876E4">
        <w:t xml:space="preserve">ga och en rättssäkerhet som är i nivå med alla andra områden. </w:t>
      </w:r>
    </w:p>
    <w:p w:rsidR="002330D7" w:rsidRPr="002876E4" w:rsidRDefault="002330D7" w:rsidP="00AC7F56">
      <w:pPr>
        <w:pStyle w:val="Normaltindrag"/>
      </w:pPr>
      <w:r w:rsidRPr="002876E4">
        <w:t>Riksdagen bör därför begära att regeringen tillsätter en parlamentarisk u</w:t>
      </w:r>
      <w:r w:rsidRPr="002876E4">
        <w:t>t</w:t>
      </w:r>
      <w:r w:rsidRPr="002876E4">
        <w:t>redning för en översyn av skatteprocessen. B</w:t>
      </w:r>
      <w:r w:rsidRPr="002876E4">
        <w:t>e</w:t>
      </w:r>
      <w:r w:rsidRPr="002876E4">
        <w:t>hovet är inte mindre starkt nu. Man behöver se över den nuvarande ordningen med långsamma skatteproce</w:t>
      </w:r>
      <w:r w:rsidRPr="002876E4">
        <w:t>s</w:t>
      </w:r>
      <w:r w:rsidRPr="002876E4">
        <w:t>ser, förval</w:t>
      </w:r>
      <w:r w:rsidRPr="002876E4">
        <w:t>t</w:t>
      </w:r>
      <w:r w:rsidRPr="002876E4">
        <w:t>ningsdomstolarnas kompetens på skatteområdet, organisation och metodfrågor och utvärdera taxeringsl</w:t>
      </w:r>
      <w:r w:rsidRPr="002876E4">
        <w:t>a</w:t>
      </w:r>
      <w:r w:rsidRPr="002876E4">
        <w:t>gen från 1990.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C7F56" w:rsidRPr="002876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C7F56" w:rsidRPr="002876E4" w:rsidRDefault="00AC7F56" w:rsidP="00AC7F56">
            <w:pPr>
              <w:pStyle w:val="UnderskriftDatum"/>
              <w:spacing w:before="240"/>
            </w:pPr>
            <w:r w:rsidRPr="002876E4">
              <w:t>Stockholm den 15 september 2005</w:t>
            </w:r>
          </w:p>
        </w:tc>
        <w:tc>
          <w:tcPr>
            <w:tcW w:w="3047" w:type="dxa"/>
          </w:tcPr>
          <w:p w:rsidR="00AC7F56" w:rsidRPr="002876E4" w:rsidRDefault="00AC7F56" w:rsidP="00AC7F56">
            <w:pPr>
              <w:pStyle w:val="Underskrifter"/>
              <w:spacing w:before="240"/>
            </w:pPr>
          </w:p>
        </w:tc>
      </w:tr>
      <w:tr w:rsidR="00AC7F56" w:rsidRPr="002876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C7F56" w:rsidRPr="002876E4" w:rsidRDefault="00AC7F56" w:rsidP="00AC7F56">
            <w:pPr>
              <w:pStyle w:val="Underskrifter"/>
            </w:pPr>
            <w:r w:rsidRPr="002876E4">
              <w:t>Ulf Sjösten (m)</w:t>
            </w:r>
          </w:p>
        </w:tc>
        <w:tc>
          <w:tcPr>
            <w:tcW w:w="3047" w:type="dxa"/>
          </w:tcPr>
          <w:p w:rsidR="00AC7F56" w:rsidRPr="002876E4" w:rsidRDefault="00AC7F56" w:rsidP="00AC7F56">
            <w:pPr>
              <w:pStyle w:val="Underskrifter"/>
            </w:pPr>
          </w:p>
        </w:tc>
      </w:tr>
    </w:tbl>
    <w:p w:rsidR="00E84F25" w:rsidRPr="002876E4" w:rsidRDefault="00E84F25" w:rsidP="00AC7F56">
      <w:pPr>
        <w:pStyle w:val="Normaltindrag"/>
      </w:pPr>
    </w:p>
    <w:sectPr w:rsidR="00E84F25" w:rsidRPr="002876E4" w:rsidSect="00AC7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114" w:rsidRPr="002876E4" w:rsidRDefault="00341114">
      <w:r w:rsidRPr="002876E4">
        <w:separator/>
      </w:r>
    </w:p>
  </w:endnote>
  <w:endnote w:type="continuationSeparator" w:id="0">
    <w:p w:rsidR="00341114" w:rsidRPr="002876E4" w:rsidRDefault="00341114">
      <w:r w:rsidRPr="002876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36D" w:rsidRPr="002876E4" w:rsidRDefault="002876E4" w:rsidP="00AC7F56">
    <w:pPr>
      <w:pStyle w:val="Sidfot"/>
    </w:pPr>
    <w:r w:rsidRPr="002876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704884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F56" w:rsidRDefault="00AC7F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7F56" w:rsidRDefault="00AC7F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F56" w:rsidRPr="002876E4" w:rsidRDefault="002876E4" w:rsidP="00AC7F56">
    <w:pPr>
      <w:pStyle w:val="Sidfot"/>
    </w:pPr>
    <w:r w:rsidRPr="002876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702145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F56" w:rsidRDefault="00AC7F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7F56" w:rsidRDefault="00AC7F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36D" w:rsidRPr="002876E4" w:rsidRDefault="002876E4" w:rsidP="00AC7F56">
    <w:pPr>
      <w:pStyle w:val="Sidfot"/>
    </w:pPr>
    <w:r w:rsidRPr="002876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605205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F56" w:rsidRDefault="00AC7F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7F56" w:rsidRDefault="00AC7F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114" w:rsidRPr="002876E4" w:rsidRDefault="00341114">
      <w:r w:rsidRPr="002876E4">
        <w:separator/>
      </w:r>
    </w:p>
  </w:footnote>
  <w:footnote w:type="continuationSeparator" w:id="0">
    <w:p w:rsidR="00341114" w:rsidRPr="002876E4" w:rsidRDefault="00341114">
      <w:r w:rsidRPr="002876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36D" w:rsidRPr="002876E4" w:rsidRDefault="002876E4" w:rsidP="00AC7F56">
    <w:pPr>
      <w:pStyle w:val="Sidhuvud"/>
    </w:pPr>
    <w:r w:rsidRPr="002876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083846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F56" w:rsidRDefault="00AC7F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7F56" w:rsidRDefault="00AC7F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F56" w:rsidRPr="002876E4" w:rsidRDefault="002876E4" w:rsidP="00AC7F56">
    <w:pPr>
      <w:pStyle w:val="Sidhuvud"/>
    </w:pPr>
    <w:r w:rsidRPr="002876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11702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F56" w:rsidRDefault="00AC7F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7F56" w:rsidRDefault="00AC7F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F56" w:rsidRPr="002876E4" w:rsidRDefault="00AC7F56">
    <w:pPr>
      <w:pStyle w:val="FSHNormal"/>
      <w:tabs>
        <w:tab w:val="right" w:pos="5840"/>
      </w:tabs>
    </w:pPr>
    <w:r w:rsidRPr="002876E4">
      <w:br/>
    </w:r>
    <w:r w:rsidRPr="002876E4">
      <w:fldChar w:fldCharType="begin" w:fldLock="1"/>
    </w:r>
    <w:r w:rsidRPr="002876E4">
      <w:instrText xml:space="preserve"> DOCPROPERTY</w:instrText>
    </w:r>
    <w:r w:rsidRPr="002876E4">
      <w:rPr>
        <w:sz w:val="18"/>
      </w:rPr>
      <w:instrText xml:space="preserve"> "YearUser" *\charformat </w:instrText>
    </w:r>
    <w:r w:rsidRPr="002876E4">
      <w:fldChar w:fldCharType="separate"/>
    </w:r>
    <w:r w:rsidRPr="002876E4">
      <w:t>2005/06</w:t>
    </w:r>
    <w:r w:rsidRPr="002876E4">
      <w:fldChar w:fldCharType="end"/>
    </w:r>
    <w:r w:rsidRPr="002876E4">
      <w:t xml:space="preserve"> </w:t>
    </w:r>
    <w:r w:rsidRPr="002876E4">
      <w:tab/>
      <w:t xml:space="preserve">mnr: </w:t>
    </w:r>
    <w:r w:rsidRPr="002876E4">
      <w:fldChar w:fldCharType="begin" w:fldLock="1"/>
    </w:r>
    <w:r w:rsidRPr="002876E4">
      <w:instrText xml:space="preserve"> DOCPROPERTY</w:instrText>
    </w:r>
    <w:r w:rsidRPr="002876E4">
      <w:rPr>
        <w:sz w:val="18"/>
      </w:rPr>
      <w:instrText xml:space="preserve"> "Motionsnummer" *\charformat </w:instrText>
    </w:r>
    <w:r w:rsidRPr="002876E4">
      <w:fldChar w:fldCharType="separate"/>
    </w:r>
    <w:r w:rsidRPr="002876E4">
      <w:t>Sk213</w:t>
    </w:r>
    <w:r w:rsidRPr="002876E4">
      <w:fldChar w:fldCharType="end"/>
    </w:r>
    <w:r w:rsidRPr="002876E4">
      <w:br/>
    </w:r>
    <w:r w:rsidRPr="002876E4">
      <w:fldChar w:fldCharType="begin" w:fldLock="1"/>
    </w:r>
    <w:r w:rsidRPr="002876E4">
      <w:instrText xml:space="preserve"> DOCPROPERTY</w:instrText>
    </w:r>
    <w:r w:rsidRPr="002876E4">
      <w:rPr>
        <w:sz w:val="18"/>
      </w:rPr>
      <w:instrText xml:space="preserve"> "Samling" *\charformat </w:instrText>
    </w:r>
    <w:r w:rsidRPr="002876E4">
      <w:fldChar w:fldCharType="end"/>
    </w:r>
    <w:r w:rsidRPr="002876E4">
      <w:tab/>
      <w:t xml:space="preserve">pnr: </w:t>
    </w:r>
    <w:r w:rsidRPr="002876E4">
      <w:fldChar w:fldCharType="begin" w:fldLock="1"/>
    </w:r>
    <w:r w:rsidRPr="002876E4">
      <w:instrText xml:space="preserve"> DOCPROPERTY</w:instrText>
    </w:r>
    <w:r w:rsidRPr="002876E4">
      <w:rPr>
        <w:sz w:val="18"/>
      </w:rPr>
      <w:instrText xml:space="preserve"> "Partinummer" *\charformat </w:instrText>
    </w:r>
    <w:r w:rsidRPr="002876E4">
      <w:fldChar w:fldCharType="separate"/>
    </w:r>
    <w:r w:rsidRPr="002876E4">
      <w:t>m1010</w:t>
    </w:r>
    <w:r w:rsidRPr="002876E4">
      <w:fldChar w:fldCharType="end"/>
    </w:r>
  </w:p>
  <w:p w:rsidR="00AC7F56" w:rsidRPr="002876E4" w:rsidRDefault="00AC7F56">
    <w:pPr>
      <w:pStyle w:val="FSHRub1"/>
    </w:pPr>
    <w:r w:rsidRPr="002876E4">
      <w:t>Motion till riksdagen</w:t>
    </w:r>
    <w:r w:rsidRPr="002876E4">
      <w:br/>
    </w:r>
    <w:r w:rsidRPr="002876E4">
      <w:fldChar w:fldCharType="begin" w:fldLock="1"/>
    </w:r>
    <w:r w:rsidRPr="002876E4">
      <w:instrText xml:space="preserve"> DOCPROPERTY "YearUser" *\charformat </w:instrText>
    </w:r>
    <w:r w:rsidRPr="002876E4">
      <w:fldChar w:fldCharType="separate"/>
    </w:r>
    <w:r w:rsidRPr="002876E4">
      <w:t>2005/06</w:t>
    </w:r>
    <w:r w:rsidRPr="002876E4">
      <w:fldChar w:fldCharType="end"/>
    </w:r>
    <w:r w:rsidRPr="002876E4">
      <w:t>:</w:t>
    </w:r>
    <w:r w:rsidRPr="002876E4">
      <w:fldChar w:fldCharType="begin" w:fldLock="1"/>
    </w:r>
    <w:r w:rsidRPr="002876E4">
      <w:instrText xml:space="preserve"> DOCPROPERTY "Motionsnummer" *\charformat </w:instrText>
    </w:r>
    <w:r w:rsidRPr="002876E4">
      <w:fldChar w:fldCharType="separate"/>
    </w:r>
    <w:r w:rsidRPr="002876E4">
      <w:t>Sk213</w:t>
    </w:r>
    <w:r w:rsidRPr="002876E4">
      <w:fldChar w:fldCharType="end"/>
    </w:r>
  </w:p>
  <w:p w:rsidR="00AC7F56" w:rsidRPr="002876E4" w:rsidRDefault="00AC7F56">
    <w:pPr>
      <w:pStyle w:val="FSHNormalS5"/>
    </w:pPr>
    <w:r w:rsidRPr="002876E4">
      <w:fldChar w:fldCharType="begin" w:fldLock="1"/>
    </w:r>
    <w:r w:rsidRPr="002876E4">
      <w:instrText xml:space="preserve"> DOCPROPERTY "MotionarText" *\charformat </w:instrText>
    </w:r>
    <w:r w:rsidRPr="002876E4">
      <w:fldChar w:fldCharType="separate"/>
    </w:r>
    <w:r w:rsidRPr="002876E4">
      <w:t>av Ulf Sjösten (m)</w:t>
    </w:r>
    <w:r w:rsidRPr="002876E4">
      <w:fldChar w:fldCharType="end"/>
    </w:r>
    <w:r w:rsidRPr="002876E4">
      <w:br/>
    </w:r>
    <w:r w:rsidRPr="002876E4">
      <w:fldChar w:fldCharType="begin" w:fldLock="1"/>
    </w:r>
    <w:r w:rsidRPr="002876E4">
      <w:instrText xml:space="preserve"> DOCPROPERTY "SvarFrasKort" *\charformat </w:instrText>
    </w:r>
    <w:r w:rsidRPr="002876E4">
      <w:fldChar w:fldCharType="end"/>
    </w:r>
  </w:p>
  <w:p w:rsidR="00AC7F56" w:rsidRPr="002876E4" w:rsidRDefault="00AC7F56">
    <w:pPr>
      <w:pStyle w:val="FSHTitel"/>
    </w:pPr>
    <w:r w:rsidRPr="002876E4">
      <w:fldChar w:fldCharType="begin" w:fldLock="1"/>
    </w:r>
    <w:r w:rsidRPr="002876E4">
      <w:instrText xml:space="preserve"> DOCPROPERTY</w:instrText>
    </w:r>
    <w:r w:rsidRPr="002876E4">
      <w:rPr>
        <w:sz w:val="18"/>
      </w:rPr>
      <w:instrText xml:space="preserve"> "RubrikSvar" *\charformat </w:instrText>
    </w:r>
    <w:r w:rsidRPr="002876E4">
      <w:fldChar w:fldCharType="separate"/>
    </w:r>
    <w:r w:rsidRPr="002876E4">
      <w:t>Översyn av skatteprocessen</w:t>
    </w:r>
    <w:r w:rsidRPr="002876E4">
      <w:fldChar w:fldCharType="end"/>
    </w:r>
  </w:p>
  <w:p w:rsidR="00AC7F56" w:rsidRPr="002876E4" w:rsidRDefault="00AC7F56" w:rsidP="00AC7F5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143749">
    <w:abstractNumId w:val="13"/>
  </w:num>
  <w:num w:numId="2" w16cid:durableId="334770483">
    <w:abstractNumId w:val="10"/>
  </w:num>
  <w:num w:numId="3" w16cid:durableId="628244966">
    <w:abstractNumId w:val="11"/>
  </w:num>
  <w:num w:numId="4" w16cid:durableId="1421217916">
    <w:abstractNumId w:val="12"/>
  </w:num>
  <w:num w:numId="5" w16cid:durableId="442115662">
    <w:abstractNumId w:val="8"/>
  </w:num>
  <w:num w:numId="6" w16cid:durableId="1013725486">
    <w:abstractNumId w:val="3"/>
  </w:num>
  <w:num w:numId="7" w16cid:durableId="1748070126">
    <w:abstractNumId w:val="2"/>
  </w:num>
  <w:num w:numId="8" w16cid:durableId="1844932928">
    <w:abstractNumId w:val="1"/>
  </w:num>
  <w:num w:numId="9" w16cid:durableId="1912734026">
    <w:abstractNumId w:val="0"/>
  </w:num>
  <w:num w:numId="10" w16cid:durableId="623971662">
    <w:abstractNumId w:val="9"/>
  </w:num>
  <w:num w:numId="11" w16cid:durableId="251551680">
    <w:abstractNumId w:val="7"/>
  </w:num>
  <w:num w:numId="12" w16cid:durableId="478770185">
    <w:abstractNumId w:val="6"/>
  </w:num>
  <w:num w:numId="13" w16cid:durableId="1144934747">
    <w:abstractNumId w:val="5"/>
  </w:num>
  <w:num w:numId="14" w16cid:durableId="1696341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6E2153"/>
    <w:rsid w:val="00064BC3"/>
    <w:rsid w:val="00066775"/>
    <w:rsid w:val="00072FB9"/>
    <w:rsid w:val="00100531"/>
    <w:rsid w:val="00201DFB"/>
    <w:rsid w:val="00212FF1"/>
    <w:rsid w:val="00230193"/>
    <w:rsid w:val="002330D7"/>
    <w:rsid w:val="0025068A"/>
    <w:rsid w:val="002818D3"/>
    <w:rsid w:val="002876E4"/>
    <w:rsid w:val="002D11A8"/>
    <w:rsid w:val="00341114"/>
    <w:rsid w:val="00407922"/>
    <w:rsid w:val="004A0504"/>
    <w:rsid w:val="004E38D9"/>
    <w:rsid w:val="00514B6F"/>
    <w:rsid w:val="00617FB5"/>
    <w:rsid w:val="006D0532"/>
    <w:rsid w:val="006E2153"/>
    <w:rsid w:val="00740D6D"/>
    <w:rsid w:val="00794149"/>
    <w:rsid w:val="007B67A7"/>
    <w:rsid w:val="007C6092"/>
    <w:rsid w:val="00941FE1"/>
    <w:rsid w:val="00A053C6"/>
    <w:rsid w:val="00AC7F56"/>
    <w:rsid w:val="00B13BF0"/>
    <w:rsid w:val="00B8636D"/>
    <w:rsid w:val="00C1285C"/>
    <w:rsid w:val="00C27B7D"/>
    <w:rsid w:val="00C32B7B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0A4412-98E7-4689-9B15-987AF3CB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C7F5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C7F5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C7F5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C7F5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C7F5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C7F5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C7F5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C7F5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C7F56"/>
    <w:pPr>
      <w:outlineLvl w:val="7"/>
    </w:pPr>
  </w:style>
  <w:style w:type="paragraph" w:styleId="Rubrik9">
    <w:name w:val="heading 9"/>
    <w:basedOn w:val="Rubrik8"/>
    <w:next w:val="Normal"/>
    <w:qFormat/>
    <w:rsid w:val="00AC7F56"/>
    <w:pPr>
      <w:outlineLvl w:val="8"/>
    </w:pPr>
  </w:style>
  <w:style w:type="character" w:default="1" w:styleId="Standardstycketeckensnitt">
    <w:name w:val="Default Paragraph Font"/>
    <w:rsid w:val="00AC7F5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C7F56"/>
  </w:style>
  <w:style w:type="paragraph" w:styleId="Citat">
    <w:name w:val="Quote"/>
    <w:basedOn w:val="Normal"/>
    <w:next w:val="Normal"/>
    <w:qFormat/>
    <w:rsid w:val="00AC7F5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C7F56"/>
    <w:pPr>
      <w:spacing w:before="0"/>
      <w:ind w:firstLine="227"/>
    </w:pPr>
  </w:style>
  <w:style w:type="paragraph" w:customStyle="1" w:styleId="FSHNormal">
    <w:name w:val="FSH_Normal"/>
    <w:semiHidden/>
    <w:rsid w:val="00AC7F5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C7F5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C7F5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C7F5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C7F5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C7F5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C7F5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C7F5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C7F56"/>
    <w:pPr>
      <w:keepLines/>
      <w:spacing w:before="0"/>
      <w:ind w:left="340"/>
    </w:pPr>
  </w:style>
  <w:style w:type="paragraph" w:customStyle="1" w:styleId="KantRubrikS5H">
    <w:name w:val="KantRubrikS5H"/>
    <w:semiHidden/>
    <w:rsid w:val="00AC7F5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C7F5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C7F5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C7F5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C7F56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AC7F56"/>
    <w:pPr>
      <w:ind w:firstLine="170"/>
    </w:pPr>
  </w:style>
  <w:style w:type="paragraph" w:customStyle="1" w:styleId="Lagtextrubrik">
    <w:name w:val="Lagtext_rubrik"/>
    <w:basedOn w:val="Normal"/>
    <w:next w:val="Normal"/>
    <w:rsid w:val="00AC7F56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C7F56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C7F5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C7F5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C7F5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C7F5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C7F5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C7F5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C7F5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C7F5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C7F56"/>
  </w:style>
  <w:style w:type="paragraph" w:customStyle="1" w:styleId="RubrikInnehllsf">
    <w:name w:val="RubrikInnehållsf"/>
    <w:basedOn w:val="RubrikSammanf"/>
    <w:next w:val="Normal"/>
    <w:rsid w:val="00AC7F56"/>
  </w:style>
  <w:style w:type="paragraph" w:customStyle="1" w:styleId="Tabellochbildrubrik">
    <w:name w:val="Tabell och bildrubrik"/>
    <w:basedOn w:val="Normal"/>
    <w:next w:val="Normal"/>
    <w:rsid w:val="00AC7F5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C7F5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C7F5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C7F5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C7F5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C7F5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C7F56"/>
    <w:pPr>
      <w:ind w:left="284"/>
    </w:pPr>
  </w:style>
  <w:style w:type="paragraph" w:styleId="Innehll3">
    <w:name w:val="toc 3"/>
    <w:basedOn w:val="Innehll2"/>
    <w:next w:val="Innehll4"/>
    <w:semiHidden/>
    <w:rsid w:val="00AC7F56"/>
    <w:pPr>
      <w:ind w:left="567"/>
    </w:pPr>
  </w:style>
  <w:style w:type="paragraph" w:styleId="Innehll4">
    <w:name w:val="toc 4"/>
    <w:basedOn w:val="Innehll3"/>
    <w:next w:val="Normal"/>
    <w:semiHidden/>
    <w:rsid w:val="00AC7F56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C7F56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AC7F56"/>
    <w:rPr>
      <w:color w:val="0000FF"/>
      <w:u w:val="single"/>
    </w:rPr>
  </w:style>
  <w:style w:type="paragraph" w:styleId="Indragetstycke">
    <w:name w:val="Block Text"/>
    <w:basedOn w:val="Normal"/>
    <w:semiHidden/>
    <w:rsid w:val="00AC7F5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AC7F56"/>
  </w:style>
  <w:style w:type="paragraph" w:styleId="Lista">
    <w:name w:val="List"/>
    <w:basedOn w:val="Normal"/>
    <w:semiHidden/>
    <w:rsid w:val="00AC7F56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C7F56"/>
    <w:rPr>
      <w:szCs w:val="24"/>
    </w:rPr>
  </w:style>
  <w:style w:type="paragraph" w:styleId="Numreradlista">
    <w:name w:val="List Number"/>
    <w:basedOn w:val="Normal"/>
    <w:semiHidden/>
    <w:rsid w:val="00AC7F56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C7F56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C7F56"/>
  </w:style>
  <w:style w:type="character" w:styleId="Sidnummer">
    <w:name w:val="page number"/>
    <w:basedOn w:val="Standardstycketeckensnitt"/>
    <w:semiHidden/>
    <w:rsid w:val="00AC7F56"/>
  </w:style>
  <w:style w:type="paragraph" w:styleId="Signatur">
    <w:name w:val="Signature"/>
    <w:basedOn w:val="Normal"/>
    <w:semiHidden/>
    <w:rsid w:val="00AC7F56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C7F5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408</Words>
  <Characters>2493</Characters>
  <Application>Microsoft Office Word</Application>
  <DocSecurity>4</DocSecurity>
  <Lines>48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Sk213</vt:lpstr>
    </vt:vector>
  </TitlesOfParts>
  <Company>Riksdagen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Sk213</dc:title>
  <dc:subject>Sk213</dc:subject>
  <dc:creator>Riksdagen</dc:creator>
  <cp:keywords>Riksdagen</cp:keywords>
  <dc:description/>
  <cp:lastModifiedBy>Lars Brink</cp:lastModifiedBy>
  <cp:revision>2</cp:revision>
  <cp:lastPrinted>2005-11-04T06:37:00Z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Översyn av skatteprocessen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skatteprocessen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20052006000000000109000010100069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20052006000000000109000010100069</vt:lpwstr>
  </property>
  <property fmtid="{D5CDD505-2E9C-101B-9397-08002B2CF9AE}" pid="50" name="nummer">
    <vt:lpwstr>213</vt:lpwstr>
  </property>
  <property fmtid="{D5CDD505-2E9C-101B-9397-08002B2CF9AE}" pid="51" name="utskottsbeteckning">
    <vt:lpwstr>Sk</vt:lpwstr>
  </property>
</Properties>
</file>