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EB9E598" w14:textId="77777777" w:rsidTr="00782EA9">
        <w:tc>
          <w:tcPr>
            <w:tcW w:w="9141" w:type="dxa"/>
          </w:tcPr>
          <w:p w14:paraId="3F7C4F9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F05DB4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CA9D7E6" w14:textId="77777777" w:rsidR="0096348C" w:rsidRPr="00477C9F" w:rsidRDefault="0096348C" w:rsidP="00477C9F">
      <w:pPr>
        <w:rPr>
          <w:sz w:val="22"/>
          <w:szCs w:val="22"/>
        </w:rPr>
      </w:pPr>
    </w:p>
    <w:p w14:paraId="1ACC910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93247C2" w14:textId="77777777" w:rsidTr="00F86ACF">
        <w:trPr>
          <w:cantSplit/>
          <w:trHeight w:val="742"/>
        </w:trPr>
        <w:tc>
          <w:tcPr>
            <w:tcW w:w="1790" w:type="dxa"/>
          </w:tcPr>
          <w:p w14:paraId="34E4D12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9377DB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0DE74B9" w14:textId="13757BE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C4EE7">
              <w:rPr>
                <w:b/>
                <w:sz w:val="22"/>
                <w:szCs w:val="22"/>
              </w:rPr>
              <w:t>36</w:t>
            </w:r>
          </w:p>
          <w:p w14:paraId="2130D39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7A01B15" w14:textId="77777777" w:rsidTr="00F86ACF">
        <w:tc>
          <w:tcPr>
            <w:tcW w:w="1790" w:type="dxa"/>
          </w:tcPr>
          <w:p w14:paraId="48F7B9A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2998C16" w14:textId="28077367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EE36BB">
              <w:rPr>
                <w:sz w:val="22"/>
                <w:szCs w:val="22"/>
              </w:rPr>
              <w:t>3</w:t>
            </w:r>
            <w:r w:rsidR="006F54BA">
              <w:rPr>
                <w:sz w:val="22"/>
                <w:szCs w:val="22"/>
              </w:rPr>
              <w:t>-</w:t>
            </w:r>
            <w:r w:rsidR="00EE36BB">
              <w:rPr>
                <w:sz w:val="22"/>
                <w:szCs w:val="22"/>
              </w:rPr>
              <w:t>24</w:t>
            </w:r>
          </w:p>
        </w:tc>
      </w:tr>
      <w:tr w:rsidR="0096348C" w:rsidRPr="00477C9F" w14:paraId="43C04118" w14:textId="77777777" w:rsidTr="00F86ACF">
        <w:tc>
          <w:tcPr>
            <w:tcW w:w="1790" w:type="dxa"/>
          </w:tcPr>
          <w:p w14:paraId="143BCE7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56CA344" w14:textId="1F385B93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78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BD78EA">
              <w:rPr>
                <w:sz w:val="22"/>
                <w:szCs w:val="22"/>
              </w:rPr>
              <w:t>21</w:t>
            </w:r>
            <w:r w:rsidR="00CF4ED5">
              <w:rPr>
                <w:sz w:val="22"/>
                <w:szCs w:val="22"/>
              </w:rPr>
              <w:t>–</w:t>
            </w:r>
            <w:r w:rsidR="008E366B">
              <w:rPr>
                <w:sz w:val="22"/>
                <w:szCs w:val="22"/>
              </w:rPr>
              <w:t>12.33</w:t>
            </w:r>
          </w:p>
        </w:tc>
      </w:tr>
      <w:tr w:rsidR="0096348C" w:rsidRPr="00477C9F" w14:paraId="51EA3A19" w14:textId="77777777" w:rsidTr="00F86ACF">
        <w:tc>
          <w:tcPr>
            <w:tcW w:w="1790" w:type="dxa"/>
          </w:tcPr>
          <w:p w14:paraId="418E03F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03A26AC" w14:textId="13C1D6D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1C3B1F8" w14:textId="77777777" w:rsidR="0096348C" w:rsidRPr="00477C9F" w:rsidRDefault="0096348C" w:rsidP="00477C9F">
      <w:pPr>
        <w:rPr>
          <w:sz w:val="22"/>
          <w:szCs w:val="22"/>
        </w:rPr>
      </w:pPr>
    </w:p>
    <w:p w14:paraId="6B8F33A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FBCC50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4F418F5A" w14:textId="77777777" w:rsidTr="00F86ACF">
        <w:tc>
          <w:tcPr>
            <w:tcW w:w="753" w:type="dxa"/>
          </w:tcPr>
          <w:p w14:paraId="37E0D05A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6A5E8EF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5E5E34D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4DEFF1" w14:textId="5AACD200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/2</w:t>
            </w:r>
            <w:r w:rsidR="006F54BA">
              <w:rPr>
                <w:snapToGrid w:val="0"/>
                <w:sz w:val="22"/>
                <w:szCs w:val="22"/>
              </w:rPr>
              <w:t>6</w:t>
            </w:r>
            <w:r>
              <w:rPr>
                <w:snapToGrid w:val="0"/>
                <w:sz w:val="22"/>
                <w:szCs w:val="22"/>
              </w:rPr>
              <w:t>:</w:t>
            </w:r>
            <w:r w:rsidR="003C4EE7">
              <w:rPr>
                <w:snapToGrid w:val="0"/>
                <w:sz w:val="22"/>
                <w:szCs w:val="22"/>
              </w:rPr>
              <w:t>35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2BFACAC4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1F22121E" w14:textId="77777777" w:rsidTr="00F86ACF">
        <w:tc>
          <w:tcPr>
            <w:tcW w:w="753" w:type="dxa"/>
          </w:tcPr>
          <w:p w14:paraId="21255AD8" w14:textId="1D1F7A4E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C4EE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11AE091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7696501" w14:textId="77777777" w:rsidR="00451D0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2AAF67" w14:textId="77777777" w:rsidR="008910F2" w:rsidRDefault="008910F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910F2">
              <w:rPr>
                <w:bCs/>
                <w:snapToGrid w:val="0"/>
                <w:sz w:val="22"/>
                <w:szCs w:val="22"/>
              </w:rPr>
              <w:t xml:space="preserve">Kanslichefen anmälde uppteckningar </w:t>
            </w:r>
            <w:r>
              <w:rPr>
                <w:bCs/>
                <w:snapToGrid w:val="0"/>
                <w:sz w:val="22"/>
                <w:szCs w:val="22"/>
              </w:rPr>
              <w:t>från</w:t>
            </w:r>
            <w:r w:rsidRPr="008910F2">
              <w:rPr>
                <w:bCs/>
                <w:snapToGrid w:val="0"/>
                <w:sz w:val="22"/>
                <w:szCs w:val="22"/>
              </w:rPr>
              <w:t xml:space="preserve"> utfrågning med Diana Janse. </w:t>
            </w:r>
          </w:p>
          <w:p w14:paraId="607EC3FA" w14:textId="77777777" w:rsidR="008910F2" w:rsidRDefault="008910F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ED4E18" w14:textId="320611CF" w:rsidR="004556E5" w:rsidRPr="004556E5" w:rsidRDefault="004556E5" w:rsidP="004556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Vidare anmälde k</w:t>
            </w:r>
            <w:r w:rsidRPr="004556E5">
              <w:rPr>
                <w:bCs/>
                <w:snapToGrid w:val="0"/>
                <w:sz w:val="22"/>
                <w:szCs w:val="22"/>
              </w:rPr>
              <w:t>anslichefen utfrågningsschema för våren 202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4556E5">
              <w:rPr>
                <w:bCs/>
                <w:snapToGrid w:val="0"/>
                <w:sz w:val="22"/>
                <w:szCs w:val="22"/>
              </w:rPr>
              <w:t>.</w:t>
            </w:r>
          </w:p>
          <w:p w14:paraId="6F25FB2E" w14:textId="3680BC61" w:rsidR="008910F2" w:rsidRPr="00EB324C" w:rsidRDefault="008910F2" w:rsidP="00EB32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B324C" w:rsidRPr="0069143B" w14:paraId="351329B5" w14:textId="77777777" w:rsidTr="00F86ACF">
        <w:tc>
          <w:tcPr>
            <w:tcW w:w="753" w:type="dxa"/>
          </w:tcPr>
          <w:p w14:paraId="774EBFCA" w14:textId="148112F3" w:rsidR="00EB324C" w:rsidRPr="0069143B" w:rsidRDefault="00EB324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505FE236" w14:textId="77777777" w:rsidR="00EB324C" w:rsidRPr="00EB324C" w:rsidRDefault="00EB324C" w:rsidP="00EB324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EB324C">
              <w:rPr>
                <w:b/>
                <w:bCs/>
                <w:snapToGrid w:val="0"/>
                <w:sz w:val="22"/>
                <w:szCs w:val="22"/>
              </w:rPr>
              <w:t>Sveriges överenskommelse med Somalia om bistånd och migration – G25, 27 och 32</w:t>
            </w:r>
          </w:p>
          <w:p w14:paraId="50B4A78E" w14:textId="77777777" w:rsidR="00EB324C" w:rsidRDefault="00EB324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78A16A" w14:textId="77777777" w:rsidR="00EB324C" w:rsidRDefault="00EB324C" w:rsidP="00670574">
            <w:pPr>
              <w:tabs>
                <w:tab w:val="left" w:pos="1701"/>
              </w:tabs>
              <w:rPr>
                <w:bCs/>
                <w:i/>
                <w:iCs/>
                <w:snapToGrid w:val="0"/>
                <w:sz w:val="22"/>
                <w:szCs w:val="22"/>
              </w:rPr>
            </w:pPr>
            <w:r w:rsidRPr="00EB324C">
              <w:rPr>
                <w:bCs/>
                <w:snapToGrid w:val="0"/>
                <w:sz w:val="22"/>
                <w:szCs w:val="22"/>
              </w:rPr>
              <w:t>Utskottet beslutade att begära in vissa handlingar från Regeringskansliet</w:t>
            </w:r>
            <w:r>
              <w:rPr>
                <w:bCs/>
                <w:i/>
                <w:iCs/>
                <w:snapToGrid w:val="0"/>
                <w:sz w:val="22"/>
                <w:szCs w:val="22"/>
              </w:rPr>
              <w:t>.</w:t>
            </w:r>
          </w:p>
          <w:p w14:paraId="6334DFFE" w14:textId="77777777" w:rsidR="00EB324C" w:rsidRDefault="00EB324C" w:rsidP="00670574">
            <w:pPr>
              <w:tabs>
                <w:tab w:val="left" w:pos="1701"/>
              </w:tabs>
              <w:rPr>
                <w:bCs/>
                <w:i/>
                <w:iCs/>
                <w:snapToGrid w:val="0"/>
                <w:sz w:val="22"/>
                <w:szCs w:val="22"/>
              </w:rPr>
            </w:pPr>
          </w:p>
          <w:p w14:paraId="20A7265F" w14:textId="77777777" w:rsidR="00EB324C" w:rsidRDefault="00EB324C" w:rsidP="00EB324C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3209C26" w14:textId="15575693" w:rsidR="00EB324C" w:rsidRDefault="00EB324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07A795D4" w14:textId="77777777" w:rsidTr="00F86ACF">
        <w:tc>
          <w:tcPr>
            <w:tcW w:w="753" w:type="dxa"/>
          </w:tcPr>
          <w:p w14:paraId="791DCCDB" w14:textId="590AF5B5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324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09956C61" w14:textId="77777777" w:rsidR="0069143B" w:rsidRDefault="008910F2" w:rsidP="0069143B">
            <w:pPr>
              <w:rPr>
                <w:b/>
                <w:snapToGrid w:val="0"/>
                <w:sz w:val="22"/>
                <w:szCs w:val="22"/>
              </w:rPr>
            </w:pPr>
            <w:r w:rsidRPr="008910F2">
              <w:rPr>
                <w:b/>
                <w:snapToGrid w:val="0"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67ACF10D" w14:textId="77777777" w:rsidR="008910F2" w:rsidRDefault="008910F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2CDF314" w14:textId="77777777" w:rsidR="007D3FE6" w:rsidRDefault="007D3FE6" w:rsidP="007D3FE6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41F33A7B" w14:textId="77777777" w:rsidR="007D3FE6" w:rsidRDefault="007D3FE6" w:rsidP="007D3FE6">
            <w:pPr>
              <w:rPr>
                <w:bCs/>
                <w:snapToGrid w:val="0"/>
                <w:sz w:val="22"/>
                <w:szCs w:val="22"/>
              </w:rPr>
            </w:pPr>
          </w:p>
          <w:p w14:paraId="2B174FF6" w14:textId="77777777" w:rsidR="007D3FE6" w:rsidRDefault="007D3FE6" w:rsidP="007D3FE6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2635459" w14:textId="6C962265" w:rsidR="008910F2" w:rsidRPr="0069143B" w:rsidRDefault="008910F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023231F4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BB80FC9" w14:textId="317AFDF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5B0454">
              <w:rPr>
                <w:sz w:val="22"/>
                <w:szCs w:val="22"/>
              </w:rPr>
              <w:t xml:space="preserve">t </w:t>
            </w:r>
            <w:r w:rsidR="005B0454" w:rsidRPr="005B0454">
              <w:rPr>
                <w:sz w:val="22"/>
                <w:szCs w:val="22"/>
              </w:rPr>
              <w:t>2026-03-26</w:t>
            </w:r>
          </w:p>
          <w:p w14:paraId="30D1F85F" w14:textId="566CBDC6" w:rsidR="00BC495C" w:rsidRPr="0069143B" w:rsidRDefault="00FD4374" w:rsidP="005B045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</w:tc>
      </w:tr>
    </w:tbl>
    <w:p w14:paraId="5AB2FE29" w14:textId="77777777" w:rsidR="005805B8" w:rsidRDefault="005805B8" w:rsidP="005805B8">
      <w:pPr>
        <w:widowControl/>
        <w:rPr>
          <w:sz w:val="22"/>
          <w:szCs w:val="22"/>
        </w:rPr>
      </w:pPr>
    </w:p>
    <w:p w14:paraId="1FCD3E4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C5B3555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B941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5CD362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CA47E4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D8CE4B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12E7362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E0D2DA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A9E0CBB" w14:textId="14D009C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3C4EE7">
              <w:rPr>
                <w:sz w:val="20"/>
              </w:rPr>
              <w:t>36</w:t>
            </w:r>
          </w:p>
        </w:tc>
      </w:tr>
      <w:tr w:rsidR="005805B8" w14:paraId="40A8AE4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7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6BD" w14:textId="3F11901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B324C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250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6B9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395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314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174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397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233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8A9026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981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75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5DB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880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380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17B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CA0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723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5AE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904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D21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4FF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670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D09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AC9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2C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5F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59771C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008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14E" w14:textId="6103326A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F1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4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10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8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6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E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6F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E5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1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04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59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34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1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7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C7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EE36BB" w14:paraId="2D8BFEC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651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0745" w14:textId="52B1F602" w:rsidR="00D726E6" w:rsidRPr="006F54BA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8D9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14E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D9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89E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04E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307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2A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45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52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F74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43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AB7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4F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16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E5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203E3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D3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6D8F" w14:textId="10377AFA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BD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7E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5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09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6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94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2D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1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1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E9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7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88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7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4E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4F525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951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5148" w14:textId="3B7590E7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6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6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3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9F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9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4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29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70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1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6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D8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0D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83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1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FF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34B85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28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E75" w14:textId="4BCC7940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C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4E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FD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4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C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0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87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0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7A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C4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C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8B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6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0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57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0D2C5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ADA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0155" w14:textId="2844BDB8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FF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76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8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2E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82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E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E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62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56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AE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D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4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F9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0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12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373CC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A1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F264" w14:textId="702F007A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90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5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7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B3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1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2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D9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40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4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A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1B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2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74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4E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4A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6DEBC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78A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056" w14:textId="563230D8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D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D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E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C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E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9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7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3C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11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3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49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1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80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9C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B1A46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548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687" w14:textId="5E88B74B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0E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8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3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7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E9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A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D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B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0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48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2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5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F2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D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1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91174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BDE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7400" w14:textId="4F85F48A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14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0B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0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6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D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6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30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57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7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26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C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6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EC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21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48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83B51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FFE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06B" w14:textId="3DEC9682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6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D4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7B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E3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54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58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B8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E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1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B6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42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43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FB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1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51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F94E9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497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462" w14:textId="3856C009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46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C3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F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25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26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5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60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E7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C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8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7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88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1B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A7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3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8DA13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1CB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8190" w14:textId="7311E5B2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1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5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A5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15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C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01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9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56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F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9E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F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4E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83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8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D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E1A9C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3B6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4B03" w14:textId="10A5C1FF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A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E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9D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2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4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5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E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90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F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8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04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8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AF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5C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52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30EC1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25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478" w14:textId="42100F81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55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24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2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E2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D7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BF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FC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2E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4F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4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05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44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BC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2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A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A619B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9CE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B99" w14:textId="7D2FA6B8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77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85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B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5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8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51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D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1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A0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A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E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23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1F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B7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F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97D6C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131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E80" w14:textId="281BDF66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4C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D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0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2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1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C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E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6E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9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89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94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7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F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14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445B2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67A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2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A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6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E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B9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0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DE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B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F9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4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B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2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9A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0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0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6024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AF00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131" w14:textId="50561DF3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5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1B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8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C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2B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0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33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4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6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B8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D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6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6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4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DF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DE17E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625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8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9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20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A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17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F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5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1C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C6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1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3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3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7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4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E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FF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B6BEE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56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9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A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59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7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3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8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F6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5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B9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42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9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B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EC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2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26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4F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89470A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E5E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2F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7C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AB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70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D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D5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A9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9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C8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C4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0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4F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A5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7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C3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E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A6A5C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381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7BA" w14:textId="12C7E193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8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6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3D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A9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CB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A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3E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E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56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D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14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7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48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B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C9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870E3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9128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83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62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A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89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47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3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5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F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8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DE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1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2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45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39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30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2C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403D6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76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AB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51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C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F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5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9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01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A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43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6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D9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A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5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6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C0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5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21AB31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DE1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D8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5F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6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ED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D8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0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9B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63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4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45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19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DF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0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B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C9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B1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436CD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F9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7D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EE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E1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6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0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02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C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9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9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1F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E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FA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B0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8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83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D405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ACB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3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6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82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5C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D6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39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7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62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D2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8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B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A7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67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8C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7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E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F00C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9EC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4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5A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7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2B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6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E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22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0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74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2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D1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A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B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3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D6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02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46F83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C0F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2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C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E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5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7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3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BC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0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4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7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4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8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1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F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8C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68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D5A44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69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3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7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A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94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CD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F8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9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9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48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8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B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AD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77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98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C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35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716FC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6C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B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AB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F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2E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C3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3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E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C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68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5A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8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B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8F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BD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3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D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6ED64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701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7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12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2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67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6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A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1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3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5D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3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37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17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4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94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9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2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2643B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97A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8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1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8C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C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D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4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F1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4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E2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EE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C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9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C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E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8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9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16FDF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40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6C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AA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5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A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9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8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FF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85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EC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1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C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1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E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83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B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56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61F0E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FA3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7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09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A8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B8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9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C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66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0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8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C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AE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2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24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1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7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A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5D136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CA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23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E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E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16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3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5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5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E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89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1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7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E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40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7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38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1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C7360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6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F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1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09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AA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7B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E8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4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D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C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1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3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1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A2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7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3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51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14869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FF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D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C4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1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A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C6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0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4E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08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B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9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6F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90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F6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6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AD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66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C23E3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CE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BD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3D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B9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9D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18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A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35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67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62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6B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FA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33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79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12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E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AA31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23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52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C0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52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7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C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8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C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00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3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C5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A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9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4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9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FEF84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13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0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CB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1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FF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3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45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B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D8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1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8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2C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4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F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8E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57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76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0961B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F6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7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C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FE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D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7E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F6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EC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04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70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63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E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3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78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27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0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4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4A925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F6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D1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2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0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2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E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5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65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37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10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F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7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B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3C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8C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D2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D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0F5D8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39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98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D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A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B4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7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6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DE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A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76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E0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14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9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82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D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0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5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FFB66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E60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9E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C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EA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83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DF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07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3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4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1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D1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06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E9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3B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2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2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DD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2FF990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57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EB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65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80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9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2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8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E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8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2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5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A3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4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A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A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C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8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425122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4E6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57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4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95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0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B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3F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F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43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6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3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1F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8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8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B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0C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AFA0DB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E6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ABEC" w14:textId="19258644" w:rsidR="00D726E6" w:rsidRPr="00003AB2" w:rsidRDefault="003C4EE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3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A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C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3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E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A8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E2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2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08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C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58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A9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D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7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DA3BC33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BE48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AB668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97EE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5EAF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78A6BBD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7F2C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DA8A44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9B2897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151508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453E357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D51B" w14:textId="77777777" w:rsidR="0061747F" w:rsidRDefault="0061747F" w:rsidP="00310728">
      <w:r>
        <w:separator/>
      </w:r>
    </w:p>
  </w:endnote>
  <w:endnote w:type="continuationSeparator" w:id="0">
    <w:p w14:paraId="1A25B012" w14:textId="77777777" w:rsidR="0061747F" w:rsidRDefault="0061747F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5EFB" w14:textId="77777777" w:rsidR="0061747F" w:rsidRDefault="0061747F" w:rsidP="00310728">
      <w:r>
        <w:separator/>
      </w:r>
    </w:p>
  </w:footnote>
  <w:footnote w:type="continuationSeparator" w:id="0">
    <w:p w14:paraId="78CF446A" w14:textId="77777777" w:rsidR="0061747F" w:rsidRDefault="0061747F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D5C8" w14:textId="2557DF7A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6A2D" w14:textId="34546949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4890" w14:textId="5BA3C1F3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7F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19B6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1D9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77AA9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4EE7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56E5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0D32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0454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1747F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37A9B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3FE6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910F2"/>
    <w:rsid w:val="008A715C"/>
    <w:rsid w:val="008B7FDD"/>
    <w:rsid w:val="008C1B2C"/>
    <w:rsid w:val="008C2E2A"/>
    <w:rsid w:val="008D0E72"/>
    <w:rsid w:val="008E1DE5"/>
    <w:rsid w:val="008E366B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3F13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87A07"/>
    <w:rsid w:val="00B9203B"/>
    <w:rsid w:val="00B92DC8"/>
    <w:rsid w:val="00B93FFB"/>
    <w:rsid w:val="00BA46E1"/>
    <w:rsid w:val="00BA4A28"/>
    <w:rsid w:val="00BA51EC"/>
    <w:rsid w:val="00BA5688"/>
    <w:rsid w:val="00BB5499"/>
    <w:rsid w:val="00BC495C"/>
    <w:rsid w:val="00BD0DE6"/>
    <w:rsid w:val="00BD41E4"/>
    <w:rsid w:val="00BD53C1"/>
    <w:rsid w:val="00BD78EA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B324C"/>
    <w:rsid w:val="00EC2B58"/>
    <w:rsid w:val="00EC735D"/>
    <w:rsid w:val="00EC7B83"/>
    <w:rsid w:val="00ED3B6E"/>
    <w:rsid w:val="00ED4737"/>
    <w:rsid w:val="00ED5D82"/>
    <w:rsid w:val="00EE36BB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CA6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2D325"/>
  <w15:chartTrackingRefBased/>
  <w15:docId w15:val="{AF098CAE-E7AD-4D97-9006-10F56803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72</TotalTime>
  <Pages>2</Pages>
  <Words>322</Words>
  <Characters>2647</Characters>
  <Application>Microsoft Office Word</Application>
  <DocSecurity>0</DocSecurity>
  <Lines>2647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2026-03-24T13:51:00Z</cp:lastPrinted>
  <dcterms:created xsi:type="dcterms:W3CDTF">2026-03-24T09:54:00Z</dcterms:created>
  <dcterms:modified xsi:type="dcterms:W3CDTF">2026-05-06T11:43:00Z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