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6D50" w:rsidRDefault="00754DFC" w14:paraId="1328931D" w14:textId="77777777">
      <w:pPr>
        <w:pStyle w:val="RubrikFrslagTIllRiksdagsbeslut"/>
      </w:pPr>
      <w:sdt>
        <w:sdtPr>
          <w:alias w:val="CC_Boilerplate_4"/>
          <w:tag w:val="CC_Boilerplate_4"/>
          <w:id w:val="-1644581176"/>
          <w:lock w:val="sdtContentLocked"/>
          <w:placeholder>
            <w:docPart w:val="4363039B831F48F3AD9C104D9A5CFE44"/>
          </w:placeholder>
          <w:text/>
        </w:sdtPr>
        <w:sdtEndPr/>
        <w:sdtContent>
          <w:r w:rsidRPr="009B062B" w:rsidR="00AF30DD">
            <w:t>Förslag till riksdagsbeslut</w:t>
          </w:r>
        </w:sdtContent>
      </w:sdt>
      <w:bookmarkEnd w:id="0"/>
      <w:bookmarkEnd w:id="1"/>
    </w:p>
    <w:sdt>
      <w:sdtPr>
        <w:alias w:val="Yrkande 1"/>
        <w:tag w:val="94bfd6fb-8342-41b5-b255-44caef005193"/>
        <w:id w:val="-1952472152"/>
        <w:lock w:val="sdtLocked"/>
      </w:sdtPr>
      <w:sdtEndPr/>
      <w:sdtContent>
        <w:p w:rsidR="00F958A1" w:rsidRDefault="002E1EEF" w14:paraId="61390C8F" w14:textId="77777777">
          <w:pPr>
            <w:pStyle w:val="Frslagstext"/>
            <w:numPr>
              <w:ilvl w:val="0"/>
              <w:numId w:val="0"/>
            </w:numPr>
          </w:pPr>
          <w:r>
            <w:t>Riksdagen ställer sig bakom det som anförs i motionen om att se över hur vi kan få fler barn att idrotta, med extra fokus på barn i särskilt utsatta 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6D568C80C84BF6885087B810628C02"/>
        </w:placeholder>
        <w:text/>
      </w:sdtPr>
      <w:sdtEndPr/>
      <w:sdtContent>
        <w:p w:rsidRPr="009B062B" w:rsidR="006D79C9" w:rsidP="00333E95" w:rsidRDefault="006D79C9" w14:paraId="28823C8F" w14:textId="77777777">
          <w:pPr>
            <w:pStyle w:val="Rubrik1"/>
          </w:pPr>
          <w:r>
            <w:t>Motivering</w:t>
          </w:r>
        </w:p>
      </w:sdtContent>
    </w:sdt>
    <w:bookmarkEnd w:displacedByCustomXml="prev" w:id="3"/>
    <w:bookmarkEnd w:displacedByCustomXml="prev" w:id="4"/>
    <w:p w:rsidR="00EE46EB" w:rsidP="00754DFC" w:rsidRDefault="00EE46EB" w14:paraId="6A55E53E" w14:textId="6D024004">
      <w:pPr>
        <w:pStyle w:val="Normalutanindragellerluft"/>
      </w:pPr>
      <w:r>
        <w:t>För några veckor sedan drabbades Sverige av OS-feber, där många av våra idrotts</w:t>
      </w:r>
      <w:r w:rsidR="00754DFC">
        <w:softHyphen/>
      </w:r>
      <w:r>
        <w:t>stjärnor verkligen levererade. Tara Babulfath inledde med ett imponerande brons i judo, Truls Möregårdh fångade våra hjärtan med ett silver i bordtennis, Sarah Sjöström simmade hem två guld och Armand Duplantis satte pricken över i med ett världsrekord i stavhopp och en guldmedalj för att nämna några av våra OS-framgångar. Men det finns en oroande framtid för svensk idrott. Idrottandet bland svenska barn och ungdomar minskar nämligen kraftigt.</w:t>
      </w:r>
    </w:p>
    <w:p w:rsidR="00EE46EB" w:rsidP="00754DFC" w:rsidRDefault="00EE46EB" w14:paraId="7F55B310" w14:textId="77777777">
      <w:r>
        <w:t>Idrott har i dagens Sverige kommit att bli en klassfråga. I utsatta områden idrottar mindre än 25 procent av barnen, medan 60–70 procent av barnen i välbärgade områden ägnar sig åt idrott, enligt statistik från Riksidrottsförbundet. Den ekonomiska krisen har gjort det svårt för många familjer att ha råd med barnens idrottsaktiviteter och undersökningar bland barnfamiljer visar att just barnens idrottsaktiviteter har fått stå tillbaka för att få familjens ekonomi att gå ihop.</w:t>
      </w:r>
    </w:p>
    <w:p w:rsidR="00EE46EB" w:rsidP="00754DFC" w:rsidRDefault="00EE46EB" w14:paraId="066AB67F" w14:textId="032688CD">
      <w:r>
        <w:t>Alla vet att fysisk aktivitet är viktig för barn och ungdomar. Den bidrar inte bara till bättre hälsa, utan också till gemenskap och en meningsfull fritid, särskilt i områden med hög arbetslöshet och låga inkomster. Trots detta är det just i dessa områden som idrottandet är lägst, och skillnaderna mellan olika bostadsområden har aldrig varit större.</w:t>
      </w:r>
    </w:p>
    <w:p w:rsidR="00EE46EB" w:rsidP="00754DFC" w:rsidRDefault="00EE46EB" w14:paraId="46551C10" w14:textId="77777777">
      <w:r>
        <w:t>Mindre än vart fjärde barn idrottar i ekonomiskt utsatta bostadsområden, medan mer än hälften av barnen i välbärgade områden är aktiva inom idrotten. I vissa områden saknas det till och med föreningar för barnen att ansluta sig till.</w:t>
      </w:r>
    </w:p>
    <w:p w:rsidR="00EE46EB" w:rsidP="00754DFC" w:rsidRDefault="00EE46EB" w14:paraId="25075D29" w14:textId="77777777">
      <w:r>
        <w:lastRenderedPageBreak/>
        <w:t>I grunden handlar det om mer än bara idrott. Om föreningslivet försvinner, förlorar vi en viktig del av samhällets sociala väv. Idrottsrörelsen ger barn och ungdomar mer än bara motion. Den erbjuder vänskap, samhörighet och trygga vuxna förebilder, som kan vara en stark motkraft till gängkriminalitet.</w:t>
      </w:r>
    </w:p>
    <w:p w:rsidRPr="00422B9E" w:rsidR="00422B9E" w:rsidP="00754DFC" w:rsidRDefault="00EE46EB" w14:paraId="275A0B53" w14:textId="785AE04F">
      <w:r>
        <w:t>Det är därför politiken tillsammans med idrottsrörelsen måste föreslå åtgärder för att få fler barn och ungdomar att börja idrotta, särskilt i utsatta områden. Vi behöver investera i idrottsföreningar, sänka avgifterna och skapa fler möjligheter för alla barn att delta. Det är inte bara en investering i framtida OS-medaljer utan framförallt i barnens och samhällets framtid.</w:t>
      </w:r>
    </w:p>
    <w:sdt>
      <w:sdtPr>
        <w:rPr>
          <w:i/>
          <w:noProof/>
        </w:rPr>
        <w:alias w:val="CC_Underskrifter"/>
        <w:tag w:val="CC_Underskrifter"/>
        <w:id w:val="583496634"/>
        <w:lock w:val="sdtContentLocked"/>
        <w:placeholder>
          <w:docPart w:val="E11F53746B2B4CF9A4B8E3144FD753AA"/>
        </w:placeholder>
      </w:sdtPr>
      <w:sdtEndPr>
        <w:rPr>
          <w:i w:val="0"/>
          <w:noProof w:val="0"/>
        </w:rPr>
      </w:sdtEndPr>
      <w:sdtContent>
        <w:p w:rsidR="00706D50" w:rsidP="00706D50" w:rsidRDefault="00706D50" w14:paraId="3632E3E2" w14:textId="77777777"/>
        <w:p w:rsidRPr="008E0FE2" w:rsidR="004801AC" w:rsidP="00706D50" w:rsidRDefault="00754DFC" w14:paraId="4D3407A2" w14:textId="6A1406A3"/>
      </w:sdtContent>
    </w:sdt>
    <w:tbl>
      <w:tblPr>
        <w:tblW w:w="5000" w:type="pct"/>
        <w:tblLook w:val="04A0" w:firstRow="1" w:lastRow="0" w:firstColumn="1" w:lastColumn="0" w:noHBand="0" w:noVBand="1"/>
        <w:tblCaption w:val="underskrifter"/>
      </w:tblPr>
      <w:tblGrid>
        <w:gridCol w:w="4252"/>
        <w:gridCol w:w="4252"/>
      </w:tblGrid>
      <w:tr w:rsidR="00F958A1" w14:paraId="55EBD157" w14:textId="77777777">
        <w:trPr>
          <w:cantSplit/>
        </w:trPr>
        <w:tc>
          <w:tcPr>
            <w:tcW w:w="50" w:type="pct"/>
            <w:vAlign w:val="bottom"/>
          </w:tcPr>
          <w:p w:rsidR="00F958A1" w:rsidRDefault="002E1EEF" w14:paraId="5ECE038F" w14:textId="77777777">
            <w:pPr>
              <w:pStyle w:val="Underskrifter"/>
              <w:spacing w:after="0"/>
            </w:pPr>
            <w:r>
              <w:t>Anna Wallentheim (S)</w:t>
            </w:r>
          </w:p>
        </w:tc>
        <w:tc>
          <w:tcPr>
            <w:tcW w:w="50" w:type="pct"/>
            <w:vAlign w:val="bottom"/>
          </w:tcPr>
          <w:p w:rsidR="00F958A1" w:rsidRDefault="00F958A1" w14:paraId="206B781E" w14:textId="77777777">
            <w:pPr>
              <w:pStyle w:val="Underskrifter"/>
              <w:spacing w:after="0"/>
            </w:pPr>
          </w:p>
        </w:tc>
      </w:tr>
    </w:tbl>
    <w:p w:rsidR="00107EB2" w:rsidRDefault="00107EB2" w14:paraId="230E102E" w14:textId="77777777"/>
    <w:sectPr w:rsidR="00107E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ACBD" w14:textId="77777777" w:rsidR="00EE46EB" w:rsidRDefault="00EE46EB" w:rsidP="000C1CAD">
      <w:pPr>
        <w:spacing w:line="240" w:lineRule="auto"/>
      </w:pPr>
      <w:r>
        <w:separator/>
      </w:r>
    </w:p>
  </w:endnote>
  <w:endnote w:type="continuationSeparator" w:id="0">
    <w:p w14:paraId="5AEEBC7A" w14:textId="77777777" w:rsidR="00EE46EB" w:rsidRDefault="00EE46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E3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0F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FF14" w14:textId="24375B96" w:rsidR="00262EA3" w:rsidRPr="00706D50" w:rsidRDefault="00262EA3" w:rsidP="00706D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1696" w14:textId="77777777" w:rsidR="00EE46EB" w:rsidRDefault="00EE46EB" w:rsidP="000C1CAD">
      <w:pPr>
        <w:spacing w:line="240" w:lineRule="auto"/>
      </w:pPr>
      <w:r>
        <w:separator/>
      </w:r>
    </w:p>
  </w:footnote>
  <w:footnote w:type="continuationSeparator" w:id="0">
    <w:p w14:paraId="7D83CEA9" w14:textId="77777777" w:rsidR="00EE46EB" w:rsidRDefault="00EE46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56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C932E3" wp14:editId="6AB204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919F9" w14:textId="59880AA4" w:rsidR="00262EA3" w:rsidRDefault="00754DFC" w:rsidP="008103B5">
                          <w:pPr>
                            <w:jc w:val="right"/>
                          </w:pPr>
                          <w:sdt>
                            <w:sdtPr>
                              <w:alias w:val="CC_Noformat_Partikod"/>
                              <w:tag w:val="CC_Noformat_Partikod"/>
                              <w:id w:val="-53464382"/>
                              <w:text/>
                            </w:sdtPr>
                            <w:sdtEndPr/>
                            <w:sdtContent>
                              <w:r w:rsidR="00EE46EB">
                                <w:t>S</w:t>
                              </w:r>
                            </w:sdtContent>
                          </w:sdt>
                          <w:sdt>
                            <w:sdtPr>
                              <w:alias w:val="CC_Noformat_Partinummer"/>
                              <w:tag w:val="CC_Noformat_Partinummer"/>
                              <w:id w:val="-1709555926"/>
                              <w:text/>
                            </w:sdtPr>
                            <w:sdtEndPr/>
                            <w:sdtContent>
                              <w:r w:rsidR="00EE46EB">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932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919F9" w14:textId="59880AA4" w:rsidR="00262EA3" w:rsidRDefault="00754DFC" w:rsidP="008103B5">
                    <w:pPr>
                      <w:jc w:val="right"/>
                    </w:pPr>
                    <w:sdt>
                      <w:sdtPr>
                        <w:alias w:val="CC_Noformat_Partikod"/>
                        <w:tag w:val="CC_Noformat_Partikod"/>
                        <w:id w:val="-53464382"/>
                        <w:text/>
                      </w:sdtPr>
                      <w:sdtEndPr/>
                      <w:sdtContent>
                        <w:r w:rsidR="00EE46EB">
                          <w:t>S</w:t>
                        </w:r>
                      </w:sdtContent>
                    </w:sdt>
                    <w:sdt>
                      <w:sdtPr>
                        <w:alias w:val="CC_Noformat_Partinummer"/>
                        <w:tag w:val="CC_Noformat_Partinummer"/>
                        <w:id w:val="-1709555926"/>
                        <w:text/>
                      </w:sdtPr>
                      <w:sdtEndPr/>
                      <w:sdtContent>
                        <w:r w:rsidR="00EE46EB">
                          <w:t>211</w:t>
                        </w:r>
                      </w:sdtContent>
                    </w:sdt>
                  </w:p>
                </w:txbxContent>
              </v:textbox>
              <w10:wrap anchorx="page"/>
            </v:shape>
          </w:pict>
        </mc:Fallback>
      </mc:AlternateContent>
    </w:r>
  </w:p>
  <w:p w14:paraId="55FE4A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643C" w14:textId="77777777" w:rsidR="00262EA3" w:rsidRDefault="00262EA3" w:rsidP="008563AC">
    <w:pPr>
      <w:jc w:val="right"/>
    </w:pPr>
  </w:p>
  <w:p w14:paraId="23CA46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7315" w14:textId="77777777" w:rsidR="00262EA3" w:rsidRDefault="00754D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57511F" wp14:editId="12CFE8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A794F1" w14:textId="396852C6" w:rsidR="00262EA3" w:rsidRDefault="00754DFC" w:rsidP="00A314CF">
    <w:pPr>
      <w:pStyle w:val="FSHNormal"/>
      <w:spacing w:before="40"/>
    </w:pPr>
    <w:sdt>
      <w:sdtPr>
        <w:alias w:val="CC_Noformat_Motionstyp"/>
        <w:tag w:val="CC_Noformat_Motionstyp"/>
        <w:id w:val="1162973129"/>
        <w:lock w:val="sdtContentLocked"/>
        <w15:appearance w15:val="hidden"/>
        <w:text/>
      </w:sdtPr>
      <w:sdtEndPr/>
      <w:sdtContent>
        <w:r w:rsidR="00706D50">
          <w:t>Enskild motion</w:t>
        </w:r>
      </w:sdtContent>
    </w:sdt>
    <w:r w:rsidR="00821B36">
      <w:t xml:space="preserve"> </w:t>
    </w:r>
    <w:sdt>
      <w:sdtPr>
        <w:alias w:val="CC_Noformat_Partikod"/>
        <w:tag w:val="CC_Noformat_Partikod"/>
        <w:id w:val="1471015553"/>
        <w:text/>
      </w:sdtPr>
      <w:sdtEndPr/>
      <w:sdtContent>
        <w:r w:rsidR="00EE46EB">
          <w:t>S</w:t>
        </w:r>
      </w:sdtContent>
    </w:sdt>
    <w:sdt>
      <w:sdtPr>
        <w:alias w:val="CC_Noformat_Partinummer"/>
        <w:tag w:val="CC_Noformat_Partinummer"/>
        <w:id w:val="-2014525982"/>
        <w:text/>
      </w:sdtPr>
      <w:sdtEndPr/>
      <w:sdtContent>
        <w:r w:rsidR="00EE46EB">
          <w:t>211</w:t>
        </w:r>
      </w:sdtContent>
    </w:sdt>
  </w:p>
  <w:p w14:paraId="6109B0C0" w14:textId="77777777" w:rsidR="00262EA3" w:rsidRPr="008227B3" w:rsidRDefault="00754D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CE8F5D" w14:textId="2CE19343" w:rsidR="00262EA3" w:rsidRPr="008227B3" w:rsidRDefault="00754D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6D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6D50">
          <w:t>:173</w:t>
        </w:r>
      </w:sdtContent>
    </w:sdt>
  </w:p>
  <w:p w14:paraId="4E5EC5EA" w14:textId="64D9349E" w:rsidR="00262EA3" w:rsidRDefault="00754DFC" w:rsidP="00E03A3D">
    <w:pPr>
      <w:pStyle w:val="Motionr"/>
    </w:pPr>
    <w:sdt>
      <w:sdtPr>
        <w:alias w:val="CC_Noformat_Avtext"/>
        <w:tag w:val="CC_Noformat_Avtext"/>
        <w:id w:val="-2020768203"/>
        <w:lock w:val="sdtContentLocked"/>
        <w15:appearance w15:val="hidden"/>
        <w:text/>
      </w:sdtPr>
      <w:sdtEndPr/>
      <w:sdtContent>
        <w:r w:rsidR="00706D50">
          <w:t>av Anna Wallentheim (S)</w:t>
        </w:r>
      </w:sdtContent>
    </w:sdt>
  </w:p>
  <w:sdt>
    <w:sdtPr>
      <w:alias w:val="CC_Noformat_Rubtext"/>
      <w:tag w:val="CC_Noformat_Rubtext"/>
      <w:id w:val="-218060500"/>
      <w:lock w:val="sdtLocked"/>
      <w:text/>
    </w:sdtPr>
    <w:sdtEndPr/>
    <w:sdtContent>
      <w:p w14:paraId="24DB87C3" w14:textId="067F40A7" w:rsidR="00262EA3" w:rsidRDefault="00EE46EB" w:rsidP="00283E0F">
        <w:pPr>
          <w:pStyle w:val="FSHRub2"/>
        </w:pPr>
        <w:r>
          <w:t>Idrott rättighet för alla barn</w:t>
        </w:r>
      </w:p>
    </w:sdtContent>
  </w:sdt>
  <w:sdt>
    <w:sdtPr>
      <w:alias w:val="CC_Boilerplate_3"/>
      <w:tag w:val="CC_Boilerplate_3"/>
      <w:id w:val="1606463544"/>
      <w:lock w:val="sdtContentLocked"/>
      <w15:appearance w15:val="hidden"/>
      <w:text w:multiLine="1"/>
    </w:sdtPr>
    <w:sdtEndPr/>
    <w:sdtContent>
      <w:p w14:paraId="14F410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46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B2"/>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EEF"/>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50"/>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204"/>
    <w:rsid w:val="00750701"/>
    <w:rsid w:val="00750A72"/>
    <w:rsid w:val="00750F09"/>
    <w:rsid w:val="0075146D"/>
    <w:rsid w:val="00751817"/>
    <w:rsid w:val="007518B9"/>
    <w:rsid w:val="00751DF5"/>
    <w:rsid w:val="00751E99"/>
    <w:rsid w:val="00752EC4"/>
    <w:rsid w:val="00753410"/>
    <w:rsid w:val="007534E9"/>
    <w:rsid w:val="00754668"/>
    <w:rsid w:val="00754DFC"/>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6E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A1"/>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BFA6E8"/>
  <w15:chartTrackingRefBased/>
  <w15:docId w15:val="{295DE6B5-2C4F-4797-963A-F8898FB0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35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3039B831F48F3AD9C104D9A5CFE44"/>
        <w:category>
          <w:name w:val="Allmänt"/>
          <w:gallery w:val="placeholder"/>
        </w:category>
        <w:types>
          <w:type w:val="bbPlcHdr"/>
        </w:types>
        <w:behaviors>
          <w:behavior w:val="content"/>
        </w:behaviors>
        <w:guid w:val="{2B9BB7EE-75EB-4B58-88B8-43305E5B0C20}"/>
      </w:docPartPr>
      <w:docPartBody>
        <w:p w:rsidR="005D1BAE" w:rsidRDefault="005D1BAE">
          <w:pPr>
            <w:pStyle w:val="4363039B831F48F3AD9C104D9A5CFE44"/>
          </w:pPr>
          <w:r w:rsidRPr="005A0A93">
            <w:rPr>
              <w:rStyle w:val="Platshllartext"/>
            </w:rPr>
            <w:t>Förslag till riksdagsbeslut</w:t>
          </w:r>
        </w:p>
      </w:docPartBody>
    </w:docPart>
    <w:docPart>
      <w:docPartPr>
        <w:name w:val="276D568C80C84BF6885087B810628C02"/>
        <w:category>
          <w:name w:val="Allmänt"/>
          <w:gallery w:val="placeholder"/>
        </w:category>
        <w:types>
          <w:type w:val="bbPlcHdr"/>
        </w:types>
        <w:behaviors>
          <w:behavior w:val="content"/>
        </w:behaviors>
        <w:guid w:val="{42164B2F-307C-4C60-8D51-7063B87CBA5B}"/>
      </w:docPartPr>
      <w:docPartBody>
        <w:p w:rsidR="005D1BAE" w:rsidRDefault="005D1BAE">
          <w:pPr>
            <w:pStyle w:val="276D568C80C84BF6885087B810628C02"/>
          </w:pPr>
          <w:r w:rsidRPr="005A0A93">
            <w:rPr>
              <w:rStyle w:val="Platshllartext"/>
            </w:rPr>
            <w:t>Motivering</w:t>
          </w:r>
        </w:p>
      </w:docPartBody>
    </w:docPart>
    <w:docPart>
      <w:docPartPr>
        <w:name w:val="E11F53746B2B4CF9A4B8E3144FD753AA"/>
        <w:category>
          <w:name w:val="Allmänt"/>
          <w:gallery w:val="placeholder"/>
        </w:category>
        <w:types>
          <w:type w:val="bbPlcHdr"/>
        </w:types>
        <w:behaviors>
          <w:behavior w:val="content"/>
        </w:behaviors>
        <w:guid w:val="{FCBBDFF1-D018-4CE1-940D-50A1B9F4C091}"/>
      </w:docPartPr>
      <w:docPartBody>
        <w:p w:rsidR="00966F96" w:rsidRDefault="00966F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AE"/>
    <w:rsid w:val="005D1BAE"/>
    <w:rsid w:val="00966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63039B831F48F3AD9C104D9A5CFE44">
    <w:name w:val="4363039B831F48F3AD9C104D9A5CFE44"/>
  </w:style>
  <w:style w:type="paragraph" w:customStyle="1" w:styleId="276D568C80C84BF6885087B810628C02">
    <w:name w:val="276D568C80C84BF6885087B810628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2FC3E-2CAE-4D36-A21A-1A645150E4E6}"/>
</file>

<file path=customXml/itemProps2.xml><?xml version="1.0" encoding="utf-8"?>
<ds:datastoreItem xmlns:ds="http://schemas.openxmlformats.org/officeDocument/2006/customXml" ds:itemID="{FAB00727-6673-4E0F-B5D6-70243EF0C66E}"/>
</file>

<file path=customXml/itemProps3.xml><?xml version="1.0" encoding="utf-8"?>
<ds:datastoreItem xmlns:ds="http://schemas.openxmlformats.org/officeDocument/2006/customXml" ds:itemID="{86D8EB0B-CADE-4438-9D3B-8E5289FD4DFB}"/>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2150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