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4897" w:rsidRPr="00B33B75" w:rsidTr="009E48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E4897" w:rsidRPr="00B33B75" w:rsidRDefault="00542E86" w:rsidP="009E4897">
            <w:pPr>
              <w:pStyle w:val="RSKRbeteckning"/>
              <w:spacing w:before="240"/>
            </w:pPr>
            <w:r w:rsidRPr="00B33B75">
              <w:t>Riksdagsskrivelse</w:t>
            </w:r>
          </w:p>
          <w:p w:rsidR="009E4897" w:rsidRPr="00B33B75" w:rsidRDefault="00542E86" w:rsidP="009E4897">
            <w:pPr>
              <w:pStyle w:val="RSKRbeteckning"/>
            </w:pPr>
            <w:r w:rsidRPr="00B33B75">
              <w:t>2013/14</w:t>
            </w:r>
            <w:r w:rsidR="009E4897" w:rsidRPr="00B33B75">
              <w:t>:</w:t>
            </w:r>
            <w:r w:rsidRPr="00B33B75">
              <w:t>41</w:t>
            </w:r>
          </w:p>
        </w:tc>
        <w:tc>
          <w:tcPr>
            <w:tcW w:w="1134" w:type="dxa"/>
          </w:tcPr>
          <w:p w:rsidR="009E4897" w:rsidRPr="00B33B75" w:rsidRDefault="00B33B75" w:rsidP="009E4897">
            <w:pPr>
              <w:jc w:val="right"/>
            </w:pPr>
            <w:r w:rsidRPr="00B33B7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897" w:rsidRPr="00B33B75" w:rsidTr="009E48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4897" w:rsidRPr="00B33B75" w:rsidRDefault="009E4897" w:rsidP="009E4897">
            <w:pPr>
              <w:rPr>
                <w:sz w:val="10"/>
              </w:rPr>
            </w:pPr>
          </w:p>
        </w:tc>
      </w:tr>
    </w:tbl>
    <w:p w:rsidR="009E4897" w:rsidRPr="00B33B75" w:rsidRDefault="009E4897" w:rsidP="009E4897"/>
    <w:p w:rsidR="009E4897" w:rsidRPr="00B33B75" w:rsidRDefault="00542E86" w:rsidP="009E4897">
      <w:pPr>
        <w:pStyle w:val="Mottagare1"/>
      </w:pPr>
      <w:r w:rsidRPr="00B33B75">
        <w:t>Regeringen</w:t>
      </w:r>
    </w:p>
    <w:p w:rsidR="009E4897" w:rsidRPr="00B33B75" w:rsidRDefault="00542E86" w:rsidP="009E4897">
      <w:pPr>
        <w:pStyle w:val="Mottagare2"/>
      </w:pPr>
      <w:r w:rsidRPr="00B33B75">
        <w:t>Utrikesdepartementet</w:t>
      </w:r>
      <w:r w:rsidR="00CF7240" w:rsidRPr="00B33B75">
        <w:rPr>
          <w:rStyle w:val="Fotnotsreferens"/>
        </w:rPr>
        <w:footnoteReference w:id="1"/>
      </w:r>
    </w:p>
    <w:p w:rsidR="009E4897" w:rsidRPr="00B33B75" w:rsidRDefault="009E4897" w:rsidP="009E4897">
      <w:r w:rsidRPr="00B33B75">
        <w:t xml:space="preserve">Med överlämnande av </w:t>
      </w:r>
      <w:r w:rsidR="00542E86" w:rsidRPr="00B33B75">
        <w:t>finansutskottet</w:t>
      </w:r>
      <w:r w:rsidRPr="00B33B75">
        <w:t xml:space="preserve">s betänkande </w:t>
      </w:r>
      <w:r w:rsidR="00542E86" w:rsidRPr="00B33B75">
        <w:t>2013/14</w:t>
      </w:r>
      <w:r w:rsidRPr="00B33B75">
        <w:t>:</w:t>
      </w:r>
      <w:r w:rsidR="00542E86" w:rsidRPr="00B33B75">
        <w:t>FiU11</w:t>
      </w:r>
      <w:r w:rsidRPr="00B33B75">
        <w:t xml:space="preserve"> </w:t>
      </w:r>
      <w:r w:rsidR="00542E86" w:rsidRPr="00B33B75">
        <w:t>Höständringsbudget för 2013</w:t>
      </w:r>
      <w:r w:rsidRPr="00B33B75">
        <w:t xml:space="preserve"> får jag anmäla att riksdagen denna dag bifallit utskottets förslag till riksdagsbeslut.</w:t>
      </w:r>
    </w:p>
    <w:p w:rsidR="009E4897" w:rsidRPr="00B33B75" w:rsidRDefault="009E4897" w:rsidP="009E4897">
      <w:pPr>
        <w:pStyle w:val="Stockholm"/>
      </w:pPr>
      <w:r w:rsidRPr="00B33B75">
        <w:t xml:space="preserve">Stockholm </w:t>
      </w:r>
      <w:r w:rsidR="00542E86" w:rsidRPr="00B33B75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4897" w:rsidRPr="00B33B75" w:rsidTr="009E48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E4897" w:rsidRPr="00B33B75" w:rsidRDefault="00542E86" w:rsidP="009E4897">
            <w:pPr>
              <w:pStyle w:val="AvsTalman"/>
            </w:pPr>
            <w:r w:rsidRPr="00B33B75">
              <w:t>Per Westerberg</w:t>
            </w:r>
          </w:p>
        </w:tc>
        <w:tc>
          <w:tcPr>
            <w:tcW w:w="3628" w:type="dxa"/>
          </w:tcPr>
          <w:p w:rsidR="009E4897" w:rsidRPr="00B33B75" w:rsidRDefault="00542E86" w:rsidP="009E4897">
            <w:pPr>
              <w:pStyle w:val="AvsTjnsteman"/>
            </w:pPr>
            <w:r w:rsidRPr="00B33B75">
              <w:t>Claes Mårtensson</w:t>
            </w:r>
          </w:p>
        </w:tc>
      </w:tr>
    </w:tbl>
    <w:p w:rsidR="00CE5B19" w:rsidRPr="00B33B75" w:rsidRDefault="00CE5B19" w:rsidP="009E4897"/>
    <w:sectPr w:rsidR="00CE5B19" w:rsidRPr="00B33B75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2A9" w:rsidRPr="00B33B75" w:rsidRDefault="00B902A9">
      <w:r w:rsidRPr="00B33B75">
        <w:separator/>
      </w:r>
    </w:p>
  </w:endnote>
  <w:endnote w:type="continuationSeparator" w:id="0">
    <w:p w:rsidR="00B902A9" w:rsidRPr="00B33B75" w:rsidRDefault="00B902A9">
      <w:r w:rsidRPr="00B33B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2A9" w:rsidRPr="00B33B75" w:rsidRDefault="00B902A9">
      <w:r w:rsidRPr="00B33B75">
        <w:separator/>
      </w:r>
    </w:p>
  </w:footnote>
  <w:footnote w:type="continuationSeparator" w:id="0">
    <w:p w:rsidR="00B902A9" w:rsidRPr="00B33B75" w:rsidRDefault="00B902A9">
      <w:r w:rsidRPr="00B33B75">
        <w:continuationSeparator/>
      </w:r>
    </w:p>
  </w:footnote>
  <w:footnote w:id="1">
    <w:p w:rsidR="00B26AD9" w:rsidRPr="00B33B75" w:rsidRDefault="00B26AD9" w:rsidP="00CF7240">
      <w:pPr>
        <w:pStyle w:val="Fotnotstext"/>
      </w:pPr>
      <w:r w:rsidRPr="00B33B75">
        <w:rPr>
          <w:rStyle w:val="Fotnotsreferens"/>
        </w:rPr>
        <w:footnoteRef/>
      </w:r>
      <w:r w:rsidRPr="00B33B75">
        <w:t xml:space="preserve"> Riksdagsskrivelse 2013/14:40 till Justitiedepartementet</w:t>
      </w:r>
    </w:p>
    <w:p w:rsidR="00B26AD9" w:rsidRPr="00B33B75" w:rsidRDefault="00B26AD9" w:rsidP="00CF7240">
      <w:pPr>
        <w:pStyle w:val="Fotnotstext"/>
      </w:pPr>
      <w:r w:rsidRPr="00B33B75">
        <w:t>Riksdagsskrivelse 2013/14:42 till Försvarsdepartementet</w:t>
      </w:r>
      <w:r w:rsidRPr="00B33B75">
        <w:br/>
        <w:t>Riksdagsskrivelse 2013/14:43 till Socialdepartementet</w:t>
      </w:r>
      <w:r w:rsidRPr="00B33B75">
        <w:br/>
        <w:t>Riksdagsskrivelse 2013/14:44 till Finansdepartementet</w:t>
      </w:r>
      <w:r w:rsidRPr="00B33B75">
        <w:br/>
        <w:t>Riksdagsskrivelse 2013/14:45 till Utbildningsdepartementet</w:t>
      </w:r>
      <w:r w:rsidRPr="00B33B75">
        <w:br/>
        <w:t>Riksdagsskrivelse 2013/14:46 till Landsbygdsdepartementet</w:t>
      </w:r>
      <w:r w:rsidRPr="00B33B75">
        <w:br/>
        <w:t>Riksdagsskrivelse 2013/14:47 till Miljödepartementet</w:t>
      </w:r>
      <w:r w:rsidRPr="00B33B75">
        <w:br/>
        <w:t>Riksdagsskrivelse 2013/14:48 till Näringsdepartementet</w:t>
      </w:r>
      <w:r w:rsidRPr="00B33B75">
        <w:br/>
        <w:t>Riksdagsskrivelse 2013/14:49 till Kulturdepartementet</w:t>
      </w:r>
      <w:r w:rsidRPr="00B33B75">
        <w:br/>
        <w:t>Riksdagsskrivelse 2013/14:50 till Arbetsmarknadsdepartementet</w:t>
      </w:r>
      <w:r w:rsidRPr="00B33B75">
        <w:br/>
        <w:t xml:space="preserve">Riksdagsskrivelse 2013/14:51 till Riksrevisionen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97"/>
    <w:rsid w:val="00062659"/>
    <w:rsid w:val="0009076C"/>
    <w:rsid w:val="000C304E"/>
    <w:rsid w:val="00137E7C"/>
    <w:rsid w:val="001422D1"/>
    <w:rsid w:val="0028165D"/>
    <w:rsid w:val="002E72EA"/>
    <w:rsid w:val="00333AF6"/>
    <w:rsid w:val="00433AA1"/>
    <w:rsid w:val="00542E86"/>
    <w:rsid w:val="00544F8F"/>
    <w:rsid w:val="0055519C"/>
    <w:rsid w:val="0065744A"/>
    <w:rsid w:val="0067566D"/>
    <w:rsid w:val="00686E1D"/>
    <w:rsid w:val="0068755D"/>
    <w:rsid w:val="007D1F51"/>
    <w:rsid w:val="009E4897"/>
    <w:rsid w:val="00B26AD9"/>
    <w:rsid w:val="00B33B75"/>
    <w:rsid w:val="00B902A9"/>
    <w:rsid w:val="00BD76DC"/>
    <w:rsid w:val="00C46916"/>
    <w:rsid w:val="00CA00E3"/>
    <w:rsid w:val="00CE0BEB"/>
    <w:rsid w:val="00CE5B19"/>
    <w:rsid w:val="00CF7240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EC8D1-57C9-41CD-AEC4-99CAD52E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F724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F7240"/>
    <w:rPr>
      <w:vertAlign w:val="superscript"/>
    </w:rPr>
  </w:style>
  <w:style w:type="paragraph" w:styleId="Ballongtext">
    <w:name w:val="Balloon Text"/>
    <w:basedOn w:val="Normal"/>
    <w:semiHidden/>
    <w:rsid w:val="00686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2013-11-13T15:16:00Z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