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E3921" w:rsidRPr="0018533D" w:rsidTr="00BE3921">
        <w:tc>
          <w:tcPr>
            <w:tcW w:w="7228" w:type="dxa"/>
          </w:tcPr>
          <w:p w:rsidR="00BE3921" w:rsidRPr="0018533D" w:rsidRDefault="00BE3921" w:rsidP="00BE3921">
            <w:pPr>
              <w:pStyle w:val="RSKRbeteckning"/>
              <w:spacing w:before="240"/>
            </w:pPr>
            <w:r w:rsidRPr="0018533D">
              <w:t>Riksdagsskrivelse</w:t>
            </w:r>
          </w:p>
          <w:p w:rsidR="00BE3921" w:rsidRPr="0018533D" w:rsidRDefault="00BE3921" w:rsidP="00BE3921">
            <w:pPr>
              <w:pStyle w:val="RSKRbeteckning"/>
            </w:pPr>
            <w:r w:rsidRPr="0018533D">
              <w:t>2013/14:281</w:t>
            </w:r>
          </w:p>
        </w:tc>
        <w:tc>
          <w:tcPr>
            <w:tcW w:w="1134" w:type="dxa"/>
          </w:tcPr>
          <w:p w:rsidR="00BE3921" w:rsidRPr="0018533D" w:rsidRDefault="00BE3921" w:rsidP="00BE3921">
            <w:pPr>
              <w:jc w:val="right"/>
            </w:pPr>
            <w:r w:rsidRPr="0018533D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921" w:rsidRPr="0018533D" w:rsidTr="00BE392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E3921" w:rsidRPr="0018533D" w:rsidRDefault="00BE3921" w:rsidP="00BE3921">
            <w:pPr>
              <w:rPr>
                <w:sz w:val="10"/>
              </w:rPr>
            </w:pPr>
          </w:p>
        </w:tc>
      </w:tr>
    </w:tbl>
    <w:p w:rsidR="00BE3921" w:rsidRPr="0018533D" w:rsidRDefault="00BE3921" w:rsidP="00BE3921"/>
    <w:p w:rsidR="00BE3921" w:rsidRPr="0018533D" w:rsidRDefault="00BE3921" w:rsidP="00BE3921">
      <w:pPr>
        <w:pStyle w:val="Mottagare1"/>
      </w:pPr>
      <w:r w:rsidRPr="0018533D">
        <w:t>Regeringen</w:t>
      </w:r>
    </w:p>
    <w:p w:rsidR="00BE3921" w:rsidRPr="0018533D" w:rsidRDefault="00BE3921" w:rsidP="00BE3921">
      <w:pPr>
        <w:pStyle w:val="Mottagare2"/>
      </w:pPr>
      <w:r w:rsidRPr="0018533D">
        <w:t>Finansdepartementet</w:t>
      </w:r>
    </w:p>
    <w:p w:rsidR="00BE3921" w:rsidRPr="0018533D" w:rsidRDefault="00BE3921" w:rsidP="00BE3921">
      <w:r w:rsidRPr="0018533D">
        <w:t>Med överlämnande av utrikesutskottets betänkande 2013/14:UU9 Redovisning av verksamheten i Internationella valutafonden, Världsbanken samt de regionala utvecklings- och investeringsbankerna 2012 och 2013 får jag anmäla att riksdagen denna dag bifallit utskottets förslag till riksdagsbeslut.</w:t>
      </w:r>
    </w:p>
    <w:p w:rsidR="00BE3921" w:rsidRPr="0018533D" w:rsidRDefault="00BE3921" w:rsidP="00BE3921">
      <w:pPr>
        <w:pStyle w:val="Stockholm"/>
      </w:pPr>
      <w:r w:rsidRPr="0018533D">
        <w:t>Stockholm den 28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3921" w:rsidRPr="0018533D" w:rsidTr="00BE3921">
        <w:tc>
          <w:tcPr>
            <w:tcW w:w="3628" w:type="dxa"/>
          </w:tcPr>
          <w:p w:rsidR="00BE3921" w:rsidRPr="0018533D" w:rsidRDefault="00BE3921" w:rsidP="00BE3921">
            <w:pPr>
              <w:pStyle w:val="AvsTalman"/>
            </w:pPr>
            <w:r w:rsidRPr="0018533D">
              <w:t>Per Westerberg</w:t>
            </w:r>
          </w:p>
        </w:tc>
        <w:tc>
          <w:tcPr>
            <w:tcW w:w="3628" w:type="dxa"/>
          </w:tcPr>
          <w:p w:rsidR="00BE3921" w:rsidRPr="0018533D" w:rsidRDefault="00BE3921" w:rsidP="00BE3921">
            <w:pPr>
              <w:pStyle w:val="AvsTjnsteman"/>
            </w:pPr>
            <w:r w:rsidRPr="0018533D">
              <w:t>Annalena Hanell</w:t>
            </w:r>
          </w:p>
        </w:tc>
      </w:tr>
    </w:tbl>
    <w:p w:rsidR="00BE3921" w:rsidRPr="0018533D" w:rsidRDefault="00BE3921" w:rsidP="00BE3921"/>
    <w:sectPr w:rsidR="00BE3921" w:rsidRPr="0018533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21"/>
    <w:rsid w:val="000171F4"/>
    <w:rsid w:val="00062659"/>
    <w:rsid w:val="000B4100"/>
    <w:rsid w:val="00137E7C"/>
    <w:rsid w:val="0015071F"/>
    <w:rsid w:val="0018533D"/>
    <w:rsid w:val="0028165D"/>
    <w:rsid w:val="002D7633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BE3921"/>
    <w:rsid w:val="00CE0BEB"/>
    <w:rsid w:val="00CE5B19"/>
    <w:rsid w:val="00E31940"/>
    <w:rsid w:val="00E43552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978A0F-A55A-47E9-916E-05341B38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47</Words>
  <Characters>371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2014-05-28T10:03:00Z</cp:lastPrinted>
  <dcterms:created xsi:type="dcterms:W3CDTF">2014-05-28T14:35:00Z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2014-05-28</vt:lpwstr>
  </property>
  <property fmtid="{D5CDD505-2E9C-101B-9397-08002B2CF9AE}" pid="5" name="DatumIText">
    <vt:lpwstr>den 28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281</vt:lpwstr>
  </property>
  <property fmtid="{D5CDD505-2E9C-101B-9397-08002B2CF9AE}" pid="9" name="Talman">
    <vt:lpwstr>Per Westerberg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9</vt:lpwstr>
  </property>
  <property fmtid="{D5CDD505-2E9C-101B-9397-08002B2CF9AE}" pid="17" name="RefRubrik">
    <vt:lpwstr>Redovisning av verksamheten i Internationella valutafonden, Världsbanken samt de regionala utvecklings- och investeringsbankerna 2012 och 2013</vt:lpwstr>
  </property>
</Properties>
</file>