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49AEA74911E44FC8152073B6BB1C01A"/>
        </w:placeholder>
        <w:text/>
      </w:sdtPr>
      <w:sdtEndPr/>
      <w:sdtContent>
        <w:p w:rsidRPr="009B062B" w:rsidR="00AF30DD" w:rsidP="00DA28CE" w:rsidRDefault="00AF30DD" w14:paraId="5AC9A381" w14:textId="77777777">
          <w:pPr>
            <w:pStyle w:val="Rubrik1"/>
            <w:spacing w:after="300"/>
          </w:pPr>
          <w:r w:rsidRPr="009B062B">
            <w:t>Förslag till riksdagsbeslut</w:t>
          </w:r>
        </w:p>
      </w:sdtContent>
    </w:sdt>
    <w:sdt>
      <w:sdtPr>
        <w:alias w:val="Yrkande 1"/>
        <w:tag w:val="6963f594-ec9b-4ca5-a42d-e5775917bf8c"/>
        <w:id w:val="-1238013481"/>
        <w:lock w:val="sdtLocked"/>
      </w:sdtPr>
      <w:sdtEndPr/>
      <w:sdtContent>
        <w:p w:rsidR="0020320D" w:rsidRDefault="000D420F" w14:paraId="5AC9A382" w14:textId="77777777">
          <w:pPr>
            <w:pStyle w:val="Frslagstext"/>
            <w:numPr>
              <w:ilvl w:val="0"/>
              <w:numId w:val="0"/>
            </w:numPr>
          </w:pPr>
          <w:r>
            <w:t>Riksdagen ställer sig bakom det som anförs i motionen om att se över tulltjänstemäns befogenheter för att öka möjligheten att förebygga och bekämpa 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A751929F4A401687496C0F9935CF31"/>
        </w:placeholder>
        <w:text/>
      </w:sdtPr>
      <w:sdtEndPr/>
      <w:sdtContent>
        <w:p w:rsidRPr="009B062B" w:rsidR="006D79C9" w:rsidP="00333E95" w:rsidRDefault="006D79C9" w14:paraId="5AC9A383" w14:textId="77777777">
          <w:pPr>
            <w:pStyle w:val="Rubrik1"/>
          </w:pPr>
          <w:r>
            <w:t>Motivering</w:t>
          </w:r>
        </w:p>
      </w:sdtContent>
    </w:sdt>
    <w:p w:rsidR="00555675" w:rsidP="009E2CC0" w:rsidRDefault="00555675" w14:paraId="5AC9A384" w14:textId="77777777">
      <w:pPr>
        <w:pStyle w:val="Normalutanindragellerluft"/>
      </w:pPr>
      <w:r>
        <w:t xml:space="preserve">Under den tidigare alliansregeringen utökades tullmannens befogenhet i flera avseenden i syfte att stärka dennes brottsbekämpande roll. Detta har varit bra och tullen har tillsammans med andra myndigheter medverkat till att lagföra flera personer involverade i flera fall av grov brottslighet.  </w:t>
      </w:r>
    </w:p>
    <w:p w:rsidRPr="00C33A74" w:rsidR="00555675" w:rsidP="00555675" w:rsidRDefault="00555675" w14:paraId="5AC9A385" w14:textId="77777777">
      <w:r w:rsidRPr="00C33A74">
        <w:t>Men fortfarande saknar tullmännen befogenhet</w:t>
      </w:r>
      <w:r>
        <w:t xml:space="preserve"> att utföra flera till synes ick</w:t>
      </w:r>
      <w:r w:rsidRPr="00C33A74">
        <w:t xml:space="preserve">e komplicerade uppgifter. Exempelvis får en tullman inte väga ett fordon, även om misstanke om övervikt föreligger, trots att detta skulle vara ett viktigt verktyg inte minst för att bekämpa illegal alkoholinförsel eller senare illegal alkoholförsäljning. </w:t>
      </w:r>
      <w:bookmarkStart w:name="_GoBack" w:id="1"/>
      <w:bookmarkEnd w:id="1"/>
    </w:p>
    <w:p w:rsidR="00555675" w:rsidP="00555675" w:rsidRDefault="00555675" w14:paraId="5AC9A386" w14:textId="77777777">
      <w:r w:rsidRPr="00C33A74">
        <w:t>Det finns förmodligen fler uppgifter där tullen med relativt enkla medel i större utsträckning skulle kunna medverka till att förebygga och bekämpa brottslighet. Av denna anledning bör det övervägas om tullmäns befogenheter ses över i syfte att öka möjligheten till brottsförebyggan</w:t>
      </w:r>
      <w:r>
        <w:t>de och brottsbekämpande arbete.</w:t>
      </w:r>
    </w:p>
    <w:sdt>
      <w:sdtPr>
        <w:rPr>
          <w:i/>
          <w:noProof/>
        </w:rPr>
        <w:alias w:val="CC_Underskrifter"/>
        <w:tag w:val="CC_Underskrifter"/>
        <w:id w:val="583496634"/>
        <w:lock w:val="sdtContentLocked"/>
        <w:placeholder>
          <w:docPart w:val="4C55350654C0439E8E58AC2AD14C85AF"/>
        </w:placeholder>
      </w:sdtPr>
      <w:sdtEndPr>
        <w:rPr>
          <w:i w:val="0"/>
          <w:noProof w:val="0"/>
        </w:rPr>
      </w:sdtEndPr>
      <w:sdtContent>
        <w:p w:rsidR="00586E33" w:rsidP="00586E33" w:rsidRDefault="00586E33" w14:paraId="5AC9A389" w14:textId="77777777"/>
        <w:p w:rsidRPr="008E0FE2" w:rsidR="004801AC" w:rsidP="00586E33" w:rsidRDefault="009E2CC0" w14:paraId="5AC9A3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917A02" w:rsidRDefault="00917A02" w14:paraId="5AC9A38E" w14:textId="77777777"/>
    <w:sectPr w:rsidR="00917A0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9A390" w14:textId="77777777" w:rsidR="005A096C" w:rsidRDefault="005A096C" w:rsidP="000C1CAD">
      <w:pPr>
        <w:spacing w:line="240" w:lineRule="auto"/>
      </w:pPr>
      <w:r>
        <w:separator/>
      </w:r>
    </w:p>
  </w:endnote>
  <w:endnote w:type="continuationSeparator" w:id="0">
    <w:p w14:paraId="5AC9A391" w14:textId="77777777" w:rsidR="005A096C" w:rsidRDefault="005A09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9A3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9A397" w14:textId="563F3E1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2C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9A38E" w14:textId="77777777" w:rsidR="005A096C" w:rsidRDefault="005A096C" w:rsidP="000C1CAD">
      <w:pPr>
        <w:spacing w:line="240" w:lineRule="auto"/>
      </w:pPr>
      <w:r>
        <w:separator/>
      </w:r>
    </w:p>
  </w:footnote>
  <w:footnote w:type="continuationSeparator" w:id="0">
    <w:p w14:paraId="5AC9A38F" w14:textId="77777777" w:rsidR="005A096C" w:rsidRDefault="005A09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AC9A3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C9A3A1" wp14:anchorId="5AC9A3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2CC0" w14:paraId="5AC9A3A4" w14:textId="77777777">
                          <w:pPr>
                            <w:jc w:val="right"/>
                          </w:pPr>
                          <w:sdt>
                            <w:sdtPr>
                              <w:alias w:val="CC_Noformat_Partikod"/>
                              <w:tag w:val="CC_Noformat_Partikod"/>
                              <w:id w:val="-53464382"/>
                              <w:placeholder>
                                <w:docPart w:val="BB39A4112E0C4CFE8FDC5B49D44CD1D4"/>
                              </w:placeholder>
                              <w:text/>
                            </w:sdtPr>
                            <w:sdtEndPr/>
                            <w:sdtContent>
                              <w:r w:rsidR="00555675">
                                <w:t>M</w:t>
                              </w:r>
                            </w:sdtContent>
                          </w:sdt>
                          <w:sdt>
                            <w:sdtPr>
                              <w:alias w:val="CC_Noformat_Partinummer"/>
                              <w:tag w:val="CC_Noformat_Partinummer"/>
                              <w:id w:val="-1709555926"/>
                              <w:placeholder>
                                <w:docPart w:val="00929C4237D04AFD87E782B856F2614D"/>
                              </w:placeholder>
                              <w:text/>
                            </w:sdtPr>
                            <w:sdtEndPr/>
                            <w:sdtContent>
                              <w:r w:rsidR="00555675">
                                <w:t>1594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C9A3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2CC0" w14:paraId="5AC9A3A4" w14:textId="77777777">
                    <w:pPr>
                      <w:jc w:val="right"/>
                    </w:pPr>
                    <w:sdt>
                      <w:sdtPr>
                        <w:alias w:val="CC_Noformat_Partikod"/>
                        <w:tag w:val="CC_Noformat_Partikod"/>
                        <w:id w:val="-53464382"/>
                        <w:placeholder>
                          <w:docPart w:val="BB39A4112E0C4CFE8FDC5B49D44CD1D4"/>
                        </w:placeholder>
                        <w:text/>
                      </w:sdtPr>
                      <w:sdtEndPr/>
                      <w:sdtContent>
                        <w:r w:rsidR="00555675">
                          <w:t>M</w:t>
                        </w:r>
                      </w:sdtContent>
                    </w:sdt>
                    <w:sdt>
                      <w:sdtPr>
                        <w:alias w:val="CC_Noformat_Partinummer"/>
                        <w:tag w:val="CC_Noformat_Partinummer"/>
                        <w:id w:val="-1709555926"/>
                        <w:placeholder>
                          <w:docPart w:val="00929C4237D04AFD87E782B856F2614D"/>
                        </w:placeholder>
                        <w:text/>
                      </w:sdtPr>
                      <w:sdtEndPr/>
                      <w:sdtContent>
                        <w:r w:rsidR="00555675">
                          <w:t>1594</w:t>
                        </w:r>
                      </w:sdtContent>
                    </w:sdt>
                  </w:p>
                </w:txbxContent>
              </v:textbox>
              <w10:wrap anchorx="page"/>
            </v:shape>
          </w:pict>
        </mc:Fallback>
      </mc:AlternateContent>
    </w:r>
  </w:p>
  <w:p w:rsidRPr="00293C4F" w:rsidR="00262EA3" w:rsidP="00776B74" w:rsidRDefault="00262EA3" w14:paraId="5AC9A3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AC9A394" w14:textId="77777777">
    <w:pPr>
      <w:jc w:val="right"/>
    </w:pPr>
  </w:p>
  <w:p w:rsidR="00262EA3" w:rsidP="00776B74" w:rsidRDefault="00262EA3" w14:paraId="5AC9A3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E2CC0" w14:paraId="5AC9A3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C9A3A3" wp14:anchorId="5AC9A3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2CC0" w14:paraId="5AC9A3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5675">
          <w:t>M</w:t>
        </w:r>
      </w:sdtContent>
    </w:sdt>
    <w:sdt>
      <w:sdtPr>
        <w:alias w:val="CC_Noformat_Partinummer"/>
        <w:tag w:val="CC_Noformat_Partinummer"/>
        <w:id w:val="-2014525982"/>
        <w:text/>
      </w:sdtPr>
      <w:sdtEndPr/>
      <w:sdtContent>
        <w:r w:rsidR="00555675">
          <w:t>1594</w:t>
        </w:r>
      </w:sdtContent>
    </w:sdt>
  </w:p>
  <w:p w:rsidRPr="008227B3" w:rsidR="00262EA3" w:rsidP="008227B3" w:rsidRDefault="009E2CC0" w14:paraId="5AC9A3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2CC0" w14:paraId="5AC9A3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:1215</w:t>
        </w:r>
      </w:sdtContent>
    </w:sdt>
  </w:p>
  <w:p w:rsidR="00262EA3" w:rsidP="00E03A3D" w:rsidRDefault="009E2CC0" w14:paraId="5AC9A39C"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text/>
    </w:sdtPr>
    <w:sdtEndPr/>
    <w:sdtContent>
      <w:p w:rsidR="00262EA3" w:rsidP="00283E0F" w:rsidRDefault="00555675" w14:paraId="5AC9A39D" w14:textId="77777777">
        <w:pPr>
          <w:pStyle w:val="FSHRub2"/>
        </w:pPr>
        <w:r>
          <w:t>Brottsbekämpande befogenheter för tulltjänstemän</w:t>
        </w:r>
      </w:p>
    </w:sdtContent>
  </w:sdt>
  <w:sdt>
    <w:sdtPr>
      <w:alias w:val="CC_Boilerplate_3"/>
      <w:tag w:val="CC_Boilerplate_3"/>
      <w:id w:val="1606463544"/>
      <w:lock w:val="sdtContentLocked"/>
      <w15:appearance w15:val="hidden"/>
      <w:text w:multiLine="1"/>
    </w:sdtPr>
    <w:sdtEndPr/>
    <w:sdtContent>
      <w:p w:rsidR="00262EA3" w:rsidP="00283E0F" w:rsidRDefault="00262EA3" w14:paraId="5AC9A3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556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20F"/>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0D"/>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675"/>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6E33"/>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96C"/>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033"/>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A02"/>
    <w:rsid w:val="00920110"/>
    <w:rsid w:val="0092028F"/>
    <w:rsid w:val="00920881"/>
    <w:rsid w:val="009211B9"/>
    <w:rsid w:val="00922112"/>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CC0"/>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82D"/>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C9A380"/>
  <w15:chartTrackingRefBased/>
  <w15:docId w15:val="{0F4067C1-E3D5-4A36-BAA9-71457234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5567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9AEA74911E44FC8152073B6BB1C01A"/>
        <w:category>
          <w:name w:val="Allmänt"/>
          <w:gallery w:val="placeholder"/>
        </w:category>
        <w:types>
          <w:type w:val="bbPlcHdr"/>
        </w:types>
        <w:behaviors>
          <w:behavior w:val="content"/>
        </w:behaviors>
        <w:guid w:val="{3C0EB3D5-B5F9-4A6E-A4E1-9B09B90CAC70}"/>
      </w:docPartPr>
      <w:docPartBody>
        <w:p w:rsidR="00CF013B" w:rsidRDefault="00FF0EFC">
          <w:pPr>
            <w:pStyle w:val="349AEA74911E44FC8152073B6BB1C01A"/>
          </w:pPr>
          <w:r w:rsidRPr="005A0A93">
            <w:rPr>
              <w:rStyle w:val="Platshllartext"/>
            </w:rPr>
            <w:t>Förslag till riksdagsbeslut</w:t>
          </w:r>
        </w:p>
      </w:docPartBody>
    </w:docPart>
    <w:docPart>
      <w:docPartPr>
        <w:name w:val="D6A751929F4A401687496C0F9935CF31"/>
        <w:category>
          <w:name w:val="Allmänt"/>
          <w:gallery w:val="placeholder"/>
        </w:category>
        <w:types>
          <w:type w:val="bbPlcHdr"/>
        </w:types>
        <w:behaviors>
          <w:behavior w:val="content"/>
        </w:behaviors>
        <w:guid w:val="{F46C8008-35AE-48AD-8442-BE7FC5BD1751}"/>
      </w:docPartPr>
      <w:docPartBody>
        <w:p w:rsidR="00CF013B" w:rsidRDefault="00FF0EFC">
          <w:pPr>
            <w:pStyle w:val="D6A751929F4A401687496C0F9935CF31"/>
          </w:pPr>
          <w:r w:rsidRPr="005A0A93">
            <w:rPr>
              <w:rStyle w:val="Platshllartext"/>
            </w:rPr>
            <w:t>Motivering</w:t>
          </w:r>
        </w:p>
      </w:docPartBody>
    </w:docPart>
    <w:docPart>
      <w:docPartPr>
        <w:name w:val="BB39A4112E0C4CFE8FDC5B49D44CD1D4"/>
        <w:category>
          <w:name w:val="Allmänt"/>
          <w:gallery w:val="placeholder"/>
        </w:category>
        <w:types>
          <w:type w:val="bbPlcHdr"/>
        </w:types>
        <w:behaviors>
          <w:behavior w:val="content"/>
        </w:behaviors>
        <w:guid w:val="{5D9B5B80-CB22-48D8-AED0-05CAF6B67832}"/>
      </w:docPartPr>
      <w:docPartBody>
        <w:p w:rsidR="00CF013B" w:rsidRDefault="00FF0EFC">
          <w:pPr>
            <w:pStyle w:val="BB39A4112E0C4CFE8FDC5B49D44CD1D4"/>
          </w:pPr>
          <w:r>
            <w:rPr>
              <w:rStyle w:val="Platshllartext"/>
            </w:rPr>
            <w:t xml:space="preserve"> </w:t>
          </w:r>
        </w:p>
      </w:docPartBody>
    </w:docPart>
    <w:docPart>
      <w:docPartPr>
        <w:name w:val="00929C4237D04AFD87E782B856F2614D"/>
        <w:category>
          <w:name w:val="Allmänt"/>
          <w:gallery w:val="placeholder"/>
        </w:category>
        <w:types>
          <w:type w:val="bbPlcHdr"/>
        </w:types>
        <w:behaviors>
          <w:behavior w:val="content"/>
        </w:behaviors>
        <w:guid w:val="{B1886B9C-BDCF-4114-913D-6721C65B510B}"/>
      </w:docPartPr>
      <w:docPartBody>
        <w:p w:rsidR="00CF013B" w:rsidRDefault="00FF0EFC">
          <w:pPr>
            <w:pStyle w:val="00929C4237D04AFD87E782B856F2614D"/>
          </w:pPr>
          <w:r>
            <w:t xml:space="preserve"> </w:t>
          </w:r>
        </w:p>
      </w:docPartBody>
    </w:docPart>
    <w:docPart>
      <w:docPartPr>
        <w:name w:val="4C55350654C0439E8E58AC2AD14C85AF"/>
        <w:category>
          <w:name w:val="Allmänt"/>
          <w:gallery w:val="placeholder"/>
        </w:category>
        <w:types>
          <w:type w:val="bbPlcHdr"/>
        </w:types>
        <w:behaviors>
          <w:behavior w:val="content"/>
        </w:behaviors>
        <w:guid w:val="{F7348758-445D-4F63-94DA-BDCD5237E36D}"/>
      </w:docPartPr>
      <w:docPartBody>
        <w:p w:rsidR="00572447" w:rsidRDefault="005724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EFC"/>
    <w:rsid w:val="00572447"/>
    <w:rsid w:val="00CF013B"/>
    <w:rsid w:val="00FF0E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9AEA74911E44FC8152073B6BB1C01A">
    <w:name w:val="349AEA74911E44FC8152073B6BB1C01A"/>
  </w:style>
  <w:style w:type="paragraph" w:customStyle="1" w:styleId="7EFBD9EEA37142E78F8F19A64EC9FC21">
    <w:name w:val="7EFBD9EEA37142E78F8F19A64EC9FC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E5076545A84466AF6EF9BD1AB62045">
    <w:name w:val="5DE5076545A84466AF6EF9BD1AB62045"/>
  </w:style>
  <w:style w:type="paragraph" w:customStyle="1" w:styleId="D6A751929F4A401687496C0F9935CF31">
    <w:name w:val="D6A751929F4A401687496C0F9935CF31"/>
  </w:style>
  <w:style w:type="paragraph" w:customStyle="1" w:styleId="1E7CDE58E19E4ED7B4251B61A682DF4F">
    <w:name w:val="1E7CDE58E19E4ED7B4251B61A682DF4F"/>
  </w:style>
  <w:style w:type="paragraph" w:customStyle="1" w:styleId="1831B70CD25B4AD0AAF3C3E89A16AA0D">
    <w:name w:val="1831B70CD25B4AD0AAF3C3E89A16AA0D"/>
  </w:style>
  <w:style w:type="paragraph" w:customStyle="1" w:styleId="BB39A4112E0C4CFE8FDC5B49D44CD1D4">
    <w:name w:val="BB39A4112E0C4CFE8FDC5B49D44CD1D4"/>
  </w:style>
  <w:style w:type="paragraph" w:customStyle="1" w:styleId="00929C4237D04AFD87E782B856F2614D">
    <w:name w:val="00929C4237D04AFD87E782B856F261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518B7C-0327-4BB2-94E4-19F1DE59400B}"/>
</file>

<file path=customXml/itemProps2.xml><?xml version="1.0" encoding="utf-8"?>
<ds:datastoreItem xmlns:ds="http://schemas.openxmlformats.org/officeDocument/2006/customXml" ds:itemID="{5EA96798-C87F-4FC9-A916-BD227B8A0B5D}"/>
</file>

<file path=customXml/itemProps3.xml><?xml version="1.0" encoding="utf-8"?>
<ds:datastoreItem xmlns:ds="http://schemas.openxmlformats.org/officeDocument/2006/customXml" ds:itemID="{443620FD-32DB-43CD-8CC5-651677C6374E}"/>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1038</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M1594 Brottsbekämpande befogenheter för tulltjänstemän</vt:lpstr>
      <vt:lpstr>
      </vt:lpstr>
    </vt:vector>
  </TitlesOfParts>
  <Company>Sveriges riksdag</Company>
  <LinksUpToDate>false</LinksUpToDate>
  <CharactersWithSpaces>1200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