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0D7C" w:rsidRPr="0064659F" w:rsidTr="00810D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10D7C" w:rsidRPr="0064659F" w:rsidRDefault="00810D7C" w:rsidP="00810D7C">
            <w:pPr>
              <w:pStyle w:val="RSKRbeteckning"/>
              <w:spacing w:before="240"/>
            </w:pPr>
            <w:r w:rsidRPr="0064659F">
              <w:t>Riksdagsskrivelse</w:t>
            </w:r>
          </w:p>
          <w:p w:rsidR="00810D7C" w:rsidRPr="0064659F" w:rsidRDefault="00810D7C" w:rsidP="00810D7C">
            <w:pPr>
              <w:pStyle w:val="RSKRbeteckning"/>
            </w:pPr>
            <w:r w:rsidRPr="0064659F">
              <w:t>2007/08:129</w:t>
            </w:r>
          </w:p>
        </w:tc>
        <w:tc>
          <w:tcPr>
            <w:tcW w:w="1134" w:type="dxa"/>
          </w:tcPr>
          <w:p w:rsidR="00810D7C" w:rsidRPr="0064659F" w:rsidRDefault="0064659F" w:rsidP="00810D7C">
            <w:pPr>
              <w:jc w:val="right"/>
            </w:pPr>
            <w:r w:rsidRPr="006465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D7C" w:rsidRPr="0064659F" w:rsidTr="00810D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0D7C" w:rsidRPr="0064659F" w:rsidRDefault="00810D7C">
            <w:pPr>
              <w:rPr>
                <w:sz w:val="10"/>
              </w:rPr>
            </w:pPr>
          </w:p>
        </w:tc>
      </w:tr>
    </w:tbl>
    <w:p w:rsidR="00810D7C" w:rsidRPr="0064659F" w:rsidRDefault="00810D7C"/>
    <w:p w:rsidR="00810D7C" w:rsidRPr="0064659F" w:rsidRDefault="00810D7C" w:rsidP="00810D7C">
      <w:pPr>
        <w:pStyle w:val="Mottagare1"/>
      </w:pPr>
      <w:r w:rsidRPr="0064659F">
        <w:t>Regeringen</w:t>
      </w:r>
    </w:p>
    <w:p w:rsidR="00810D7C" w:rsidRPr="0064659F" w:rsidRDefault="00810D7C" w:rsidP="00810D7C">
      <w:pPr>
        <w:pStyle w:val="Mottagare2"/>
      </w:pPr>
      <w:r w:rsidRPr="0064659F">
        <w:t>Justitiedepartementet</w:t>
      </w:r>
    </w:p>
    <w:p w:rsidR="00810D7C" w:rsidRPr="0064659F" w:rsidRDefault="00810D7C" w:rsidP="00810D7C">
      <w:r w:rsidRPr="0064659F">
        <w:t>Med överlämnande av justitieutskottets betänkande 2007/08:JuU6 Några ändringar i kriminalvårdslagstiftningen får jag anmäla att riksdagen denna dag bifallit utskottets förslag till riksdagsbeslut.</w:t>
      </w:r>
    </w:p>
    <w:p w:rsidR="00810D7C" w:rsidRPr="0064659F" w:rsidRDefault="00810D7C" w:rsidP="00810D7C">
      <w:pPr>
        <w:pStyle w:val="Stockholm"/>
      </w:pPr>
      <w:r w:rsidRPr="0064659F">
        <w:t>Stockholm den 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0D7C" w:rsidRPr="0064659F" w:rsidTr="00810D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10D7C" w:rsidRPr="0064659F" w:rsidRDefault="00810D7C" w:rsidP="00810D7C">
            <w:pPr>
              <w:pStyle w:val="AvsTalman"/>
            </w:pPr>
            <w:r w:rsidRPr="0064659F">
              <w:t>Per Westerberg</w:t>
            </w:r>
          </w:p>
        </w:tc>
        <w:tc>
          <w:tcPr>
            <w:tcW w:w="3628" w:type="dxa"/>
          </w:tcPr>
          <w:p w:rsidR="00810D7C" w:rsidRPr="0064659F" w:rsidRDefault="00810D7C" w:rsidP="00810D7C">
            <w:pPr>
              <w:pStyle w:val="AvsTjnsteman"/>
            </w:pPr>
            <w:r w:rsidRPr="0064659F">
              <w:t>Ulf Christoffersson</w:t>
            </w:r>
          </w:p>
        </w:tc>
      </w:tr>
    </w:tbl>
    <w:p w:rsidR="00D85057" w:rsidRPr="0064659F" w:rsidRDefault="00D85057" w:rsidP="00810D7C"/>
    <w:sectPr w:rsidR="00D85057" w:rsidRPr="0064659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7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4659F"/>
    <w:rsid w:val="00662397"/>
    <w:rsid w:val="006668C5"/>
    <w:rsid w:val="007D2903"/>
    <w:rsid w:val="00810D7C"/>
    <w:rsid w:val="00852286"/>
    <w:rsid w:val="00860608"/>
    <w:rsid w:val="008D022D"/>
    <w:rsid w:val="009417EF"/>
    <w:rsid w:val="009550DB"/>
    <w:rsid w:val="009F0EC7"/>
    <w:rsid w:val="00A16D59"/>
    <w:rsid w:val="00AC3A6D"/>
    <w:rsid w:val="00AE090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1E042-42B1-4944-A06E-9FF29927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129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Några ändringar i kriminalvårdslagstiftningen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