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72CA17" w14:textId="77777777">
      <w:pPr>
        <w:pStyle w:val="Normalutanindragellerluft"/>
      </w:pPr>
      <w:bookmarkStart w:name="_Toc106800475" w:id="0"/>
      <w:bookmarkStart w:name="_Toc106801300" w:id="1"/>
    </w:p>
    <w:p xmlns:w14="http://schemas.microsoft.com/office/word/2010/wordml" w:rsidRPr="009B062B" w:rsidR="00AF30DD" w:rsidP="00955AC5" w:rsidRDefault="00955AC5" w14:paraId="3CBFAE0C" w14:textId="77777777">
      <w:pPr>
        <w:pStyle w:val="RubrikFrslagTIllRiksdagsbeslut"/>
      </w:pPr>
      <w:sdt>
        <w:sdtPr>
          <w:alias w:val="CC_Boilerplate_4"/>
          <w:tag w:val="CC_Boilerplate_4"/>
          <w:id w:val="-1644581176"/>
          <w:lock w:val="sdtContentLocked"/>
          <w:placeholder>
            <w:docPart w:val="80E51F6961264C5A8EED9742D0C933AE"/>
          </w:placeholder>
          <w:text/>
        </w:sdtPr>
        <w:sdtEndPr/>
        <w:sdtContent>
          <w:r w:rsidRPr="009B062B" w:rsidR="00AF30DD">
            <w:t>Förslag till riksdagsbeslut</w:t>
          </w:r>
        </w:sdtContent>
      </w:sdt>
      <w:bookmarkEnd w:id="0"/>
      <w:bookmarkEnd w:id="1"/>
    </w:p>
    <w:sdt>
      <w:sdtPr>
        <w:tag w:val="df6a3fe8-54f7-4349-84d5-ab6c966030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om visst utlandsboende bör innebära vilande SGI i socialförsäkringssystemet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9214C5677D45DDBD0A27A803456231"/>
        </w:placeholder>
        <w:text/>
      </w:sdtPr>
      <w:sdtEndPr/>
      <w:sdtContent>
        <w:p xmlns:w14="http://schemas.microsoft.com/office/word/2010/wordml" w:rsidRPr="009B062B" w:rsidR="006D79C9" w:rsidP="00333E95" w:rsidRDefault="006D79C9" w14:paraId="20B0685A" w14:textId="77777777">
          <w:pPr>
            <w:pStyle w:val="Rubrik1"/>
          </w:pPr>
          <w:r>
            <w:t>Motivering</w:t>
          </w:r>
        </w:p>
      </w:sdtContent>
    </w:sdt>
    <w:bookmarkEnd w:displacedByCustomXml="prev" w:id="3"/>
    <w:bookmarkEnd w:displacedByCustomXml="prev" w:id="4"/>
    <w:p xmlns:w14="http://schemas.microsoft.com/office/word/2010/wordml" w:rsidR="00AF4AE8" w:rsidP="00AF4AE8" w:rsidRDefault="00AF4AE8" w14:paraId="4D93B1CB" w14:textId="2F2B1B37">
      <w:pPr>
        <w:pStyle w:val="Normalutanindragellerluft"/>
      </w:pPr>
      <w:r>
        <w:t xml:space="preserve">En central del i det svenska trygghets- och socialförsäkringssystemet är SGI, den sjukpenninggrundande inkomsten. SGI avgör rätten till och nivån på ersättning för den som blir förälder eller drabbas av sjukdom. SGI gör det med andra ord möjligt att vara sjukskriven eller föräldraledig. </w:t>
      </w:r>
    </w:p>
    <w:p xmlns:w14="http://schemas.microsoft.com/office/word/2010/wordml" w:rsidRPr="00422B9E" w:rsidR="00422B9E" w:rsidP="00AF4AE8" w:rsidRDefault="00AF4AE8" w14:paraId="2AA0122C" w14:textId="0DB3A2EA">
      <w:pPr>
        <w:pStyle w:val="Normalutanindragellerluft"/>
      </w:pPr>
      <w:r>
        <w:tab/>
        <w:t xml:space="preserve">De som flyttar utomlands utan att vara utsänd av en statlig arbetsgivare förlorar generellt sin SGI efter en tid, vilket gör dem skyddslösa i Sverige vid graviditet eller sjukdom. Rimligt vore att visst utlandsboende istället var överhoppningsbar tid för SGI. Sådana utlandsvistelser som Sverige eftersträvar borde med andra ord gå att genomföra med vilande SGI. Vid återkomsten till Sverige skulle de personerna då ha sin SGI på samma nivå som vid utflytten från landet. Som exempel borde post dok och forskningsvistelser innebära att SGI behålls i minst tre år, så att internationella forskningssamarbete gynnas och främjas. Utlandsstudier borde kunna genomföras med bibehållen SGI upp till fem år, dvs till och med mastersnivå. Ytterligare en grupp </w:t>
      </w:r>
      <w:r>
        <w:lastRenderedPageBreak/>
        <w:t>personer som behöver stärkt skydd är medföljande till av staten utsända personer, för att underlätta utlandsstationeringar.</w:t>
      </w:r>
    </w:p>
    <w:p xmlns:w14="http://schemas.microsoft.com/office/word/2010/wordml" w:rsidR="00BB6339" w:rsidP="008E0FE2" w:rsidRDefault="00BB6339" w14:paraId="59E5F4C7" w14:textId="77777777">
      <w:pPr>
        <w:pStyle w:val="Normalutanindragellerluft"/>
      </w:pPr>
    </w:p>
    <w:sdt>
      <w:sdtPr>
        <w:rPr>
          <w:i/>
          <w:noProof/>
        </w:rPr>
        <w:alias w:val="CC_Underskrifter"/>
        <w:tag w:val="CC_Underskrifter"/>
        <w:id w:val="583496634"/>
        <w:lock w:val="sdtContentLocked"/>
        <w:placeholder>
          <w:docPart w:val="F2AED03948B842BE8124F18414515F68"/>
        </w:placeholder>
      </w:sdtPr>
      <w:sdtEndPr/>
      <w:sdtContent>
        <w:p xmlns:w14="http://schemas.microsoft.com/office/word/2010/wordml" w:rsidR="00955AC5" w:rsidP="00955AC5" w:rsidRDefault="00955AC5" w14:paraId="3945DEEF" w14:textId="77777777">
          <w:pPr/>
          <w:r/>
        </w:p>
        <w:p xmlns:w14="http://schemas.microsoft.com/office/word/2010/wordml" w:rsidR="00955AC5" w:rsidP="00955AC5" w:rsidRDefault="00955AC5" w14:paraId="25D4CEE9" w14:textId="13720D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E42AD2" w14:textId="7012804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1467" w14:textId="77777777" w:rsidR="00AF4AE8" w:rsidRDefault="00AF4AE8" w:rsidP="000C1CAD">
      <w:pPr>
        <w:spacing w:line="240" w:lineRule="auto"/>
      </w:pPr>
      <w:r>
        <w:separator/>
      </w:r>
    </w:p>
  </w:endnote>
  <w:endnote w:type="continuationSeparator" w:id="0">
    <w:p w14:paraId="758EE641" w14:textId="77777777" w:rsidR="00AF4AE8" w:rsidRDefault="00AF4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C9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D3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671C" w14:textId="47E3788F" w:rsidR="00262EA3" w:rsidRPr="00955AC5" w:rsidRDefault="00262EA3" w:rsidP="00955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B646" w14:textId="77777777" w:rsidR="00AF4AE8" w:rsidRDefault="00AF4AE8" w:rsidP="000C1CAD">
      <w:pPr>
        <w:spacing w:line="240" w:lineRule="auto"/>
      </w:pPr>
      <w:r>
        <w:separator/>
      </w:r>
    </w:p>
  </w:footnote>
  <w:footnote w:type="continuationSeparator" w:id="0">
    <w:p w14:paraId="16E48CCD" w14:textId="77777777" w:rsidR="00AF4AE8" w:rsidRDefault="00AF4A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85D6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E5E8D" wp14:anchorId="24F3A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5AC5" w14:paraId="320A115D" w14:textId="25B88CAF">
                          <w:pPr>
                            <w:jc w:val="right"/>
                          </w:pPr>
                          <w:sdt>
                            <w:sdtPr>
                              <w:alias w:val="CC_Noformat_Partikod"/>
                              <w:tag w:val="CC_Noformat_Partikod"/>
                              <w:id w:val="-53464382"/>
                              <w:placeholder>
                                <w:docPart w:val="D64ED73BEFDA485EB2E0FA0DF4D4DAC0"/>
                              </w:placeholder>
                              <w:text/>
                            </w:sdtPr>
                            <w:sdtEndPr/>
                            <w:sdtContent>
                              <w:r w:rsidR="00AF4AE8">
                                <w:t>L</w:t>
                              </w:r>
                            </w:sdtContent>
                          </w:sdt>
                          <w:sdt>
                            <w:sdtPr>
                              <w:alias w:val="CC_Noformat_Partinummer"/>
                              <w:tag w:val="CC_Noformat_Partinummer"/>
                              <w:id w:val="-1709555926"/>
                              <w:placeholder>
                                <w:docPart w:val="C69F75333ABE49B8B3F8EF8B567CC4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F3A9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5AC5" w14:paraId="320A115D" w14:textId="25B88CAF">
                    <w:pPr>
                      <w:jc w:val="right"/>
                    </w:pPr>
                    <w:sdt>
                      <w:sdtPr>
                        <w:alias w:val="CC_Noformat_Partikod"/>
                        <w:tag w:val="CC_Noformat_Partikod"/>
                        <w:id w:val="-53464382"/>
                        <w:placeholder>
                          <w:docPart w:val="D64ED73BEFDA485EB2E0FA0DF4D4DAC0"/>
                        </w:placeholder>
                        <w:text/>
                      </w:sdtPr>
                      <w:sdtEndPr/>
                      <w:sdtContent>
                        <w:r w:rsidR="00AF4AE8">
                          <w:t>L</w:t>
                        </w:r>
                      </w:sdtContent>
                    </w:sdt>
                    <w:sdt>
                      <w:sdtPr>
                        <w:alias w:val="CC_Noformat_Partinummer"/>
                        <w:tag w:val="CC_Noformat_Partinummer"/>
                        <w:id w:val="-1709555926"/>
                        <w:placeholder>
                          <w:docPart w:val="C69F75333ABE49B8B3F8EF8B567CC4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8D4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31017B" w14:textId="77777777">
    <w:pPr>
      <w:jc w:val="right"/>
    </w:pPr>
  </w:p>
  <w:p w:rsidR="00262EA3" w:rsidP="00776B74" w:rsidRDefault="00262EA3" w14:paraId="591284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5AC5" w14:paraId="53C2CD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7E287" wp14:anchorId="4C3E06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5AC5" w14:paraId="735C319D" w14:textId="11FBB9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4AE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5AC5" w14:paraId="32E83F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5AC5" w14:paraId="12D27DEB" w14:textId="6E7E8E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:3804</w:t>
        </w:r>
      </w:sdtContent>
    </w:sdt>
  </w:p>
  <w:p w:rsidR="00262EA3" w:rsidP="00E03A3D" w:rsidRDefault="00955AC5" w14:paraId="30355246" w14:textId="3A570844">
    <w:pPr>
      <w:pStyle w:val="Motionr"/>
    </w:pPr>
    <w:sdt>
      <w:sdtPr>
        <w:alias w:val="CC_Noformat_Avtext"/>
        <w:tag w:val="CC_Noformat_Avtext"/>
        <w:id w:val="-2020768203"/>
        <w:lock w:val="sdtContentLocked"/>
        <w:placeholder>
          <w:docPart w:val="D64ED73BEFDA485EB2E0FA0DF4D4DAC0"/>
        </w:placeholder>
        <w15:appearance w15:val="hidden"/>
        <w:text/>
      </w:sdtPr>
      <w:sdtEndPr/>
      <w:sdtContent>
        <w:r>
          <w:t>av Lina Nordquist (L)</w:t>
        </w:r>
      </w:sdtContent>
    </w:sdt>
  </w:p>
  <w:sdt>
    <w:sdtPr>
      <w:alias w:val="CC_Noformat_Rubtext"/>
      <w:tag w:val="CC_Noformat_Rubtext"/>
      <w:id w:val="-218060500"/>
      <w:lock w:val="sdtContentLocked"/>
      <w:placeholder>
        <w:docPart w:val="C69F75333ABE49B8B3F8EF8B567CC4A3"/>
      </w:placeholder>
      <w:text/>
    </w:sdtPr>
    <w:sdtEndPr/>
    <w:sdtContent>
      <w:p w:rsidR="00262EA3" w:rsidP="00283E0F" w:rsidRDefault="00AF4AE8" w14:paraId="08A22039" w14:textId="52F2CC4D">
        <w:pPr>
          <w:pStyle w:val="FSHRub2"/>
        </w:pPr>
        <w:r>
          <w:t xml:space="preserve">Vilande SGI vid visst utlandsboende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EBAE7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4A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F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AC5"/>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DB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E8"/>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96"/>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A70842"/>
  <w15:chartTrackingRefBased/>
  <w15:docId w15:val="{9F59D6E6-3B59-4D6F-9B48-4F3C385C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40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E51F6961264C5A8EED9742D0C933AE"/>
        <w:category>
          <w:name w:val="Allmänt"/>
          <w:gallery w:val="placeholder"/>
        </w:category>
        <w:types>
          <w:type w:val="bbPlcHdr"/>
        </w:types>
        <w:behaviors>
          <w:behavior w:val="content"/>
        </w:behaviors>
        <w:guid w:val="{DE9EB419-9F44-4C4C-BCE9-E41DBB6C0CF5}"/>
      </w:docPartPr>
      <w:docPartBody>
        <w:p w:rsidR="00FF13CD" w:rsidRDefault="00FF13CD">
          <w:pPr>
            <w:pStyle w:val="80E51F6961264C5A8EED9742D0C933AE"/>
          </w:pPr>
          <w:r w:rsidRPr="005A0A93">
            <w:rPr>
              <w:rStyle w:val="Platshllartext"/>
            </w:rPr>
            <w:t>Förslag till riksdagsbeslut</w:t>
          </w:r>
        </w:p>
      </w:docPartBody>
    </w:docPart>
    <w:docPart>
      <w:docPartPr>
        <w:name w:val="17D4E41802B14D53A6E173466A511271"/>
        <w:category>
          <w:name w:val="Allmänt"/>
          <w:gallery w:val="placeholder"/>
        </w:category>
        <w:types>
          <w:type w:val="bbPlcHdr"/>
        </w:types>
        <w:behaviors>
          <w:behavior w:val="content"/>
        </w:behaviors>
        <w:guid w:val="{AE0D7524-EC45-4048-AB00-4B221FB434CE}"/>
      </w:docPartPr>
      <w:docPartBody>
        <w:p w:rsidR="00FF13CD" w:rsidRDefault="00FF13CD">
          <w:pPr>
            <w:pStyle w:val="17D4E41802B14D53A6E173466A5112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9214C5677D45DDBD0A27A803456231"/>
        <w:category>
          <w:name w:val="Allmänt"/>
          <w:gallery w:val="placeholder"/>
        </w:category>
        <w:types>
          <w:type w:val="bbPlcHdr"/>
        </w:types>
        <w:behaviors>
          <w:behavior w:val="content"/>
        </w:behaviors>
        <w:guid w:val="{2A91A1F4-1CD2-4171-B748-051D58D7E8B3}"/>
      </w:docPartPr>
      <w:docPartBody>
        <w:p w:rsidR="00FF13CD" w:rsidRDefault="00FF13CD">
          <w:pPr>
            <w:pStyle w:val="789214C5677D45DDBD0A27A803456231"/>
          </w:pPr>
          <w:r w:rsidRPr="005A0A93">
            <w:rPr>
              <w:rStyle w:val="Platshllartext"/>
            </w:rPr>
            <w:t>Motivering</w:t>
          </w:r>
        </w:p>
      </w:docPartBody>
    </w:docPart>
    <w:docPart>
      <w:docPartPr>
        <w:name w:val="F2AED03948B842BE8124F18414515F68"/>
        <w:category>
          <w:name w:val="Allmänt"/>
          <w:gallery w:val="placeholder"/>
        </w:category>
        <w:types>
          <w:type w:val="bbPlcHdr"/>
        </w:types>
        <w:behaviors>
          <w:behavior w:val="content"/>
        </w:behaviors>
        <w:guid w:val="{EF3F9C4B-0CD9-487C-B438-10681C4F186C}"/>
      </w:docPartPr>
      <w:docPartBody>
        <w:p w:rsidR="00FF13CD" w:rsidRDefault="00FF13CD">
          <w:pPr>
            <w:pStyle w:val="F2AED03948B842BE8124F18414515F68"/>
          </w:pPr>
          <w:r w:rsidRPr="009B077E">
            <w:rPr>
              <w:rStyle w:val="Platshllartext"/>
            </w:rPr>
            <w:t>Namn på motionärer infogas/tas bort via panelen.</w:t>
          </w:r>
        </w:p>
      </w:docPartBody>
    </w:docPart>
    <w:docPart>
      <w:docPartPr>
        <w:name w:val="D64ED73BEFDA485EB2E0FA0DF4D4DAC0"/>
        <w:category>
          <w:name w:val="Allmänt"/>
          <w:gallery w:val="placeholder"/>
        </w:category>
        <w:types>
          <w:type w:val="bbPlcHdr"/>
        </w:types>
        <w:behaviors>
          <w:behavior w:val="content"/>
        </w:behaviors>
        <w:guid w:val="{85DA4DA1-CA23-49EF-9EA1-06968F66A91A}"/>
      </w:docPartPr>
      <w:docPartBody>
        <w:p w:rsidR="00FF13CD" w:rsidRDefault="00FF13CD">
          <w:pPr>
            <w:pStyle w:val="D64ED73BEFDA485EB2E0FA0DF4D4DAC0"/>
          </w:pPr>
          <w:r>
            <w:rPr>
              <w:rStyle w:val="Platshllartext"/>
            </w:rPr>
            <w:t xml:space="preserve"> </w:t>
          </w:r>
        </w:p>
      </w:docPartBody>
    </w:docPart>
    <w:docPart>
      <w:docPartPr>
        <w:name w:val="C69F75333ABE49B8B3F8EF8B567CC4A3"/>
        <w:category>
          <w:name w:val="Allmänt"/>
          <w:gallery w:val="placeholder"/>
        </w:category>
        <w:types>
          <w:type w:val="bbPlcHdr"/>
        </w:types>
        <w:behaviors>
          <w:behavior w:val="content"/>
        </w:behaviors>
        <w:guid w:val="{156A65C3-F61A-405C-A37D-5794ECD7E6FA}"/>
      </w:docPartPr>
      <w:docPartBody>
        <w:p w:rsidR="00FF13CD" w:rsidRDefault="00FF13CD">
          <w:pPr>
            <w:pStyle w:val="C69F75333ABE49B8B3F8EF8B567CC4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CD"/>
    <w:rsid w:val="00FF1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E51F6961264C5A8EED9742D0C933AE">
    <w:name w:val="80E51F6961264C5A8EED9742D0C933AE"/>
  </w:style>
  <w:style w:type="paragraph" w:customStyle="1" w:styleId="17D4E41802B14D53A6E173466A511271">
    <w:name w:val="17D4E41802B14D53A6E173466A511271"/>
  </w:style>
  <w:style w:type="paragraph" w:customStyle="1" w:styleId="789214C5677D45DDBD0A27A803456231">
    <w:name w:val="789214C5677D45DDBD0A27A803456231"/>
  </w:style>
  <w:style w:type="paragraph" w:customStyle="1" w:styleId="F2AED03948B842BE8124F18414515F68">
    <w:name w:val="F2AED03948B842BE8124F18414515F68"/>
  </w:style>
  <w:style w:type="paragraph" w:customStyle="1" w:styleId="D64ED73BEFDA485EB2E0FA0DF4D4DAC0">
    <w:name w:val="D64ED73BEFDA485EB2E0FA0DF4D4DAC0"/>
  </w:style>
  <w:style w:type="paragraph" w:customStyle="1" w:styleId="C69F75333ABE49B8B3F8EF8B567CC4A3">
    <w:name w:val="C69F75333ABE49B8B3F8EF8B567CC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01F4A-97D8-45EA-83F7-C6D5E171AEBF}"/>
</file>

<file path=customXml/itemProps2.xml><?xml version="1.0" encoding="utf-8"?>
<ds:datastoreItem xmlns:ds="http://schemas.openxmlformats.org/officeDocument/2006/customXml" ds:itemID="{D1DB4AFA-1C49-4EFF-82F8-8F822E83A819}"/>
</file>

<file path=customXml/itemProps3.xml><?xml version="1.0" encoding="utf-8"?>
<ds:datastoreItem xmlns:ds="http://schemas.openxmlformats.org/officeDocument/2006/customXml" ds:itemID="{46145CD5-4045-446C-A27D-DDCEC936472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1198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