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7162A7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676755">
              <w:rPr>
                <w:b/>
                <w:lang w:eastAsia="en-US"/>
              </w:rPr>
              <w:t>44</w:t>
            </w:r>
            <w:r w:rsidR="004F1752">
              <w:rPr>
                <w:b/>
                <w:lang w:eastAsia="en-US"/>
              </w:rPr>
              <w:t xml:space="preserve"> Skypesammanträde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D6C661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C6C91">
              <w:rPr>
                <w:lang w:eastAsia="en-US"/>
              </w:rPr>
              <w:t>4</w:t>
            </w:r>
            <w:r w:rsidR="00EC4F93">
              <w:rPr>
                <w:lang w:eastAsia="en-US"/>
              </w:rPr>
              <w:t>-</w:t>
            </w:r>
            <w:r w:rsidR="009C6C91">
              <w:rPr>
                <w:lang w:eastAsia="en-US"/>
              </w:rPr>
              <w:t>06</w:t>
            </w:r>
            <w:r w:rsidR="00437EDA">
              <w:rPr>
                <w:lang w:eastAsia="en-US"/>
              </w:rPr>
              <w:t>-</w:t>
            </w:r>
            <w:r w:rsidR="009C6C91">
              <w:rPr>
                <w:lang w:eastAsia="en-US"/>
              </w:rPr>
              <w:t>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3F2777F" w:rsidR="00626DFC" w:rsidRPr="005F6757" w:rsidRDefault="00676755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  <w:r w:rsidR="00217E19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15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6E0C7A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22</w:t>
            </w:r>
            <w:r w:rsidR="006E0C7A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3</w:t>
            </w:r>
            <w:r w:rsidR="006E0C7A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485C7B46" w14:textId="77777777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45ADD953" w14:textId="77777777" w:rsidR="000B5C43" w:rsidRDefault="000B5C4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AB5FEE5" w14:textId="77777777" w:rsidR="000B5C43" w:rsidRDefault="000B5C4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FEF34C1" w14:textId="77777777" w:rsidR="000B5C43" w:rsidRDefault="000B5C4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DF23ABA" w14:textId="3B45F9DD" w:rsidR="000B5C43" w:rsidRDefault="000B5C4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7E993A8A" w14:textId="77777777" w:rsidR="000B5C43" w:rsidRDefault="000B5C43" w:rsidP="000B5C4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7ED9A4EE" w14:textId="5767C415" w:rsidR="000B5C43" w:rsidRDefault="000B5C43" w:rsidP="000B5C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EE14F90" w14:textId="77777777" w:rsidR="000B5C43" w:rsidRDefault="000B5C43" w:rsidP="0092600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1C81145" w14:textId="68E85F15" w:rsidR="0092600B" w:rsidRDefault="00F25FE3" w:rsidP="0092600B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Informellt möte mellan EU:s stats-och regeringschefer </w:t>
            </w:r>
            <w:r w:rsidR="0092600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2600B">
              <w:rPr>
                <w:rFonts w:eastAsiaTheme="minorHAnsi"/>
                <w:color w:val="000000"/>
                <w:lang w:eastAsia="en-US"/>
              </w:rPr>
              <w:t>St</w:t>
            </w:r>
            <w:r w:rsidR="00923617">
              <w:rPr>
                <w:rFonts w:eastAsiaTheme="minorHAnsi"/>
                <w:color w:val="000000"/>
                <w:lang w:eastAsia="en-US"/>
              </w:rPr>
              <w:t>atssekreterare</w:t>
            </w:r>
            <w:r w:rsidR="000B5C4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23617">
              <w:rPr>
                <w:rFonts w:eastAsiaTheme="minorHAnsi"/>
                <w:color w:val="000000"/>
                <w:lang w:eastAsia="en-US"/>
              </w:rPr>
              <w:t xml:space="preserve">Christian Danielsson </w:t>
            </w:r>
            <w:r w:rsidR="0092600B">
              <w:rPr>
                <w:rFonts w:eastAsiaTheme="minorHAnsi"/>
                <w:color w:val="000000"/>
                <w:lang w:eastAsia="en-US"/>
              </w:rPr>
              <w:t>från Statsrådsberednin</w:t>
            </w:r>
            <w:r w:rsidR="00217E19">
              <w:rPr>
                <w:rFonts w:eastAsiaTheme="minorHAnsi"/>
                <w:color w:val="000000"/>
                <w:lang w:eastAsia="en-US"/>
              </w:rPr>
              <w:t xml:space="preserve">gen </w:t>
            </w:r>
            <w:r w:rsidR="0092600B">
              <w:rPr>
                <w:rFonts w:eastAsiaTheme="minorHAnsi"/>
                <w:color w:val="000000"/>
                <w:lang w:eastAsia="en-US"/>
              </w:rPr>
              <w:t xml:space="preserve">informerade </w:t>
            </w:r>
            <w:r w:rsidR="00217E19">
              <w:rPr>
                <w:rFonts w:eastAsiaTheme="minorHAnsi"/>
                <w:color w:val="000000"/>
                <w:lang w:eastAsia="en-US"/>
              </w:rPr>
              <w:t xml:space="preserve">under pågående </w:t>
            </w:r>
            <w:r w:rsidR="00923617">
              <w:rPr>
                <w:rFonts w:eastAsiaTheme="minorHAnsi"/>
                <w:color w:val="000000"/>
                <w:lang w:eastAsia="en-US"/>
              </w:rPr>
              <w:t xml:space="preserve">informellt </w:t>
            </w:r>
            <w:r w:rsidR="0092600B">
              <w:rPr>
                <w:rFonts w:eastAsiaTheme="minorHAnsi"/>
                <w:color w:val="000000"/>
                <w:lang w:eastAsia="en-US"/>
              </w:rPr>
              <w:t xml:space="preserve">möte </w:t>
            </w:r>
            <w:r>
              <w:rPr>
                <w:rFonts w:eastAsiaTheme="minorHAnsi"/>
                <w:color w:val="000000"/>
                <w:lang w:eastAsia="en-US"/>
              </w:rPr>
              <w:t xml:space="preserve">mellan EU:s stats-och regeringschefer </w:t>
            </w:r>
            <w:r w:rsidR="0092600B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923617">
              <w:rPr>
                <w:rFonts w:eastAsiaTheme="minorHAnsi"/>
                <w:color w:val="000000"/>
                <w:lang w:eastAsia="en-US"/>
              </w:rPr>
              <w:t>17 juni</w:t>
            </w:r>
            <w:r w:rsidR="0092600B">
              <w:rPr>
                <w:rFonts w:eastAsiaTheme="minorHAnsi"/>
                <w:color w:val="000000"/>
                <w:lang w:eastAsia="en-US"/>
              </w:rPr>
              <w:t xml:space="preserve"> 2023. </w:t>
            </w:r>
            <w:r w:rsidR="0092600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2600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2600B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92600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92600B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92600B">
              <w:rPr>
                <w:b/>
              </w:rPr>
              <w:t xml:space="preserve">Information </w:t>
            </w:r>
            <w:r w:rsidR="00683C0C">
              <w:rPr>
                <w:b/>
              </w:rPr>
              <w:t xml:space="preserve">under pågående </w:t>
            </w:r>
            <w:r w:rsidR="00923617">
              <w:rPr>
                <w:b/>
              </w:rPr>
              <w:t xml:space="preserve">informellt </w:t>
            </w:r>
            <w:r w:rsidR="0092600B">
              <w:rPr>
                <w:b/>
              </w:rPr>
              <w:t xml:space="preserve">möte </w:t>
            </w:r>
            <w:r>
              <w:rPr>
                <w:b/>
              </w:rPr>
              <w:t xml:space="preserve">mellan EU:s stats-och </w:t>
            </w:r>
            <w:proofErr w:type="gramStart"/>
            <w:r>
              <w:rPr>
                <w:b/>
              </w:rPr>
              <w:t xml:space="preserve">regeringschefer </w:t>
            </w:r>
            <w:r w:rsidR="0092600B">
              <w:rPr>
                <w:b/>
              </w:rPr>
              <w:t xml:space="preserve"> den</w:t>
            </w:r>
            <w:proofErr w:type="gramEnd"/>
            <w:r w:rsidR="0092600B">
              <w:rPr>
                <w:b/>
              </w:rPr>
              <w:t xml:space="preserve"> </w:t>
            </w:r>
            <w:r w:rsidR="00923617">
              <w:rPr>
                <w:b/>
              </w:rPr>
              <w:t>17</w:t>
            </w:r>
            <w:r w:rsidR="0092600B">
              <w:rPr>
                <w:b/>
              </w:rPr>
              <w:t xml:space="preserve"> </w:t>
            </w:r>
            <w:r w:rsidR="00923617">
              <w:rPr>
                <w:b/>
              </w:rPr>
              <w:t xml:space="preserve">juni </w:t>
            </w:r>
            <w:r w:rsidR="0092600B">
              <w:rPr>
                <w:b/>
              </w:rPr>
              <w:t>202</w:t>
            </w:r>
            <w:r w:rsidR="00923617">
              <w:rPr>
                <w:b/>
              </w:rPr>
              <w:t>4</w:t>
            </w:r>
          </w:p>
          <w:p w14:paraId="20C3B814" w14:textId="23F2AA2B" w:rsidR="00677D71" w:rsidRPr="0092600B" w:rsidRDefault="00677D71" w:rsidP="00923617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F07B45" w14:textId="77777777" w:rsidR="000B5C43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2C77D522" w14:textId="77777777" w:rsidR="000B5C43" w:rsidRDefault="000B5C4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0C3835BF" w:rsidR="00D67773" w:rsidRPr="00FB792F" w:rsidRDefault="000B5C4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2D85F50F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406D5">
        <w:rPr>
          <w:b/>
          <w:snapToGrid w:val="0"/>
          <w:lang w:eastAsia="en-US"/>
        </w:rPr>
        <w:t xml:space="preserve">Aline Vinberg 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56600C54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D406D5">
        <w:rPr>
          <w:b/>
          <w:snapToGrid w:val="0"/>
          <w:lang w:eastAsia="en-US"/>
        </w:rPr>
        <w:t>19 juni 2024</w:t>
      </w:r>
      <w:r w:rsidR="00752DF2">
        <w:rPr>
          <w:b/>
          <w:snapToGrid w:val="0"/>
          <w:lang w:eastAsia="en-US"/>
        </w:rPr>
        <w:br/>
      </w: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77777777" w:rsidR="00677AC9" w:rsidRDefault="00677AC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3128C65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7B0431">
        <w:rPr>
          <w:b/>
          <w:snapToGrid w:val="0"/>
          <w:lang w:eastAsia="en-US"/>
        </w:rPr>
        <w:t>Jessica Rosencrantz</w:t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5573F4" w:rsidRPr="00DE5153" w14:paraId="66CEB1AE" w14:textId="77777777" w:rsidTr="00212135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3062E7" w14:textId="77777777" w:rsidR="005573F4" w:rsidRPr="00DE5153" w:rsidRDefault="005573F4" w:rsidP="00360E7E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84EEC5E" w14:textId="5ABBFB8C" w:rsidR="005573F4" w:rsidRPr="00DE5153" w:rsidRDefault="005573F4" w:rsidP="00360E7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C1475">
              <w:rPr>
                <w:b/>
                <w:color w:val="000000"/>
                <w:lang w:val="en-GB" w:eastAsia="en-US"/>
              </w:rPr>
              <w:t>44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5573F4" w:rsidRPr="00DE5153" w14:paraId="614CA53B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28350C1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2BDCF36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C30EF3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21734A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50D71D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596FB2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1EB264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AE7F0C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2647661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6BB946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3AFA166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FA045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444538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9203A21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62D415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3081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A476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980FA2F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1E56CF" w14:textId="0C8B39FC" w:rsidR="005573F4" w:rsidRPr="00DE5153" w:rsidRDefault="006107D1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50883" w14:textId="56FB9AD5" w:rsidR="005573F4" w:rsidRPr="00DE5153" w:rsidRDefault="006107D1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43D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165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6C53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986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392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A33C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4D2ECA3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0AD3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986AA" w14:textId="7AD7D63C" w:rsidR="005573F4" w:rsidRPr="00DE5153" w:rsidRDefault="006107D1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02975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35787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1B0C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7C13A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C7603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7FD72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7CBE88A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CCEFB8" w14:textId="589A4719" w:rsidR="005573F4" w:rsidRPr="00DE5153" w:rsidRDefault="006107D1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6320" w14:textId="57684580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891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66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61E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AA3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0C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679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A1AC18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A4CF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CF5C8" w14:textId="71E38E22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9A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D42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B2A2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C84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EC3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F4B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3838BA4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7ECE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5E843" w14:textId="6D81D7E8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C164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58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26AE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C8D4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3A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252E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4BE46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90C1A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4064" w14:textId="0D4DE8B3" w:rsidR="005573F4" w:rsidRPr="00DE5153" w:rsidRDefault="00490A6B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FFC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8DE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3FF6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B0C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5E0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E345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F33E950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85E642" w14:textId="6E720260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  <w:r w:rsidR="00490A6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490A6B" w:rsidRPr="00DE5153">
              <w:rPr>
                <w:color w:val="000000"/>
                <w:sz w:val="18"/>
                <w:szCs w:val="18"/>
                <w:lang w:val="en-GB" w:eastAsia="en-US"/>
              </w:rPr>
              <w:t>(</w:t>
            </w:r>
            <w:proofErr w:type="spellStart"/>
            <w:r w:rsidR="00490A6B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490A6B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F5D93" w14:textId="28284C40" w:rsidR="005573F4" w:rsidRPr="00DE5153" w:rsidRDefault="00490A6B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5A3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F690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E3EB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9C4C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F0A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20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5BF41FC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8AA3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C9B28" w14:textId="566EC0B4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92B0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12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0DE1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592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DE5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DA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F0876C7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5322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482A2" w14:textId="3F945E00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087C6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45C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467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A1E8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DD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13A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63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21A532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C16C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4FF7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A7B16" w14:textId="77777777" w:rsidR="005573F4" w:rsidRPr="00070C4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CD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DCD7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33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8B8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300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AC36592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F5D2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E8542" w14:textId="39E6F0B4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087C6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B29C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F0B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A447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200B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B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3E9F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401ECE3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C7E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7C7D1" w14:textId="5C5FB16A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217E1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999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12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6C94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356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D85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85D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C21E67F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9A17F" w14:textId="77777777" w:rsidR="005573F4" w:rsidRPr="00E71875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71875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56797" w14:textId="60454472" w:rsidR="005573F4" w:rsidRPr="00E71875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217E1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3FF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242A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44DB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777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342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5E7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BB9CFE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946D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12026" w14:textId="55134B86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217E1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26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174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3068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CE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4121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731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4A1FD8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AB0A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70228" w14:textId="69207AB7" w:rsidR="005573F4" w:rsidRPr="00DE5153" w:rsidRDefault="00CF2932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A811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616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0FB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F0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B1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EDB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04C8B4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B476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49EE0" w14:textId="1880D9F8" w:rsidR="005573F4" w:rsidRPr="00DE5153" w:rsidRDefault="00E42013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3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C30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8F7C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F8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BA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E7E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B7FB7EF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C9488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9480115" w14:textId="411B72E3" w:rsidR="005573F4" w:rsidRPr="00DE5153" w:rsidRDefault="00217E19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5E7D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0A7F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DA466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CC4E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D9AC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B965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4645747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DC003E0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A6156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A14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77C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3F091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4BCC9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5F450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B7F5F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222096" w14:paraId="26FE7401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75285D" w14:textId="18B1C19F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A75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5B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5115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74473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D5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5B0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10A8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EE0D0F7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507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802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F1D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F28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E41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0A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CD5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5224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9FBB876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BD5F08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68A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3A4CC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1FB7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A81E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D4B4F" w14:textId="77777777" w:rsidR="005573F4" w:rsidRPr="003A768A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E951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BD8B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92D4D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75DFBF1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E090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D5E8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03F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059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58F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EF9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B8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7BF2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812E1C2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96F0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158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C5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1A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5D8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7117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659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A177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81C1D7D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6BAB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D15B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65A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479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BB5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213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EE66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A07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4D9A13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A441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D7244" w14:textId="5F28D63C" w:rsidR="005573F4" w:rsidRPr="00DE5153" w:rsidRDefault="006107D1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58B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2C1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7511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E69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6E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085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8115D96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0AF7C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14EA9" w14:textId="01D1E6E9" w:rsidR="005573F4" w:rsidRPr="00DE5153" w:rsidRDefault="006107D1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385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1C2B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7E1C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1A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FC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A17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5325CB2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400C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F5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B32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727B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AD51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DD6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161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81F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49E551A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1AD8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93D06" w14:textId="477E7139" w:rsidR="005573F4" w:rsidRPr="00DE5153" w:rsidRDefault="006107D1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6E6C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FA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CA1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4A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051B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83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3CF6C54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339DA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2D6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9C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FB5C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CE0A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2D5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C5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813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A84695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7BBF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58F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9C7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885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AF3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C7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174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C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CCDD7DA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CB01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B60F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318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8783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92F0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EC1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FD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6B3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D328D04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DE794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02D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FF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A6AF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A34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59A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2A9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AAF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8397B5D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588E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D3F2A" w14:textId="64D051D6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D16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9F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743D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2F4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6D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DD9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03F991A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3E74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3CA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4A13" w14:textId="77777777" w:rsidR="005573F4" w:rsidRPr="002C630D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E9C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2418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CCE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C87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9FF9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BDBE321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E1527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494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6B1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0642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F4C7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452E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6F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CD2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B1280A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54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6B3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8C2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282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429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A48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11E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0C64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C101743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DE8D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77FF4" w14:textId="68889B68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7A4F2B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469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16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9F77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726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F1A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16F8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28AB44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5926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3C4D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322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823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1B94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D6A0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95F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E98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809595A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31E6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20C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BC4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A483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0FA3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C5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56E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67E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901CC71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B576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994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9B2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2D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7086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B394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23A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9A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03BFBDB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0CC3E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514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FD4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9091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FA0A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348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911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E303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97EE8D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9C6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28F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4B7F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129D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FB53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6CB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13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764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4BFEEF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A78D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213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A9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CBD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15F8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9A5A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44C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5E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276FDD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3F9865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68A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612E4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F7125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7ABF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5D736" w14:textId="77777777" w:rsidR="005573F4" w:rsidRPr="003A768A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E2D0C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31E12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563EA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6E577B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623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EC8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58A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BA3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A25E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D203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94C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6B54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03925E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2EFB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584C2" w14:textId="41BE3AE6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2BF4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0AE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50FB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7BBC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B06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8BA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4F86310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71002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029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3F98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7B6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EF3F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1CE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C3A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E5B7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D3A251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FD2D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E6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1E0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3B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3A3A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A0C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BB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1C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2C721BF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06ED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B76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0DC7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68C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2CBE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596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5C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2E0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992057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6646D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9B27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0DE8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2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9755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7E1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4027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F6B3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ED645A3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E854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B6E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BA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B06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6AF8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9D08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17AC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FCC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EA6E8FF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3A5B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65C0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88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62E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FAA5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5D16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F06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06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66071E3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4568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73651" w14:textId="39E64E6A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B9B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0516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EA94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063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66D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8A2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F643BA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FDE5F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CCA3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584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A65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87A3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595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C3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77A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BCFE28B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9106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C8E80" w14:textId="1EDF8045" w:rsidR="005573F4" w:rsidRPr="00DE5153" w:rsidRDefault="0084126A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9560B8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98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B2B7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6CD3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B8B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B1E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0C9F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3A47BC3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32A6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ED7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F33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B5A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CC2C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A427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6D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C56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C35EB6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2CCB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310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AB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213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5A2F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023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32C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E739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FB396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4D66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6DF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22F5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F11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A75E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9307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75D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6717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B98DC5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D5B1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11F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996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8E3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7CD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3F8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61E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FBC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39112DA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4A29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73E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C7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5EC8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0C27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09ED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9F7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4ED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001F334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8CE8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4004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BCE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BD6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9FC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F697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80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97E5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32E664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BF2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2A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9471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86B9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512F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73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A4F3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ED1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1FA461C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16DE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D08C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570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65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B435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2BA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0F59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A5A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5EC5B2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607F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D2D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696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674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38D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6B7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4AE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5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3549A66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7197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F025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9C5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04B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9F95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EBA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56F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36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74287AF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B3FF6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ADB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383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BC9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07967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E28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E16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760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6244FA0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5C08D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BBF6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8F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29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052C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3507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A2D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5E1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70BD15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0F6F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0C2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94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A26B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B9DD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CB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316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60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43D507C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6AA9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D5A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46A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138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C086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B36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C795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7BBD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A04E453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5A6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D8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362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82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9CA7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93BB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47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C99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B79ACF6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82D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0B0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D6A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A7B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273C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0B4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9F9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5CE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77AAABC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ED33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F08A2" w14:textId="22A7250C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B056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AC5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DD9A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E6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99F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F7C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B90F250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F4CA4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214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E862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E92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A2DF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85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FC8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DFC3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D1693E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ACD356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44FDA" w14:textId="67EE99C4" w:rsidR="005573F4" w:rsidRPr="00DE5153" w:rsidRDefault="00087C6A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82E3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F3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6014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51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777B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349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181B4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48883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FF00" w14:textId="72EFD028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95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96BE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C514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257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E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19B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219CD1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DB9F2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8623" w14:textId="3A19DC99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ABB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F3A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14E4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57ED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F8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79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D9FD31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D9A1D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E0B3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074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F00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AD5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7F5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2515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661B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C68A9E6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7308B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2B7D0" w14:textId="203D8976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84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47A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1174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6DF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2A4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389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7D4E780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ABA5E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C6B82" w14:textId="021B5BCD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53F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D4E7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8307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7C15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06C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E5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B473F00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C2088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E9D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E6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49DA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20F2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C17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E7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25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52EC529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48B89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D7D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F8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808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1073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C6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060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0836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0ED234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4EAA8F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202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0283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37C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5C97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F7D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CB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D8E7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4B712F2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A2FB79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60EA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BD6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D3C2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9A55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9008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51F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79B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0289D60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E9AF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ADEE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605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EB7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A0E2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E4D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6DF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FD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A00E948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2A409F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DD7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43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742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AA50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9293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048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6B8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C0C277C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026E2A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8F03D" w14:textId="37B1A247" w:rsidR="005573F4" w:rsidRPr="00DE5153" w:rsidRDefault="003C51D1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529B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EAF0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E171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946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0E8B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D853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A3FB4A7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5382B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B33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426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C6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B510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F5E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8FA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20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976D1F1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0271C3" w14:textId="77777777" w:rsidR="005573F4" w:rsidRPr="00A51300" w:rsidRDefault="005573F4" w:rsidP="00360E7E">
            <w:pPr>
              <w:widowControl/>
              <w:spacing w:line="256" w:lineRule="auto"/>
            </w:pPr>
            <w:r w:rsidRPr="003A768A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332DC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06D9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A672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7AA" w14:textId="77777777" w:rsidR="005573F4" w:rsidRPr="003A768A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A464E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20C9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EA1EC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E20DF94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10A74" w14:textId="77777777" w:rsidR="005573F4" w:rsidRPr="003F3CC1" w:rsidRDefault="005573F4" w:rsidP="00360E7E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AE06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B3B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62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AAFFD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E716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2277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08A9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51E8AB6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DF0C0" w14:textId="77777777" w:rsidR="005573F4" w:rsidRPr="00277956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FA9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F9B5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8529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65FB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29E0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33A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3F0E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30AE163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C676C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8651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AE87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3FCA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0AF6A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67569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3196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18F15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B01882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554C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1360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249B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2BA8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AF78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5F29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980D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E7E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003931C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03B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51D0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7936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F761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1503B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FAA0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B543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9C0B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5F53C38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F767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045D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1834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43BF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E1C1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9A88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1A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A060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CDDA37C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DA6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D914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A588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3452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0CACC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0E7F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F283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6EF7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B82494F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5C488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1723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89063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7F41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E7A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0F4A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74AF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4CA5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69B2319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4B4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B5B4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A6C84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1F21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1835E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A8A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70F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B0B6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2EDF347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50B00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3F217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363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AEDD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3042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25A9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9AB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5D94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E56590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ACD4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0DDA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41B7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FAA1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CC465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7053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02DD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AFAD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A5569D5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36273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4B31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64C1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31CE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8830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6F3A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E97F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915C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160F83B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9D17D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6A2B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C4AE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2BC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36EA5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8ABB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0B4B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2C3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331C76C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FC72C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8D7BA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8AE0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9D40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8104B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601D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13A7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DE61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40C5CA4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C2864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59F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6878B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A8A2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1FB6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5F84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2AA8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5359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EAF6B4B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EF41D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7FE50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40D9E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B35F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2678C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B5AB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5390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909F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6C55F2DA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4090B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BBAF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FA87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F7D5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7E904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30EB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7D77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0CE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998E7FE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2757B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B2E5" w14:textId="1F21B23C" w:rsidR="005573F4" w:rsidRDefault="000B11F1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  <w:r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8D26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CCA1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23E0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38D8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96A35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C37E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1E94CF2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8BDAA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0D3A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5D1D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0FDB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1A3E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8BF2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977B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32ED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2135" w:rsidRPr="00DE5153" w14:paraId="2C6B8F70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0D8F1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F4847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4A482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7F6EE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8CAED" w14:textId="77777777" w:rsidR="00212135" w:rsidRPr="00605C66" w:rsidRDefault="00212135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D9DFF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30671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B0FD6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2135" w:rsidRPr="00DE5153" w14:paraId="11CF8C1B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4A732" w14:textId="6DA11565" w:rsidR="00212135" w:rsidRPr="00212135" w:rsidRDefault="00212135" w:rsidP="00360E7E">
            <w:pPr>
              <w:widowControl/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  <w:t xml:space="preserve">EXTRA SUPPLEANT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F016E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6B1BF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DF5F5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17E5D" w14:textId="77777777" w:rsidR="00212135" w:rsidRPr="00605C66" w:rsidRDefault="00212135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97EC4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0FBE6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C6019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2135" w:rsidRPr="00DE5153" w14:paraId="17303FFD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2BBEE" w14:textId="15391B35" w:rsidR="00212135" w:rsidRPr="00212135" w:rsidRDefault="00212135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8EB9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03350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D514F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54E51" w14:textId="77777777" w:rsidR="00212135" w:rsidRPr="00605C66" w:rsidRDefault="00212135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A54C4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2A6CA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56714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36465B2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99B08" w14:textId="4B73B938" w:rsidR="005573F4" w:rsidRDefault="00212135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Liza-Maria Norlin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D67C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44B3E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7313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8AEFA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D810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C3CC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406C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2135" w:rsidRPr="00DE5153" w14:paraId="3E6B1C5F" w14:textId="77777777" w:rsidTr="0021213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E3B8B" w14:textId="62680696" w:rsidR="00212135" w:rsidRDefault="00212135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EF865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C1DAD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274E" w14:textId="77777777" w:rsidR="00212135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F8A51" w14:textId="77777777" w:rsidR="00212135" w:rsidRPr="00605C66" w:rsidRDefault="00212135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A1AFE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A6CBF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AB97F" w14:textId="77777777" w:rsidR="00212135" w:rsidRPr="00F61746" w:rsidRDefault="00212135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321ABF" w14:paraId="54B6F378" w14:textId="77777777" w:rsidTr="00212135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5796B762" w14:textId="77777777" w:rsidR="005573F4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bookmarkStart w:id="1" w:name="_Hlk117074601"/>
            <w:r>
              <w:rPr>
                <w:sz w:val="20"/>
                <w:lang w:eastAsia="en-US"/>
              </w:rPr>
              <w:t>N = Närvarande</w:t>
            </w:r>
          </w:p>
          <w:p w14:paraId="4C060E2E" w14:textId="77777777" w:rsidR="005573F4" w:rsidRPr="00C80B21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1F5AE3EA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7CE63C61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27A7542B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954C412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3F2C733" w14:textId="77777777" w:rsidR="005573F4" w:rsidRPr="00E47E4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33D0AF24" w14:textId="07949759" w:rsidR="005573F4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</w:p>
          <w:p w14:paraId="67DBDA15" w14:textId="77777777" w:rsidR="005573F4" w:rsidRPr="00E47E4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84A47F1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9A71372" w14:textId="77777777" w:rsidR="005573F4" w:rsidRDefault="005573F4" w:rsidP="005573F4">
      <w:pPr>
        <w:widowControl/>
        <w:spacing w:after="160" w:line="259" w:lineRule="auto"/>
        <w:rPr>
          <w:sz w:val="22"/>
          <w:szCs w:val="22"/>
        </w:rPr>
      </w:pPr>
    </w:p>
    <w:bookmarkEnd w:id="1"/>
    <w:p w14:paraId="69A1AF83" w14:textId="77777777" w:rsidR="005573F4" w:rsidRDefault="005573F4" w:rsidP="005573F4">
      <w:pPr>
        <w:rPr>
          <w:sz w:val="22"/>
          <w:szCs w:val="22"/>
        </w:rPr>
      </w:pPr>
    </w:p>
    <w:p w14:paraId="1C49F5C2" w14:textId="77777777" w:rsidR="00F51D9D" w:rsidRDefault="00F51D9D" w:rsidP="00F51D9D"/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8938" w14:textId="77777777" w:rsidR="00586EA9" w:rsidRDefault="00586EA9" w:rsidP="00011EB2">
      <w:r>
        <w:separator/>
      </w:r>
    </w:p>
  </w:endnote>
  <w:endnote w:type="continuationSeparator" w:id="0">
    <w:p w14:paraId="7E75A6F5" w14:textId="77777777" w:rsidR="00586EA9" w:rsidRDefault="00586EA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6A80" w14:textId="77777777" w:rsidR="00586EA9" w:rsidRDefault="00586EA9" w:rsidP="00011EB2">
      <w:r>
        <w:separator/>
      </w:r>
    </w:p>
  </w:footnote>
  <w:footnote w:type="continuationSeparator" w:id="0">
    <w:p w14:paraId="347B3949" w14:textId="77777777" w:rsidR="00586EA9" w:rsidRDefault="00586EA9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87C6A"/>
    <w:rsid w:val="000900CF"/>
    <w:rsid w:val="00090A57"/>
    <w:rsid w:val="0009179B"/>
    <w:rsid w:val="00091E28"/>
    <w:rsid w:val="00091E9C"/>
    <w:rsid w:val="0009242D"/>
    <w:rsid w:val="000929F5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1F1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5C43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12E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4DF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135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17E19"/>
    <w:rsid w:val="00221292"/>
    <w:rsid w:val="00221B2C"/>
    <w:rsid w:val="00222096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47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2B1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68A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1D1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A6B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2788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1752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3F4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6EA9"/>
    <w:rsid w:val="00587F96"/>
    <w:rsid w:val="00591379"/>
    <w:rsid w:val="00591919"/>
    <w:rsid w:val="00591E7F"/>
    <w:rsid w:val="00592D43"/>
    <w:rsid w:val="00593365"/>
    <w:rsid w:val="0059363D"/>
    <w:rsid w:val="00593D39"/>
    <w:rsid w:val="00594635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A94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0B41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7D1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4C7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6755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C0C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3FC"/>
    <w:rsid w:val="006D6623"/>
    <w:rsid w:val="006D7617"/>
    <w:rsid w:val="006D7F69"/>
    <w:rsid w:val="006E01DA"/>
    <w:rsid w:val="006E0956"/>
    <w:rsid w:val="006E0C7A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4F2B"/>
    <w:rsid w:val="007A527A"/>
    <w:rsid w:val="007A5EDD"/>
    <w:rsid w:val="007A716B"/>
    <w:rsid w:val="007A7647"/>
    <w:rsid w:val="007A7BF6"/>
    <w:rsid w:val="007A7D88"/>
    <w:rsid w:val="007B01D1"/>
    <w:rsid w:val="007B043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13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0A76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494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26A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3617"/>
    <w:rsid w:val="009242E4"/>
    <w:rsid w:val="009244B4"/>
    <w:rsid w:val="009244F4"/>
    <w:rsid w:val="00924811"/>
    <w:rsid w:val="00925D35"/>
    <w:rsid w:val="00925EF5"/>
    <w:rsid w:val="0092600B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0B8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AE1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91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938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20D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56A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5860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932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B63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06D5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6F00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01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5FE3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3E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5</Pages>
  <Words>707</Words>
  <Characters>3899</Characters>
  <Application>Microsoft Office Word</Application>
  <DocSecurity>4</DocSecurity>
  <Lines>1949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2</cp:revision>
  <cp:lastPrinted>2022-09-29T11:37:00Z</cp:lastPrinted>
  <dcterms:created xsi:type="dcterms:W3CDTF">2024-06-18T10:59:00Z</dcterms:created>
  <dcterms:modified xsi:type="dcterms:W3CDTF">2024-06-18T10:59:00Z</dcterms:modified>
</cp:coreProperties>
</file>