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D8C403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2A8FEB4EA6C430BB2187F9F013A8232"/>
        </w:placeholder>
        <w15:appearance w15:val="hidden"/>
        <w:text/>
      </w:sdtPr>
      <w:sdtEndPr/>
      <w:sdtContent>
        <w:p w:rsidR="00AF30DD" w:rsidP="00CC4C93" w:rsidRDefault="00AF30DD" w14:paraId="7D8C403F" w14:textId="77777777">
          <w:pPr>
            <w:pStyle w:val="Rubrik1"/>
          </w:pPr>
          <w:r>
            <w:t>Förslag till riksdagsbeslut</w:t>
          </w:r>
        </w:p>
      </w:sdtContent>
    </w:sdt>
    <w:sdt>
      <w:sdtPr>
        <w:alias w:val="Yrkande 1"/>
        <w:tag w:val="5bebdb62-93b8-431f-9c82-be62f9024307"/>
        <w:id w:val="-994795011"/>
        <w:lock w:val="sdtLocked"/>
      </w:sdtPr>
      <w:sdtEndPr/>
      <w:sdtContent>
        <w:p w:rsidR="009A60F2" w:rsidRDefault="002D0DF8" w14:paraId="7D8C4040" w14:textId="77777777">
          <w:pPr>
            <w:pStyle w:val="Frslagstext"/>
          </w:pPr>
          <w:r>
            <w:t>Riksdagen ställer sig bakom det som anförs i motionen om att utreda möjligheten att anhöriga efter prövning och mot ersättning kan arbeta som dagmamma och tillkännager detta för regeringen.</w:t>
          </w:r>
        </w:p>
      </w:sdtContent>
    </w:sdt>
    <w:p w:rsidR="00AF30DD" w:rsidP="00AF30DD" w:rsidRDefault="000156D9" w14:paraId="7D8C4041" w14:textId="77777777">
      <w:pPr>
        <w:pStyle w:val="Rubrik1"/>
      </w:pPr>
      <w:bookmarkStart w:name="MotionsStart" w:id="1"/>
      <w:bookmarkEnd w:id="1"/>
      <w:r>
        <w:t>Motivering</w:t>
      </w:r>
    </w:p>
    <w:p w:rsidR="00716CE7" w:rsidP="00716CE7" w:rsidRDefault="00716CE7" w14:paraId="7D8C4042" w14:textId="77777777">
      <w:pPr>
        <w:pStyle w:val="Normalutanindragellerluft"/>
      </w:pPr>
      <w:r>
        <w:t>Valfrihet är, som tidigare har påpekats, viktigt när man ska finna det bästa omsorgsalternativet för varje barn. Medan vissa på ett smidigt sätt kan inskolas i förskolan, kan mindre barngrupper hos exempelvis dagmamman vara lämpligare för andra. I vissa fall kan barnets behov av närhet och trygghet sträcka sig ännu djupare varpå anhöriga kan vara ett lämpligt alternativ.</w:t>
      </w:r>
    </w:p>
    <w:p w:rsidR="00716CE7" w:rsidP="00716CE7" w:rsidRDefault="00716CE7" w14:paraId="7D8C4043" w14:textId="77777777">
      <w:pPr>
        <w:pStyle w:val="Normalutanindragellerluft"/>
      </w:pPr>
      <w:r>
        <w:t>För att uppmärksamma dessa och uppmuntra detta som alternativ vill vi utreda och möjliggöra för exempelvis mor- och farföräldrar att genom en särskild prövning och mot ersättning ansvara för barnomsorg, enligt ett liknande system som dagbarnvårdare men utan krav på ett minimiantal av barn.</w:t>
      </w:r>
    </w:p>
    <w:p w:rsidR="00AF30DD" w:rsidP="00716CE7" w:rsidRDefault="00716CE7" w14:paraId="7D8C4044" w14:textId="77777777">
      <w:pPr>
        <w:pStyle w:val="Normalutanindragellerluft"/>
      </w:pPr>
      <w:r>
        <w:t xml:space="preserve">Vi vill också utreda möjligheten att låta detta vara ett omsorgsalternativ som kan nyttjas före ett års ålder, i de fall föräldrarna av någon anledning inte kan ta ut föräldraledighet, exempelvis om de båda är egenföretagare och måste registrera visst arbete. Sverigedemokraterna vill se över möjligheten att låta anhöriga mot ersättning stå för viss barnomsorg. </w:t>
      </w:r>
    </w:p>
    <w:sdt>
      <w:sdtPr>
        <w:rPr>
          <w:i/>
        </w:rPr>
        <w:alias w:val="CC_Underskrifter"/>
        <w:tag w:val="CC_Underskrifter"/>
        <w:id w:val="583496634"/>
        <w:lock w:val="sdtContentLocked"/>
        <w:placeholder>
          <w:docPart w:val="060A2F42BDFB4F2FAD4813464DFFE718"/>
        </w:placeholder>
        <w15:appearance w15:val="hidden"/>
      </w:sdtPr>
      <w:sdtEndPr/>
      <w:sdtContent>
        <w:p w:rsidRPr="00ED19F0" w:rsidR="00865E70" w:rsidP="00382DD1" w:rsidRDefault="009E5CB0" w14:paraId="7D8C40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E433CB" w:rsidRDefault="00E433CB" w14:paraId="7D8C4049" w14:textId="77777777"/>
    <w:sectPr w:rsidR="00E433C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C404B" w14:textId="77777777" w:rsidR="0036754F" w:rsidRDefault="0036754F" w:rsidP="000C1CAD">
      <w:pPr>
        <w:spacing w:line="240" w:lineRule="auto"/>
      </w:pPr>
      <w:r>
        <w:separator/>
      </w:r>
    </w:p>
  </w:endnote>
  <w:endnote w:type="continuationSeparator" w:id="0">
    <w:p w14:paraId="7D8C404C" w14:textId="77777777" w:rsidR="0036754F" w:rsidRDefault="003675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25E1" w14:textId="77777777" w:rsidR="009E5CB0" w:rsidRDefault="009E5CB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40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5CB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4057" w14:textId="77777777" w:rsidR="00CB7CD0" w:rsidRDefault="00CB7CD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201509291704</w:instrText>
    </w:r>
    <w:r>
      <w:fldChar w:fldCharType="end"/>
    </w:r>
    <w:r>
      <w:instrText xml:space="preserve"> &gt; </w:instrText>
    </w:r>
    <w:r>
      <w:fldChar w:fldCharType="begin"/>
    </w:r>
    <w:r>
      <w:instrText xml:space="preserve"> PRINTDATE \@ "yyyyMMddHHmm" </w:instrText>
    </w:r>
    <w:r>
      <w:fldChar w:fldCharType="separate"/>
    </w:r>
    <w:r>
      <w:rPr>
        <w:noProof/>
      </w:rPr>
      <w:instrText>201509292046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20:46</w:instrText>
    </w:r>
    <w:r>
      <w:fldChar w:fldCharType="end"/>
    </w:r>
    <w:r>
      <w:instrText xml:space="preserve"> </w:instrText>
    </w:r>
    <w:r>
      <w:fldChar w:fldCharType="separate"/>
    </w:r>
    <w:r>
      <w:rPr>
        <w:noProof/>
      </w:rPr>
      <w:t>2015-09-29 20:46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C4049" w14:textId="77777777" w:rsidR="0036754F" w:rsidRDefault="0036754F" w:rsidP="000C1CAD">
      <w:pPr>
        <w:spacing w:line="240" w:lineRule="auto"/>
      </w:pPr>
      <w:r>
        <w:separator/>
      </w:r>
    </w:p>
  </w:footnote>
  <w:footnote w:type="continuationSeparator" w:id="0">
    <w:p w14:paraId="7D8C404A" w14:textId="77777777" w:rsidR="0036754F" w:rsidRDefault="003675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B0" w:rsidRDefault="009E5CB0" w14:paraId="1E30BF6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B0" w:rsidRDefault="009E5CB0" w14:paraId="3DDA0FE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8C40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E5CB0" w14:paraId="7D8C40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:163</w:t>
        </w:r>
      </w:sdtContent>
    </w:sdt>
  </w:p>
  <w:p w:rsidR="00A42228" w:rsidP="00283E0F" w:rsidRDefault="009E5CB0" w14:paraId="7D8C4054" w14:textId="77777777">
    <w:pPr>
      <w:pStyle w:val="FSHRub2"/>
    </w:pPr>
    <w:sdt>
      <w:sdtPr>
        <w:alias w:val="CC_Noformat_Avtext"/>
        <w:tag w:val="CC_Noformat_Avtext"/>
        <w:id w:val="1389603703"/>
        <w:lock w:val="sdtContentLocked"/>
        <w15:appearance w15:val="hidden"/>
        <w:text/>
      </w:sdtPr>
      <w:sdtEndPr/>
      <w:sdtContent>
        <w:r>
          <w:t>av Stefan Jakobsson och Robert Stenkvist (båda SD)</w:t>
        </w:r>
      </w:sdtContent>
    </w:sdt>
  </w:p>
  <w:sdt>
    <w:sdtPr>
      <w:alias w:val="CC_Noformat_Rubtext"/>
      <w:tag w:val="CC_Noformat_Rubtext"/>
      <w:id w:val="1800419874"/>
      <w:lock w:val="sdtLocked"/>
      <w15:appearance w15:val="hidden"/>
      <w:text/>
    </w:sdtPr>
    <w:sdtEndPr/>
    <w:sdtContent>
      <w:p w:rsidR="00A42228" w:rsidP="00283E0F" w:rsidRDefault="00716CE7" w14:paraId="7D8C4055" w14:textId="77777777">
        <w:pPr>
          <w:pStyle w:val="FSHRub2"/>
        </w:pPr>
        <w:r>
          <w:t>Barnomsorg genom anhöriga</w:t>
        </w:r>
      </w:p>
    </w:sdtContent>
  </w:sdt>
  <w:sdt>
    <w:sdtPr>
      <w:alias w:val="CC_Boilerplate_3"/>
      <w:tag w:val="CC_Boilerplate_3"/>
      <w:id w:val="-1567486118"/>
      <w:lock w:val="sdtContentLocked"/>
      <w15:appearance w15:val="hidden"/>
      <w:text w:multiLine="1"/>
    </w:sdtPr>
    <w:sdtEndPr/>
    <w:sdtContent>
      <w:p w:rsidR="00A42228" w:rsidP="00283E0F" w:rsidRDefault="00A42228" w14:paraId="7D8C40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6CE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09F"/>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DF8"/>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54F"/>
    <w:rsid w:val="00370C71"/>
    <w:rsid w:val="0037271B"/>
    <w:rsid w:val="003745D6"/>
    <w:rsid w:val="003756B0"/>
    <w:rsid w:val="00381104"/>
    <w:rsid w:val="00382DD1"/>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CE7"/>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CF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0F2"/>
    <w:rsid w:val="009B0BA1"/>
    <w:rsid w:val="009B0C68"/>
    <w:rsid w:val="009B13D9"/>
    <w:rsid w:val="009B36AC"/>
    <w:rsid w:val="009B42D9"/>
    <w:rsid w:val="009C186D"/>
    <w:rsid w:val="009C58BB"/>
    <w:rsid w:val="009C6FEF"/>
    <w:rsid w:val="009E153C"/>
    <w:rsid w:val="009E1CD9"/>
    <w:rsid w:val="009E38DA"/>
    <w:rsid w:val="009E3C13"/>
    <w:rsid w:val="009E5CB0"/>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6DD1"/>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CD0"/>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454"/>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3CB"/>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C403E"/>
  <w15:chartTrackingRefBased/>
  <w15:docId w15:val="{53298887-799C-4090-89C0-A46AFD5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A8FEB4EA6C430BB2187F9F013A8232"/>
        <w:category>
          <w:name w:val="Allmänt"/>
          <w:gallery w:val="placeholder"/>
        </w:category>
        <w:types>
          <w:type w:val="bbPlcHdr"/>
        </w:types>
        <w:behaviors>
          <w:behavior w:val="content"/>
        </w:behaviors>
        <w:guid w:val="{5CD2B693-CBA1-407C-A079-74E5D5303A81}"/>
      </w:docPartPr>
      <w:docPartBody>
        <w:p w:rsidR="00CB6E04" w:rsidRDefault="00A23107">
          <w:pPr>
            <w:pStyle w:val="E2A8FEB4EA6C430BB2187F9F013A8232"/>
          </w:pPr>
          <w:r w:rsidRPr="009A726D">
            <w:rPr>
              <w:rStyle w:val="Platshllartext"/>
            </w:rPr>
            <w:t>Klicka här för att ange text.</w:t>
          </w:r>
        </w:p>
      </w:docPartBody>
    </w:docPart>
    <w:docPart>
      <w:docPartPr>
        <w:name w:val="060A2F42BDFB4F2FAD4813464DFFE718"/>
        <w:category>
          <w:name w:val="Allmänt"/>
          <w:gallery w:val="placeholder"/>
        </w:category>
        <w:types>
          <w:type w:val="bbPlcHdr"/>
        </w:types>
        <w:behaviors>
          <w:behavior w:val="content"/>
        </w:behaviors>
        <w:guid w:val="{1578AA3D-AA6F-4228-8739-1FFB4A74CC45}"/>
      </w:docPartPr>
      <w:docPartBody>
        <w:p w:rsidR="00CB6E04" w:rsidRDefault="00A23107">
          <w:pPr>
            <w:pStyle w:val="060A2F42BDFB4F2FAD4813464DFFE71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07"/>
    <w:rsid w:val="00A23107"/>
    <w:rsid w:val="00CB6E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8FEB4EA6C430BB2187F9F013A8232">
    <w:name w:val="E2A8FEB4EA6C430BB2187F9F013A8232"/>
  </w:style>
  <w:style w:type="paragraph" w:customStyle="1" w:styleId="AFC8FD5DA90E469CAC14AF1A99CBCD52">
    <w:name w:val="AFC8FD5DA90E469CAC14AF1A99CBCD52"/>
  </w:style>
  <w:style w:type="paragraph" w:customStyle="1" w:styleId="060A2F42BDFB4F2FAD4813464DFFE718">
    <w:name w:val="060A2F42BDFB4F2FAD4813464DFFE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3245</RubrikLookup>
    <MotionGuid xmlns="00d11361-0b92-4bae-a181-288d6a55b763">2a880bf4-694c-44da-b94c-375a412d1c3f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A5FA-880C-412C-BC07-706F7C196959}"/>
</file>

<file path=customXml/itemProps2.xml><?xml version="1.0" encoding="utf-8"?>
<ds:datastoreItem xmlns:ds="http://schemas.openxmlformats.org/officeDocument/2006/customXml" ds:itemID="{0BFFB9E3-3791-4010-A0F4-B39D4F1FB5F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29FABFD-678E-40B8-82E0-CB26CEB890D6}"/>
</file>

<file path=customXml/itemProps5.xml><?xml version="1.0" encoding="utf-8"?>
<ds:datastoreItem xmlns:ds="http://schemas.openxmlformats.org/officeDocument/2006/customXml" ds:itemID="{1774BD86-312D-415E-B02A-1A781957ABE8}"/>
</file>

<file path=docProps/app.xml><?xml version="1.0" encoding="utf-8"?>
<Properties xmlns="http://schemas.openxmlformats.org/officeDocument/2006/extended-properties" xmlns:vt="http://schemas.openxmlformats.org/officeDocument/2006/docPropsVTypes">
  <Template>GranskaMot</Template>
  <TotalTime>17</TotalTime>
  <Pages>2</Pages>
  <Words>198</Words>
  <Characters>1115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201516SD156 Barnomsorg genom anhöriga</vt:lpstr>
      <vt:lpstr/>
    </vt:vector>
  </TitlesOfParts>
  <Company>Sveriges riksdag</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201516SD156 Barnomsorg genom anhöriga</dc:title>
  <dc:subject/>
  <dc:creator>Charlott Qvick</dc:creator>
  <cp:keywords/>
  <dc:description/>
  <cp:lastModifiedBy>Jakob Nyström</cp:lastModifiedBy>
  <cp:revision>6</cp:revision>
  <cp:lastPrinted>2015-09-29T18:46:00Z</cp:lastPrinted>
  <dcterms:created xsi:type="dcterms:W3CDTF">2015-09-29T15:04:00Z</dcterms:created>
  <dcterms:modified xsi:type="dcterms:W3CDTF">2015-09-30T12:13:00Z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*T525972BDED0D*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https://filur.riksdagen.se/drop/DropOffLibrary/T525972BDED0D.docx</vt:lpwstr>
  </property>
  <property fmtid="{D5CDD505-2E9C-101B-9397-08002B2CF9AE}" pid="11" name="RevisionsOn">
    <vt:lpwstr>1</vt:lpwstr>
  </property>
</Properties>
</file>