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1A87" w:rsidRDefault="00913A61" w14:paraId="1EEA8D5B" w14:textId="77777777">
      <w:pPr>
        <w:pStyle w:val="RubrikFrslagTIllRiksdagsbeslut"/>
      </w:pPr>
      <w:sdt>
        <w:sdtPr>
          <w:alias w:val="CC_Boilerplate_4"/>
          <w:tag w:val="CC_Boilerplate_4"/>
          <w:id w:val="-1644581176"/>
          <w:lock w:val="sdtContentLocked"/>
          <w:placeholder>
            <w:docPart w:val="694FA56B35C04C8AB942EE4B902D288A"/>
          </w:placeholder>
          <w:text/>
        </w:sdtPr>
        <w:sdtEndPr/>
        <w:sdtContent>
          <w:r w:rsidRPr="009B062B" w:rsidR="00AF30DD">
            <w:t>Förslag till riksdagsbeslut</w:t>
          </w:r>
        </w:sdtContent>
      </w:sdt>
      <w:bookmarkEnd w:id="0"/>
      <w:bookmarkEnd w:id="1"/>
    </w:p>
    <w:sdt>
      <w:sdtPr>
        <w:alias w:val="Yrkande 1"/>
        <w:tag w:val="2dee82b7-a7c9-4a93-830d-040ea1ef52c2"/>
        <w:id w:val="-1366135137"/>
        <w:lock w:val="sdtLocked"/>
      </w:sdtPr>
      <w:sdtEndPr/>
      <w:sdtContent>
        <w:p w:rsidR="003B3C6A" w:rsidRDefault="00812F98" w14:paraId="5EFAC236" w14:textId="77777777">
          <w:pPr>
            <w:pStyle w:val="Frslagstext"/>
          </w:pPr>
          <w:r>
            <w:t>Riksdagen ställer sig bakom det som anförs i motionen om behovet av att stärka arbetet med och kunskapsinhämtningen om suicidprevention i offentliga myndigheter och tillkännager detta för regeringen.</w:t>
          </w:r>
        </w:p>
      </w:sdtContent>
    </w:sdt>
    <w:sdt>
      <w:sdtPr>
        <w:alias w:val="Yrkande 2"/>
        <w:tag w:val="ee21b4fc-69fe-4882-8f9e-35d11e305056"/>
        <w:id w:val="1008711545"/>
        <w:lock w:val="sdtLocked"/>
      </w:sdtPr>
      <w:sdtEndPr/>
      <w:sdtContent>
        <w:p w:rsidR="003B3C6A" w:rsidRDefault="00812F98" w14:paraId="0B2B7AB9" w14:textId="77777777">
          <w:pPr>
            <w:pStyle w:val="Frslagstext"/>
          </w:pPr>
          <w:r>
            <w:t>Riksdagen ställer sig bakom det som anförs i motionen om att studera förutsättningarna för ett ökat stöd till organisationer som arbetar med suicidprevention,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E281A6B1ED423BBB52D2A1A6FA76B9"/>
        </w:placeholder>
        <w:text/>
      </w:sdtPr>
      <w:sdtEndPr/>
      <w:sdtContent>
        <w:p w:rsidRPr="009B062B" w:rsidR="006D79C9" w:rsidP="00333E95" w:rsidRDefault="006D79C9" w14:paraId="00258788" w14:textId="77777777">
          <w:pPr>
            <w:pStyle w:val="Rubrik1"/>
          </w:pPr>
          <w:r>
            <w:t>Motivering</w:t>
          </w:r>
        </w:p>
      </w:sdtContent>
    </w:sdt>
    <w:bookmarkEnd w:displacedByCustomXml="prev" w:id="3"/>
    <w:bookmarkEnd w:displacedByCustomXml="prev" w:id="4"/>
    <w:p w:rsidR="000F427C" w:rsidP="00913A61" w:rsidRDefault="000F427C" w14:paraId="0C7A143F" w14:textId="3E62112E">
      <w:pPr>
        <w:pStyle w:val="Normalutanindragellerluft"/>
      </w:pPr>
      <w:r>
        <w:t>Det är för många människor som väljer att avsluta sitt liv i förtid. Bland yngre personer är självmord en av de vanligaste dödsorsakerna. Bland äldre är risken för självmord också stor. Det ligger något djupt tragiskt i att trots att samhället utvecklas med bättre medicinska förutsättningar att bota sjukdomar och att riskerna för olyckor kan begränsas så dör människor i förtid för egen hand.</w:t>
      </w:r>
    </w:p>
    <w:p w:rsidR="000F427C" w:rsidP="00913A61" w:rsidRDefault="000F427C" w14:paraId="16578FB9" w14:textId="21A78FF7">
      <w:r>
        <w:t xml:space="preserve">Att problemen är stora betyder dock inte att vi saknar all kunskap. Vi vet att många som funderar på att ta sitt liv kan tänka om. Ibland handlar det om något så enkelt som att försvåra och förhindra för någon att hoppa framför ett tåg. För att komma till rätta med den bakomliggande orsaken till självmordstankarna krävs bättre och tidigare insatser mot psykisk </w:t>
      </w:r>
      <w:r w:rsidR="00812F98">
        <w:t>o</w:t>
      </w:r>
      <w:r>
        <w:t>hälsa.</w:t>
      </w:r>
    </w:p>
    <w:p w:rsidR="000F427C" w:rsidP="00913A61" w:rsidRDefault="000F427C" w14:paraId="5CB445C4" w14:textId="794F70F7">
      <w:r>
        <w:t>Arbetet med suicidprevention måste förstärkas i samhället. Kommunala, regionala och statliga myndigheter ska ligga i framkant när det gäller kunskapsspridning och förebyggande arbete.</w:t>
      </w:r>
    </w:p>
    <w:p w:rsidR="000F427C" w:rsidP="00913A61" w:rsidRDefault="000F427C" w14:paraId="1B6FE17D" w14:textId="77777777">
      <w:r>
        <w:t>Organisationer som arbetar med suicidprevention och uppfyller gällande regler för att få statliga bidrag ska stödjas ekonomiskt i sitt arbete.</w:t>
      </w:r>
    </w:p>
    <w:p w:rsidR="000F427C" w:rsidP="00913A61" w:rsidRDefault="000F427C" w14:paraId="136F6F0A" w14:textId="77777777">
      <w:r>
        <w:t>Alla barn, unga och äldre, alla kvinnor och män, alla föräldrar och anhöriga ska erbjudas stöd i att förebygga suicid och erbjudas stöd efter en närståendes suicid eller suicidförsök.</w:t>
      </w:r>
    </w:p>
    <w:sdt>
      <w:sdtPr>
        <w:alias w:val="CC_Underskrifter"/>
        <w:tag w:val="CC_Underskrifter"/>
        <w:id w:val="583496634"/>
        <w:lock w:val="sdtContentLocked"/>
        <w:placeholder>
          <w:docPart w:val="2909DB2913B04BE1805083636AD930C5"/>
        </w:placeholder>
      </w:sdtPr>
      <w:sdtEndPr/>
      <w:sdtContent>
        <w:p w:rsidR="00B21A87" w:rsidP="00B21A87" w:rsidRDefault="00B21A87" w14:paraId="79BC849C" w14:textId="77777777"/>
        <w:p w:rsidRPr="008E0FE2" w:rsidR="004801AC" w:rsidP="00B21A87" w:rsidRDefault="00913A61" w14:paraId="00364874" w14:textId="3AD8186D"/>
      </w:sdtContent>
    </w:sdt>
    <w:tbl>
      <w:tblPr>
        <w:tblW w:w="5000" w:type="pct"/>
        <w:tblLook w:val="04A0" w:firstRow="1" w:lastRow="0" w:firstColumn="1" w:lastColumn="0" w:noHBand="0" w:noVBand="1"/>
        <w:tblCaption w:val="underskrifter"/>
      </w:tblPr>
      <w:tblGrid>
        <w:gridCol w:w="4252"/>
        <w:gridCol w:w="4252"/>
      </w:tblGrid>
      <w:tr w:rsidR="003B3C6A" w14:paraId="018347BD" w14:textId="77777777">
        <w:trPr>
          <w:cantSplit/>
        </w:trPr>
        <w:tc>
          <w:tcPr>
            <w:tcW w:w="50" w:type="pct"/>
            <w:vAlign w:val="bottom"/>
          </w:tcPr>
          <w:p w:rsidR="003B3C6A" w:rsidRDefault="00812F98" w14:paraId="7CCE3E49" w14:textId="77777777">
            <w:pPr>
              <w:pStyle w:val="Underskrifter"/>
              <w:spacing w:after="0"/>
            </w:pPr>
            <w:r>
              <w:t>Sofia Amloh (S)</w:t>
            </w:r>
          </w:p>
        </w:tc>
        <w:tc>
          <w:tcPr>
            <w:tcW w:w="50" w:type="pct"/>
            <w:vAlign w:val="bottom"/>
          </w:tcPr>
          <w:p w:rsidR="003B3C6A" w:rsidRDefault="003B3C6A" w14:paraId="0F3864E4" w14:textId="77777777">
            <w:pPr>
              <w:pStyle w:val="Underskrifter"/>
              <w:spacing w:after="0"/>
            </w:pPr>
          </w:p>
        </w:tc>
      </w:tr>
      <w:tr w:rsidR="003B3C6A" w14:paraId="2A95CC9E" w14:textId="77777777">
        <w:trPr>
          <w:cantSplit/>
        </w:trPr>
        <w:tc>
          <w:tcPr>
            <w:tcW w:w="50" w:type="pct"/>
            <w:vAlign w:val="bottom"/>
          </w:tcPr>
          <w:p w:rsidR="003B3C6A" w:rsidRDefault="00812F98" w14:paraId="2463C706" w14:textId="77777777">
            <w:pPr>
              <w:pStyle w:val="Underskrifter"/>
              <w:spacing w:after="0"/>
            </w:pPr>
            <w:r>
              <w:t>Heléne Björklund (S)</w:t>
            </w:r>
          </w:p>
        </w:tc>
        <w:tc>
          <w:tcPr>
            <w:tcW w:w="50" w:type="pct"/>
            <w:vAlign w:val="bottom"/>
          </w:tcPr>
          <w:p w:rsidR="003B3C6A" w:rsidRDefault="00812F98" w14:paraId="22D6EED9" w14:textId="77777777">
            <w:pPr>
              <w:pStyle w:val="Underskrifter"/>
              <w:spacing w:after="0"/>
            </w:pPr>
            <w:r>
              <w:t>Anna Wallentheim (S)</w:t>
            </w:r>
          </w:p>
        </w:tc>
      </w:tr>
    </w:tbl>
    <w:p w:rsidR="008611D5" w:rsidRDefault="008611D5" w14:paraId="56C9EA87" w14:textId="77777777"/>
    <w:sectPr w:rsidR="008611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9760" w14:textId="77777777" w:rsidR="000F427C" w:rsidRDefault="000F427C" w:rsidP="000C1CAD">
      <w:pPr>
        <w:spacing w:line="240" w:lineRule="auto"/>
      </w:pPr>
      <w:r>
        <w:separator/>
      </w:r>
    </w:p>
  </w:endnote>
  <w:endnote w:type="continuationSeparator" w:id="0">
    <w:p w14:paraId="65A45F19" w14:textId="77777777" w:rsidR="000F427C" w:rsidRDefault="000F42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30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63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1FCD" w14:textId="56C89862" w:rsidR="00262EA3" w:rsidRPr="00B21A87" w:rsidRDefault="00262EA3" w:rsidP="00B21A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0CA7" w14:textId="77777777" w:rsidR="000F427C" w:rsidRDefault="000F427C" w:rsidP="000C1CAD">
      <w:pPr>
        <w:spacing w:line="240" w:lineRule="auto"/>
      </w:pPr>
      <w:r>
        <w:separator/>
      </w:r>
    </w:p>
  </w:footnote>
  <w:footnote w:type="continuationSeparator" w:id="0">
    <w:p w14:paraId="588431D7" w14:textId="77777777" w:rsidR="000F427C" w:rsidRDefault="000F42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40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D6BDDA" wp14:editId="1E3E3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EED8D1" w14:textId="1247F75F" w:rsidR="00262EA3" w:rsidRDefault="00913A61" w:rsidP="008103B5">
                          <w:pPr>
                            <w:jc w:val="right"/>
                          </w:pPr>
                          <w:sdt>
                            <w:sdtPr>
                              <w:alias w:val="CC_Noformat_Partikod"/>
                              <w:tag w:val="CC_Noformat_Partikod"/>
                              <w:id w:val="-53464382"/>
                              <w:text/>
                            </w:sdtPr>
                            <w:sdtEndPr/>
                            <w:sdtContent>
                              <w:r w:rsidR="000F427C">
                                <w:t>S</w:t>
                              </w:r>
                            </w:sdtContent>
                          </w:sdt>
                          <w:sdt>
                            <w:sdtPr>
                              <w:alias w:val="CC_Noformat_Partinummer"/>
                              <w:tag w:val="CC_Noformat_Partinummer"/>
                              <w:id w:val="-1709555926"/>
                              <w:text/>
                            </w:sdtPr>
                            <w:sdtEndPr/>
                            <w:sdtContent>
                              <w:r w:rsidR="000F427C">
                                <w:t>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6BD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EED8D1" w14:textId="1247F75F" w:rsidR="00262EA3" w:rsidRDefault="00913A61" w:rsidP="008103B5">
                    <w:pPr>
                      <w:jc w:val="right"/>
                    </w:pPr>
                    <w:sdt>
                      <w:sdtPr>
                        <w:alias w:val="CC_Noformat_Partikod"/>
                        <w:tag w:val="CC_Noformat_Partikod"/>
                        <w:id w:val="-53464382"/>
                        <w:text/>
                      </w:sdtPr>
                      <w:sdtEndPr/>
                      <w:sdtContent>
                        <w:r w:rsidR="000F427C">
                          <w:t>S</w:t>
                        </w:r>
                      </w:sdtContent>
                    </w:sdt>
                    <w:sdt>
                      <w:sdtPr>
                        <w:alias w:val="CC_Noformat_Partinummer"/>
                        <w:tag w:val="CC_Noformat_Partinummer"/>
                        <w:id w:val="-1709555926"/>
                        <w:text/>
                      </w:sdtPr>
                      <w:sdtEndPr/>
                      <w:sdtContent>
                        <w:r w:rsidR="000F427C">
                          <w:t>596</w:t>
                        </w:r>
                      </w:sdtContent>
                    </w:sdt>
                  </w:p>
                </w:txbxContent>
              </v:textbox>
              <w10:wrap anchorx="page"/>
            </v:shape>
          </w:pict>
        </mc:Fallback>
      </mc:AlternateContent>
    </w:r>
  </w:p>
  <w:p w14:paraId="493199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35AA" w14:textId="77777777" w:rsidR="00262EA3" w:rsidRDefault="00262EA3" w:rsidP="008563AC">
    <w:pPr>
      <w:jc w:val="right"/>
    </w:pPr>
  </w:p>
  <w:p w14:paraId="60AF90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523C" w14:textId="77777777" w:rsidR="00262EA3" w:rsidRDefault="00913A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13C2F0" wp14:editId="722A4D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25676B" w14:textId="379985DC" w:rsidR="00262EA3" w:rsidRDefault="00913A61" w:rsidP="00A314CF">
    <w:pPr>
      <w:pStyle w:val="FSHNormal"/>
      <w:spacing w:before="40"/>
    </w:pPr>
    <w:sdt>
      <w:sdtPr>
        <w:alias w:val="CC_Noformat_Motionstyp"/>
        <w:tag w:val="CC_Noformat_Motionstyp"/>
        <w:id w:val="1162973129"/>
        <w:lock w:val="sdtContentLocked"/>
        <w15:appearance w15:val="hidden"/>
        <w:text/>
      </w:sdtPr>
      <w:sdtEndPr/>
      <w:sdtContent>
        <w:r w:rsidR="00B21A87">
          <w:t>Enskild motion</w:t>
        </w:r>
      </w:sdtContent>
    </w:sdt>
    <w:r w:rsidR="00821B36">
      <w:t xml:space="preserve"> </w:t>
    </w:r>
    <w:sdt>
      <w:sdtPr>
        <w:alias w:val="CC_Noformat_Partikod"/>
        <w:tag w:val="CC_Noformat_Partikod"/>
        <w:id w:val="1471015553"/>
        <w:text/>
      </w:sdtPr>
      <w:sdtEndPr/>
      <w:sdtContent>
        <w:r w:rsidR="000F427C">
          <w:t>S</w:t>
        </w:r>
      </w:sdtContent>
    </w:sdt>
    <w:sdt>
      <w:sdtPr>
        <w:alias w:val="CC_Noformat_Partinummer"/>
        <w:tag w:val="CC_Noformat_Partinummer"/>
        <w:id w:val="-2014525982"/>
        <w:text/>
      </w:sdtPr>
      <w:sdtEndPr/>
      <w:sdtContent>
        <w:r w:rsidR="000F427C">
          <w:t>596</w:t>
        </w:r>
      </w:sdtContent>
    </w:sdt>
  </w:p>
  <w:p w14:paraId="0CFD4061" w14:textId="77777777" w:rsidR="00262EA3" w:rsidRPr="008227B3" w:rsidRDefault="00913A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9B7ECF" w14:textId="400A97DE" w:rsidR="00262EA3" w:rsidRPr="008227B3" w:rsidRDefault="00913A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1A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1A87">
          <w:t>:863</w:t>
        </w:r>
      </w:sdtContent>
    </w:sdt>
  </w:p>
  <w:p w14:paraId="6A5CC687" w14:textId="1AF356AD" w:rsidR="00262EA3" w:rsidRDefault="00913A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21A87">
          <w:t>av Sofia Amloh m.fl. (S)</w:t>
        </w:r>
      </w:sdtContent>
    </w:sdt>
  </w:p>
  <w:sdt>
    <w:sdtPr>
      <w:alias w:val="CC_Noformat_Rubtext"/>
      <w:tag w:val="CC_Noformat_Rubtext"/>
      <w:id w:val="-218060500"/>
      <w:lock w:val="sdtLocked"/>
      <w:placeholder>
        <w:docPart w:val="9EB61AC11E6C4C82B4369708DC57298B"/>
      </w:placeholder>
      <w:text/>
    </w:sdtPr>
    <w:sdtEndPr/>
    <w:sdtContent>
      <w:p w14:paraId="04392880" w14:textId="3BB9B056" w:rsidR="00262EA3" w:rsidRDefault="000F427C" w:rsidP="00283E0F">
        <w:pPr>
          <w:pStyle w:val="FSHRub2"/>
        </w:pPr>
        <w:r>
          <w:t>Suicidprevention</w:t>
        </w:r>
      </w:p>
    </w:sdtContent>
  </w:sdt>
  <w:sdt>
    <w:sdtPr>
      <w:alias w:val="CC_Boilerplate_3"/>
      <w:tag w:val="CC_Boilerplate_3"/>
      <w:id w:val="1606463544"/>
      <w:lock w:val="sdtContentLocked"/>
      <w15:appearance w15:val="hidden"/>
      <w:text w:multiLine="1"/>
    </w:sdtPr>
    <w:sdtEndPr/>
    <w:sdtContent>
      <w:p w14:paraId="1FD368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42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27C"/>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C6A"/>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005"/>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9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1D5"/>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6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87"/>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9310D"/>
  <w15:chartTrackingRefBased/>
  <w15:docId w15:val="{AFDBF833-B64C-49EB-9EAA-FD1BBCE1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1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FA56B35C04C8AB942EE4B902D288A"/>
        <w:category>
          <w:name w:val="Allmänt"/>
          <w:gallery w:val="placeholder"/>
        </w:category>
        <w:types>
          <w:type w:val="bbPlcHdr"/>
        </w:types>
        <w:behaviors>
          <w:behavior w:val="content"/>
        </w:behaviors>
        <w:guid w:val="{A7296E45-6A18-43B7-9757-40DE91E3DDC4}"/>
      </w:docPartPr>
      <w:docPartBody>
        <w:p w:rsidR="004C3589" w:rsidRDefault="004671D3">
          <w:pPr>
            <w:pStyle w:val="694FA56B35C04C8AB942EE4B902D288A"/>
          </w:pPr>
          <w:r w:rsidRPr="005A0A93">
            <w:rPr>
              <w:rStyle w:val="Platshllartext"/>
            </w:rPr>
            <w:t>Förslag till riksdagsbeslut</w:t>
          </w:r>
        </w:p>
      </w:docPartBody>
    </w:docPart>
    <w:docPart>
      <w:docPartPr>
        <w:name w:val="4EE281A6B1ED423BBB52D2A1A6FA76B9"/>
        <w:category>
          <w:name w:val="Allmänt"/>
          <w:gallery w:val="placeholder"/>
        </w:category>
        <w:types>
          <w:type w:val="bbPlcHdr"/>
        </w:types>
        <w:behaviors>
          <w:behavior w:val="content"/>
        </w:behaviors>
        <w:guid w:val="{9F7593C2-4C22-417A-B2AD-58A37C8287CB}"/>
      </w:docPartPr>
      <w:docPartBody>
        <w:p w:rsidR="004C3589" w:rsidRDefault="004671D3">
          <w:pPr>
            <w:pStyle w:val="4EE281A6B1ED423BBB52D2A1A6FA76B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EF1E163-5139-46D9-8A89-3CC7287CF7A8}"/>
      </w:docPartPr>
      <w:docPartBody>
        <w:p w:rsidR="004C3589" w:rsidRDefault="004671D3">
          <w:r w:rsidRPr="003B75F8">
            <w:rPr>
              <w:rStyle w:val="Platshllartext"/>
            </w:rPr>
            <w:t>Klicka eller tryck här för att ange text.</w:t>
          </w:r>
        </w:p>
      </w:docPartBody>
    </w:docPart>
    <w:docPart>
      <w:docPartPr>
        <w:name w:val="9EB61AC11E6C4C82B4369708DC57298B"/>
        <w:category>
          <w:name w:val="Allmänt"/>
          <w:gallery w:val="placeholder"/>
        </w:category>
        <w:types>
          <w:type w:val="bbPlcHdr"/>
        </w:types>
        <w:behaviors>
          <w:behavior w:val="content"/>
        </w:behaviors>
        <w:guid w:val="{FD5A0B73-44B7-44C5-AFAF-9B8B2B40DD2F}"/>
      </w:docPartPr>
      <w:docPartBody>
        <w:p w:rsidR="004C3589" w:rsidRDefault="004671D3">
          <w:r w:rsidRPr="003B75F8">
            <w:rPr>
              <w:rStyle w:val="Platshllartext"/>
            </w:rPr>
            <w:t>[ange din text här]</w:t>
          </w:r>
        </w:p>
      </w:docPartBody>
    </w:docPart>
    <w:docPart>
      <w:docPartPr>
        <w:name w:val="2909DB2913B04BE1805083636AD930C5"/>
        <w:category>
          <w:name w:val="Allmänt"/>
          <w:gallery w:val="placeholder"/>
        </w:category>
        <w:types>
          <w:type w:val="bbPlcHdr"/>
        </w:types>
        <w:behaviors>
          <w:behavior w:val="content"/>
        </w:behaviors>
        <w:guid w:val="{C5CFD901-F4C0-4EDE-974B-8E7E5F47BD95}"/>
      </w:docPartPr>
      <w:docPartBody>
        <w:p w:rsidR="00000000" w:rsidRDefault="00B735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D3"/>
    <w:rsid w:val="004671D3"/>
    <w:rsid w:val="004C3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1D3"/>
    <w:rPr>
      <w:color w:val="F4B083" w:themeColor="accent2" w:themeTint="99"/>
    </w:rPr>
  </w:style>
  <w:style w:type="paragraph" w:customStyle="1" w:styleId="694FA56B35C04C8AB942EE4B902D288A">
    <w:name w:val="694FA56B35C04C8AB942EE4B902D288A"/>
  </w:style>
  <w:style w:type="paragraph" w:customStyle="1" w:styleId="4EE281A6B1ED423BBB52D2A1A6FA76B9">
    <w:name w:val="4EE281A6B1ED423BBB52D2A1A6FA76B9"/>
  </w:style>
  <w:style w:type="paragraph" w:customStyle="1" w:styleId="5F151953F69E4C3D80C4DD0942C40BE8">
    <w:name w:val="5F151953F69E4C3D80C4DD0942C40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0D0E9-0F01-44F8-9B77-154540856B04}"/>
</file>

<file path=customXml/itemProps2.xml><?xml version="1.0" encoding="utf-8"?>
<ds:datastoreItem xmlns:ds="http://schemas.openxmlformats.org/officeDocument/2006/customXml" ds:itemID="{E203DA20-6164-48E1-B6B4-9EC26CB84E4A}"/>
</file>

<file path=customXml/itemProps3.xml><?xml version="1.0" encoding="utf-8"?>
<ds:datastoreItem xmlns:ds="http://schemas.openxmlformats.org/officeDocument/2006/customXml" ds:itemID="{CE735D7C-2615-437E-AFE0-45FFE87D4138}"/>
</file>

<file path=docProps/app.xml><?xml version="1.0" encoding="utf-8"?>
<Properties xmlns="http://schemas.openxmlformats.org/officeDocument/2006/extended-properties" xmlns:vt="http://schemas.openxmlformats.org/officeDocument/2006/docPropsVTypes">
  <Template>Normal</Template>
  <TotalTime>18</TotalTime>
  <Pages>2</Pages>
  <Words>273</Words>
  <Characters>1525</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S596 Suicidprevention</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