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782EA9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5867A551" w14:textId="1B3DFADB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0538011" w14:textId="0A28C058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562A02FC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20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236A17">
              <w:rPr>
                <w:b/>
                <w:sz w:val="22"/>
                <w:szCs w:val="22"/>
              </w:rPr>
              <w:t>1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2D0379">
              <w:rPr>
                <w:b/>
                <w:sz w:val="22"/>
                <w:szCs w:val="22"/>
              </w:rPr>
              <w:t>53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F05450" w14:paraId="40538017" w14:textId="77777777" w:rsidTr="00477C9F">
        <w:tc>
          <w:tcPr>
            <w:tcW w:w="1985" w:type="dxa"/>
          </w:tcPr>
          <w:p w14:paraId="40538015" w14:textId="77777777" w:rsidR="0096348C" w:rsidRPr="00F05450" w:rsidRDefault="0096348C" w:rsidP="00477C9F">
            <w:pPr>
              <w:rPr>
                <w:sz w:val="22"/>
                <w:szCs w:val="22"/>
              </w:rPr>
            </w:pPr>
            <w:r w:rsidRPr="00F05450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21B1AB74" w:rsidR="0096348C" w:rsidRPr="00F05450" w:rsidRDefault="009D1BB5" w:rsidP="00A54DE5">
            <w:pPr>
              <w:rPr>
                <w:sz w:val="22"/>
                <w:szCs w:val="22"/>
              </w:rPr>
            </w:pPr>
            <w:r w:rsidRPr="00F05450">
              <w:rPr>
                <w:sz w:val="22"/>
                <w:szCs w:val="22"/>
              </w:rPr>
              <w:t>20</w:t>
            </w:r>
            <w:r w:rsidR="000A7D87" w:rsidRPr="00F05450">
              <w:rPr>
                <w:sz w:val="22"/>
                <w:szCs w:val="22"/>
              </w:rPr>
              <w:t>2</w:t>
            </w:r>
            <w:r w:rsidR="005E2252" w:rsidRPr="00F05450">
              <w:rPr>
                <w:sz w:val="22"/>
                <w:szCs w:val="22"/>
              </w:rPr>
              <w:t>1</w:t>
            </w:r>
            <w:r w:rsidR="00D52626" w:rsidRPr="00F05450">
              <w:rPr>
                <w:sz w:val="22"/>
                <w:szCs w:val="22"/>
              </w:rPr>
              <w:t>-</w:t>
            </w:r>
            <w:r w:rsidR="0098705B" w:rsidRPr="00F05450">
              <w:rPr>
                <w:sz w:val="22"/>
                <w:szCs w:val="22"/>
              </w:rPr>
              <w:t>0</w:t>
            </w:r>
            <w:r w:rsidR="009B3631" w:rsidRPr="00F05450">
              <w:rPr>
                <w:sz w:val="22"/>
                <w:szCs w:val="22"/>
              </w:rPr>
              <w:t>4-</w:t>
            </w:r>
            <w:r w:rsidR="00EF5BE7" w:rsidRPr="00F05450">
              <w:rPr>
                <w:sz w:val="22"/>
                <w:szCs w:val="22"/>
              </w:rPr>
              <w:t>29</w:t>
            </w:r>
          </w:p>
        </w:tc>
      </w:tr>
      <w:tr w:rsidR="0096348C" w:rsidRPr="00F05450" w14:paraId="4053801A" w14:textId="77777777" w:rsidTr="00477C9F">
        <w:tc>
          <w:tcPr>
            <w:tcW w:w="1985" w:type="dxa"/>
          </w:tcPr>
          <w:p w14:paraId="40538018" w14:textId="77777777" w:rsidR="0096348C" w:rsidRPr="00F05450" w:rsidRDefault="0096348C" w:rsidP="00477C9F">
            <w:pPr>
              <w:rPr>
                <w:sz w:val="22"/>
                <w:szCs w:val="22"/>
              </w:rPr>
            </w:pPr>
            <w:r w:rsidRPr="00F05450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1B5C27BB" w14:textId="77777777" w:rsidR="00BD53C1" w:rsidRPr="00F05450" w:rsidRDefault="00EF5BE7" w:rsidP="009B3631">
            <w:pPr>
              <w:rPr>
                <w:sz w:val="22"/>
                <w:szCs w:val="22"/>
              </w:rPr>
            </w:pPr>
            <w:r w:rsidRPr="00F05450">
              <w:rPr>
                <w:sz w:val="22"/>
                <w:szCs w:val="22"/>
              </w:rPr>
              <w:t>9.28</w:t>
            </w:r>
            <w:r w:rsidR="00703D71" w:rsidRPr="00F05450">
              <w:rPr>
                <w:sz w:val="22"/>
                <w:szCs w:val="22"/>
              </w:rPr>
              <w:t>–</w:t>
            </w:r>
            <w:r w:rsidR="000C67AE" w:rsidRPr="00F05450">
              <w:rPr>
                <w:sz w:val="22"/>
                <w:szCs w:val="22"/>
              </w:rPr>
              <w:t>9.58</w:t>
            </w:r>
          </w:p>
          <w:p w14:paraId="40538019" w14:textId="39D8C5E4" w:rsidR="000C67AE" w:rsidRPr="00F05450" w:rsidRDefault="000C67AE" w:rsidP="009B3631">
            <w:pPr>
              <w:rPr>
                <w:sz w:val="22"/>
                <w:szCs w:val="22"/>
              </w:rPr>
            </w:pPr>
            <w:r w:rsidRPr="00F05450">
              <w:rPr>
                <w:sz w:val="22"/>
                <w:szCs w:val="22"/>
              </w:rPr>
              <w:t>10.06–</w:t>
            </w:r>
            <w:r w:rsidR="00A02E4A" w:rsidRPr="00F05450">
              <w:rPr>
                <w:sz w:val="22"/>
                <w:szCs w:val="22"/>
              </w:rPr>
              <w:t>11.</w:t>
            </w:r>
            <w:r w:rsidR="009A319E" w:rsidRPr="00F05450">
              <w:rPr>
                <w:sz w:val="22"/>
                <w:szCs w:val="22"/>
              </w:rPr>
              <w:t>0</w:t>
            </w:r>
            <w:r w:rsidR="00F05450">
              <w:rPr>
                <w:sz w:val="22"/>
                <w:szCs w:val="22"/>
              </w:rPr>
              <w:t>5</w:t>
            </w:r>
          </w:p>
        </w:tc>
      </w:tr>
      <w:tr w:rsidR="0096348C" w:rsidRPr="00F05450" w14:paraId="4053801D" w14:textId="77777777" w:rsidTr="00477C9F">
        <w:tc>
          <w:tcPr>
            <w:tcW w:w="1985" w:type="dxa"/>
          </w:tcPr>
          <w:p w14:paraId="4053801B" w14:textId="77777777" w:rsidR="0096348C" w:rsidRPr="00F05450" w:rsidRDefault="0096348C" w:rsidP="00477C9F">
            <w:pPr>
              <w:rPr>
                <w:sz w:val="22"/>
                <w:szCs w:val="22"/>
              </w:rPr>
            </w:pPr>
            <w:r w:rsidRPr="00F05450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F05450" w:rsidRDefault="0096348C" w:rsidP="00477C9F">
            <w:pPr>
              <w:rPr>
                <w:sz w:val="22"/>
                <w:szCs w:val="22"/>
              </w:rPr>
            </w:pPr>
            <w:r w:rsidRPr="00F05450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F05450" w:rsidRDefault="0096348C" w:rsidP="00477C9F">
      <w:pPr>
        <w:rPr>
          <w:sz w:val="22"/>
          <w:szCs w:val="22"/>
        </w:rPr>
      </w:pPr>
    </w:p>
    <w:p w14:paraId="4053801F" w14:textId="77777777" w:rsidR="0096348C" w:rsidRPr="00F05450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F05450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F84080" w:rsidRPr="00ED11DC" w14:paraId="2CB677B1" w14:textId="77777777" w:rsidTr="00670574">
        <w:tc>
          <w:tcPr>
            <w:tcW w:w="567" w:type="dxa"/>
          </w:tcPr>
          <w:p w14:paraId="4A254A54" w14:textId="656FC7B2" w:rsidR="00F84080" w:rsidRPr="00ED11DC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D11DC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ED11DC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2D74098D" w14:textId="77777777" w:rsidR="00F84080" w:rsidRPr="00ED11DC" w:rsidRDefault="009B633C" w:rsidP="00F84080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ED11DC">
              <w:rPr>
                <w:b/>
                <w:bCs/>
                <w:color w:val="000000"/>
                <w:sz w:val="22"/>
                <w:szCs w:val="22"/>
              </w:rPr>
              <w:t>Justering av protokoll</w:t>
            </w:r>
          </w:p>
          <w:p w14:paraId="0EC943C6" w14:textId="77777777" w:rsidR="00CC07B7" w:rsidRPr="00ED11DC" w:rsidRDefault="00CC07B7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B093A62" w14:textId="77777777" w:rsidR="00CC07B7" w:rsidRPr="00ED11DC" w:rsidRDefault="00CC07B7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D11DC">
              <w:rPr>
                <w:snapToGrid w:val="0"/>
                <w:sz w:val="22"/>
                <w:szCs w:val="22"/>
              </w:rPr>
              <w:t>Utskottet justerade särskilt protokoll 2020/21:51 och 2020/21:52.</w:t>
            </w:r>
          </w:p>
          <w:p w14:paraId="13A143E6" w14:textId="2E479418" w:rsidR="00CC07B7" w:rsidRPr="00ED11DC" w:rsidRDefault="00CC07B7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ED11DC" w14:paraId="0D96CA6F" w14:textId="77777777" w:rsidTr="00670574">
        <w:tc>
          <w:tcPr>
            <w:tcW w:w="567" w:type="dxa"/>
          </w:tcPr>
          <w:p w14:paraId="47A39D9D" w14:textId="5988BABB" w:rsidR="008273F4" w:rsidRPr="00ED11DC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D11DC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ED11DC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3955E1" w:rsidRPr="00ED11DC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58B59BD4" w14:textId="77777777" w:rsidR="00033D33" w:rsidRPr="00ED11DC" w:rsidRDefault="000B2B3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D11DC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77DA07DE" w14:textId="77777777" w:rsidR="000B2B37" w:rsidRPr="00ED11DC" w:rsidRDefault="000B2B3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40DB7E4" w14:textId="7E496E68" w:rsidR="000B2B37" w:rsidRPr="00ED11DC" w:rsidRDefault="000B2B37" w:rsidP="00670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D11DC">
              <w:rPr>
                <w:snapToGrid w:val="0"/>
                <w:sz w:val="22"/>
                <w:szCs w:val="22"/>
              </w:rPr>
              <w:t>Kanslichefen anmälde uppteckningar från de</w:t>
            </w:r>
            <w:r w:rsidR="00CA29DB" w:rsidRPr="00ED11DC">
              <w:rPr>
                <w:snapToGrid w:val="0"/>
                <w:sz w:val="22"/>
                <w:szCs w:val="22"/>
              </w:rPr>
              <w:t>n</w:t>
            </w:r>
            <w:r w:rsidRPr="00ED11DC">
              <w:rPr>
                <w:snapToGrid w:val="0"/>
                <w:sz w:val="22"/>
                <w:szCs w:val="22"/>
              </w:rPr>
              <w:t xml:space="preserve"> öppna utfrågningen med Margot Wallström.</w:t>
            </w:r>
          </w:p>
          <w:p w14:paraId="6AE27B08" w14:textId="404DCF12" w:rsidR="000B2B37" w:rsidRPr="00ED11DC" w:rsidRDefault="000B2B37" w:rsidP="00670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ED11DC" w14:paraId="392836AD" w14:textId="77777777" w:rsidTr="00670574">
        <w:tc>
          <w:tcPr>
            <w:tcW w:w="567" w:type="dxa"/>
          </w:tcPr>
          <w:p w14:paraId="581EEC39" w14:textId="239D3B2A" w:rsidR="00F84080" w:rsidRPr="00ED11DC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D11DC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91559" w:rsidRPr="00ED11DC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006CF581" w14:textId="77777777" w:rsidR="00F84080" w:rsidRPr="00ED11DC" w:rsidRDefault="009B633C" w:rsidP="009B633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D11DC">
              <w:rPr>
                <w:b/>
                <w:bCs/>
                <w:color w:val="000000"/>
                <w:sz w:val="22"/>
                <w:szCs w:val="22"/>
              </w:rPr>
              <w:t xml:space="preserve">Regeringens agerande avseende den svenska </w:t>
            </w:r>
            <w:proofErr w:type="spellStart"/>
            <w:r w:rsidRPr="00ED11DC">
              <w:rPr>
                <w:b/>
                <w:bCs/>
                <w:color w:val="000000"/>
                <w:sz w:val="22"/>
                <w:szCs w:val="22"/>
              </w:rPr>
              <w:t>coronastrategin</w:t>
            </w:r>
            <w:proofErr w:type="spellEnd"/>
            <w:r w:rsidRPr="00ED11DC">
              <w:rPr>
                <w:b/>
                <w:bCs/>
                <w:color w:val="000000"/>
                <w:sz w:val="22"/>
                <w:szCs w:val="22"/>
              </w:rPr>
              <w:t xml:space="preserve"> - G31 (delvis)</w:t>
            </w:r>
          </w:p>
          <w:p w14:paraId="466E9665" w14:textId="77777777" w:rsidR="00E779D7" w:rsidRPr="00ED11DC" w:rsidRDefault="00E779D7" w:rsidP="009B633C">
            <w:pPr>
              <w:rPr>
                <w:b/>
                <w:snapToGrid w:val="0"/>
                <w:sz w:val="22"/>
                <w:szCs w:val="22"/>
              </w:rPr>
            </w:pPr>
          </w:p>
          <w:p w14:paraId="1B8C6D7F" w14:textId="563FC473" w:rsidR="00E779D7" w:rsidRPr="00ED11DC" w:rsidRDefault="00E779D7" w:rsidP="00E779D7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ED11DC">
              <w:rPr>
                <w:snapToGrid w:val="0"/>
                <w:sz w:val="22"/>
                <w:szCs w:val="22"/>
              </w:rPr>
              <w:t>Utskottet</w:t>
            </w:r>
            <w:r w:rsidRPr="00ED11DC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676058D3" w14:textId="763C89D0" w:rsidR="004163C9" w:rsidRPr="00ED11DC" w:rsidRDefault="004163C9" w:rsidP="00E779D7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0BA35ACD" w14:textId="20C88AC1" w:rsidR="004163C9" w:rsidRPr="00ED11DC" w:rsidRDefault="004163C9" w:rsidP="004163C9">
            <w:pPr>
              <w:spacing w:after="240"/>
              <w:rPr>
                <w:snapToGrid w:val="0"/>
                <w:sz w:val="22"/>
                <w:szCs w:val="22"/>
              </w:rPr>
            </w:pPr>
            <w:r w:rsidRPr="00ED11DC">
              <w:rPr>
                <w:color w:val="000000"/>
                <w:sz w:val="22"/>
                <w:szCs w:val="22"/>
              </w:rPr>
              <w:t>Utskottet beslutade att</w:t>
            </w:r>
            <w:r w:rsidR="00180455" w:rsidRPr="00ED11DC">
              <w:rPr>
                <w:color w:val="000000"/>
                <w:sz w:val="22"/>
                <w:szCs w:val="22"/>
              </w:rPr>
              <w:t xml:space="preserve"> </w:t>
            </w:r>
            <w:r w:rsidR="00F05450" w:rsidRPr="00ED11DC">
              <w:rPr>
                <w:color w:val="000000"/>
                <w:sz w:val="22"/>
                <w:szCs w:val="22"/>
              </w:rPr>
              <w:t xml:space="preserve">inhämta </w:t>
            </w:r>
            <w:r w:rsidR="00180455" w:rsidRPr="00ED11DC">
              <w:rPr>
                <w:color w:val="000000"/>
                <w:sz w:val="22"/>
                <w:szCs w:val="22"/>
              </w:rPr>
              <w:t xml:space="preserve">vissa handlingar </w:t>
            </w:r>
            <w:r w:rsidR="00F05450" w:rsidRPr="00ED11DC">
              <w:rPr>
                <w:color w:val="000000"/>
                <w:sz w:val="22"/>
                <w:szCs w:val="22"/>
              </w:rPr>
              <w:t>från</w:t>
            </w:r>
            <w:r w:rsidR="00180455" w:rsidRPr="00ED11DC">
              <w:rPr>
                <w:color w:val="000000"/>
                <w:sz w:val="22"/>
                <w:szCs w:val="22"/>
              </w:rPr>
              <w:t xml:space="preserve"> </w:t>
            </w:r>
            <w:r w:rsidRPr="00ED11DC">
              <w:rPr>
                <w:color w:val="000000"/>
                <w:sz w:val="22"/>
                <w:szCs w:val="22"/>
              </w:rPr>
              <w:t>Regeringskansliet.</w:t>
            </w:r>
          </w:p>
          <w:p w14:paraId="4D3330AE" w14:textId="77777777" w:rsidR="00E779D7" w:rsidRPr="00ED11DC" w:rsidRDefault="00E779D7" w:rsidP="00E779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D11DC">
              <w:rPr>
                <w:snapToGrid w:val="0"/>
                <w:sz w:val="22"/>
                <w:szCs w:val="22"/>
              </w:rPr>
              <w:t>Ärendet bordlades.</w:t>
            </w:r>
          </w:p>
          <w:p w14:paraId="35592D36" w14:textId="6F12FC86" w:rsidR="00E779D7" w:rsidRPr="00ED11DC" w:rsidRDefault="00E779D7" w:rsidP="009B633C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B633C" w:rsidRPr="00ED11DC" w14:paraId="24FA4820" w14:textId="77777777" w:rsidTr="00670574">
        <w:tc>
          <w:tcPr>
            <w:tcW w:w="567" w:type="dxa"/>
          </w:tcPr>
          <w:p w14:paraId="6758F761" w14:textId="5480430D" w:rsidR="009B633C" w:rsidRPr="00ED11DC" w:rsidRDefault="009B633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D11DC">
              <w:rPr>
                <w:b/>
                <w:snapToGrid w:val="0"/>
                <w:sz w:val="22"/>
                <w:szCs w:val="22"/>
              </w:rPr>
              <w:t>§</w:t>
            </w:r>
            <w:r w:rsidR="00191559" w:rsidRPr="00ED11DC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946" w:type="dxa"/>
            <w:gridSpan w:val="2"/>
          </w:tcPr>
          <w:p w14:paraId="58D70910" w14:textId="77777777" w:rsidR="009B633C" w:rsidRPr="00ED11DC" w:rsidRDefault="009B633C" w:rsidP="009B633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D11DC">
              <w:rPr>
                <w:b/>
                <w:bCs/>
                <w:color w:val="000000"/>
                <w:sz w:val="22"/>
                <w:szCs w:val="22"/>
              </w:rPr>
              <w:t xml:space="preserve">Åtgärder för att samordna tillgången till intensivvårdsplatser m.m. under </w:t>
            </w:r>
            <w:proofErr w:type="spellStart"/>
            <w:r w:rsidRPr="00ED11DC">
              <w:rPr>
                <w:b/>
                <w:bCs/>
                <w:color w:val="000000"/>
                <w:sz w:val="22"/>
                <w:szCs w:val="22"/>
              </w:rPr>
              <w:t>coronapandemin</w:t>
            </w:r>
            <w:proofErr w:type="spellEnd"/>
            <w:r w:rsidRPr="00ED11DC">
              <w:rPr>
                <w:b/>
                <w:bCs/>
                <w:color w:val="000000"/>
                <w:sz w:val="22"/>
                <w:szCs w:val="22"/>
              </w:rPr>
              <w:t xml:space="preserve"> - G16</w:t>
            </w:r>
          </w:p>
          <w:p w14:paraId="6CF7C72A" w14:textId="77777777" w:rsidR="00E779D7" w:rsidRPr="00ED11DC" w:rsidRDefault="00E779D7" w:rsidP="009B633C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8A08A9E" w14:textId="77777777" w:rsidR="00E779D7" w:rsidRPr="00ED11DC" w:rsidRDefault="00E779D7" w:rsidP="00E779D7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ED11DC">
              <w:rPr>
                <w:snapToGrid w:val="0"/>
                <w:sz w:val="22"/>
                <w:szCs w:val="22"/>
              </w:rPr>
              <w:t>Utskottet</w:t>
            </w:r>
            <w:r w:rsidRPr="00ED11DC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41F2D30C" w14:textId="77777777" w:rsidR="00E779D7" w:rsidRPr="00ED11DC" w:rsidRDefault="00E779D7" w:rsidP="00E779D7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1B9752BF" w14:textId="77777777" w:rsidR="00E779D7" w:rsidRPr="00ED11DC" w:rsidRDefault="00E779D7" w:rsidP="00E779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D11DC">
              <w:rPr>
                <w:snapToGrid w:val="0"/>
                <w:sz w:val="22"/>
                <w:szCs w:val="22"/>
              </w:rPr>
              <w:t>Ärendet bordlades.</w:t>
            </w:r>
          </w:p>
          <w:p w14:paraId="5B173933" w14:textId="4C8387A6" w:rsidR="00E779D7" w:rsidRPr="00ED11DC" w:rsidRDefault="00E779D7" w:rsidP="009B633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1DD8" w:rsidRPr="00ED11DC" w14:paraId="36FB649B" w14:textId="77777777" w:rsidTr="00670574">
        <w:tc>
          <w:tcPr>
            <w:tcW w:w="567" w:type="dxa"/>
          </w:tcPr>
          <w:p w14:paraId="25E49D20" w14:textId="4FE2C143" w:rsidR="00771DD8" w:rsidRPr="00ED11DC" w:rsidRDefault="00771DD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D11DC"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14:paraId="2B2948FE" w14:textId="77777777" w:rsidR="00771DD8" w:rsidRPr="00ED11DC" w:rsidRDefault="00771DD8" w:rsidP="009B633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D11DC">
              <w:rPr>
                <w:b/>
                <w:bCs/>
                <w:color w:val="000000"/>
                <w:sz w:val="22"/>
                <w:szCs w:val="22"/>
              </w:rPr>
              <w:t>Ajournering</w:t>
            </w:r>
          </w:p>
          <w:p w14:paraId="1FC400E2" w14:textId="77777777" w:rsidR="00771DD8" w:rsidRPr="00ED11DC" w:rsidRDefault="00771DD8" w:rsidP="009B633C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D2C205F" w14:textId="77777777" w:rsidR="00771DD8" w:rsidRPr="00ED11DC" w:rsidRDefault="00771DD8" w:rsidP="009B633C">
            <w:pPr>
              <w:rPr>
                <w:bCs/>
                <w:color w:val="000000"/>
                <w:sz w:val="22"/>
                <w:szCs w:val="22"/>
              </w:rPr>
            </w:pPr>
            <w:r w:rsidRPr="00ED11DC">
              <w:rPr>
                <w:bCs/>
                <w:color w:val="000000"/>
                <w:sz w:val="22"/>
                <w:szCs w:val="22"/>
              </w:rPr>
              <w:t>Utskottet beslutade att ajournera sammanträdet.</w:t>
            </w:r>
          </w:p>
          <w:p w14:paraId="4E6C9776" w14:textId="6833901A" w:rsidR="00771DD8" w:rsidRPr="00ED11DC" w:rsidRDefault="00771DD8" w:rsidP="009B633C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9B633C" w:rsidRPr="00ED11DC" w14:paraId="7A9A458E" w14:textId="77777777" w:rsidTr="00670574">
        <w:tc>
          <w:tcPr>
            <w:tcW w:w="567" w:type="dxa"/>
          </w:tcPr>
          <w:p w14:paraId="1DB44D0C" w14:textId="491CFE42" w:rsidR="009B633C" w:rsidRPr="00ED11DC" w:rsidRDefault="009B633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D11DC">
              <w:rPr>
                <w:b/>
                <w:snapToGrid w:val="0"/>
                <w:sz w:val="22"/>
                <w:szCs w:val="22"/>
              </w:rPr>
              <w:t>§</w:t>
            </w:r>
            <w:r w:rsidR="00191559" w:rsidRPr="00ED11DC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771DD8" w:rsidRPr="00ED11DC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2C066CD4" w14:textId="77777777" w:rsidR="009B633C" w:rsidRPr="00ED11DC" w:rsidRDefault="009B633C" w:rsidP="009B633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D11DC">
              <w:rPr>
                <w:b/>
                <w:bCs/>
                <w:color w:val="000000"/>
                <w:sz w:val="22"/>
                <w:szCs w:val="22"/>
              </w:rPr>
              <w:t xml:space="preserve">Tidigare statsråden </w:t>
            </w:r>
            <w:proofErr w:type="spellStart"/>
            <w:r w:rsidRPr="00ED11DC">
              <w:rPr>
                <w:b/>
                <w:bCs/>
                <w:color w:val="000000"/>
                <w:sz w:val="22"/>
                <w:szCs w:val="22"/>
              </w:rPr>
              <w:t>Lövins</w:t>
            </w:r>
            <w:proofErr w:type="spellEnd"/>
            <w:r w:rsidRPr="00ED11DC">
              <w:rPr>
                <w:b/>
                <w:bCs/>
                <w:color w:val="000000"/>
                <w:sz w:val="22"/>
                <w:szCs w:val="22"/>
              </w:rPr>
              <w:t>, Buchts och Skogs styrning av Skogsstyrelsen avseende nyckelbiotoper - G14</w:t>
            </w:r>
          </w:p>
          <w:p w14:paraId="79481BA3" w14:textId="77777777" w:rsidR="00E779D7" w:rsidRPr="00ED11DC" w:rsidRDefault="00E779D7" w:rsidP="009B633C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5E59384B" w14:textId="77777777" w:rsidR="00E779D7" w:rsidRPr="00ED11DC" w:rsidRDefault="00E779D7" w:rsidP="00E779D7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ED11DC">
              <w:rPr>
                <w:snapToGrid w:val="0"/>
                <w:sz w:val="22"/>
                <w:szCs w:val="22"/>
              </w:rPr>
              <w:t>Utskottet</w:t>
            </w:r>
            <w:r w:rsidRPr="00ED11DC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1FD18DA8" w14:textId="77777777" w:rsidR="00E779D7" w:rsidRPr="00ED11DC" w:rsidRDefault="00E779D7" w:rsidP="00E779D7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45343BE6" w14:textId="77777777" w:rsidR="00E779D7" w:rsidRPr="00ED11DC" w:rsidRDefault="00E779D7" w:rsidP="00E779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D11DC">
              <w:rPr>
                <w:snapToGrid w:val="0"/>
                <w:sz w:val="22"/>
                <w:szCs w:val="22"/>
              </w:rPr>
              <w:t>Ärendet bordlades.</w:t>
            </w:r>
          </w:p>
          <w:p w14:paraId="28FC8580" w14:textId="0D89C49B" w:rsidR="00E779D7" w:rsidRPr="00ED11DC" w:rsidRDefault="00E779D7" w:rsidP="009B633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B633C" w:rsidRPr="00ED11DC" w14:paraId="59261F86" w14:textId="77777777" w:rsidTr="00670574">
        <w:tc>
          <w:tcPr>
            <w:tcW w:w="567" w:type="dxa"/>
          </w:tcPr>
          <w:p w14:paraId="02FED83D" w14:textId="74A1FBA7" w:rsidR="009B633C" w:rsidRPr="00ED11DC" w:rsidRDefault="009B633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D11DC">
              <w:rPr>
                <w:b/>
                <w:snapToGrid w:val="0"/>
                <w:sz w:val="22"/>
                <w:szCs w:val="22"/>
              </w:rPr>
              <w:t>§</w:t>
            </w:r>
            <w:r w:rsidR="0024028A" w:rsidRPr="00ED11DC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946" w:type="dxa"/>
            <w:gridSpan w:val="2"/>
          </w:tcPr>
          <w:p w14:paraId="6CCF69C2" w14:textId="77777777" w:rsidR="009B633C" w:rsidRPr="00ED11DC" w:rsidRDefault="009B633C" w:rsidP="009B633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D11DC">
              <w:rPr>
                <w:b/>
                <w:bCs/>
                <w:color w:val="000000"/>
                <w:sz w:val="22"/>
                <w:szCs w:val="22"/>
              </w:rPr>
              <w:t xml:space="preserve">Samråd med EU-nämnden under </w:t>
            </w:r>
            <w:proofErr w:type="spellStart"/>
            <w:r w:rsidRPr="00ED11DC">
              <w:rPr>
                <w:b/>
                <w:bCs/>
                <w:color w:val="000000"/>
                <w:sz w:val="22"/>
                <w:szCs w:val="22"/>
              </w:rPr>
              <w:t>coronapandemin</w:t>
            </w:r>
            <w:proofErr w:type="spellEnd"/>
            <w:r w:rsidRPr="00ED11DC">
              <w:rPr>
                <w:b/>
                <w:bCs/>
                <w:color w:val="000000"/>
                <w:sz w:val="22"/>
                <w:szCs w:val="22"/>
              </w:rPr>
              <w:t xml:space="preserve"> - G27</w:t>
            </w:r>
          </w:p>
          <w:p w14:paraId="19C29647" w14:textId="77777777" w:rsidR="00E779D7" w:rsidRPr="00ED11DC" w:rsidRDefault="00E779D7" w:rsidP="009B633C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590BE05B" w14:textId="77777777" w:rsidR="00E779D7" w:rsidRPr="00ED11DC" w:rsidRDefault="00E779D7" w:rsidP="00E779D7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ED11DC">
              <w:rPr>
                <w:snapToGrid w:val="0"/>
                <w:sz w:val="22"/>
                <w:szCs w:val="22"/>
              </w:rPr>
              <w:t>Utskottet</w:t>
            </w:r>
            <w:r w:rsidRPr="00ED11DC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37AAF699" w14:textId="77777777" w:rsidR="00E779D7" w:rsidRPr="00ED11DC" w:rsidRDefault="00E779D7" w:rsidP="00E779D7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34C328DE" w14:textId="77777777" w:rsidR="00E779D7" w:rsidRPr="00ED11DC" w:rsidRDefault="00E779D7" w:rsidP="00E779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D11DC">
              <w:rPr>
                <w:snapToGrid w:val="0"/>
                <w:sz w:val="22"/>
                <w:szCs w:val="22"/>
              </w:rPr>
              <w:t>Ärendet bordlades.</w:t>
            </w:r>
          </w:p>
          <w:p w14:paraId="05BA5A48" w14:textId="6C191835" w:rsidR="00E779D7" w:rsidRPr="00ED11DC" w:rsidRDefault="00E779D7" w:rsidP="009B633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B633C" w:rsidRPr="00F05450" w14:paraId="6F9EDF86" w14:textId="77777777" w:rsidTr="00670574">
        <w:tc>
          <w:tcPr>
            <w:tcW w:w="567" w:type="dxa"/>
          </w:tcPr>
          <w:p w14:paraId="441F2300" w14:textId="63C902AE" w:rsidR="009B633C" w:rsidRPr="00F05450" w:rsidRDefault="009B633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05450">
              <w:rPr>
                <w:b/>
                <w:snapToGrid w:val="0"/>
                <w:sz w:val="22"/>
                <w:szCs w:val="22"/>
              </w:rPr>
              <w:t>§</w:t>
            </w:r>
            <w:r w:rsidR="000C67AE" w:rsidRPr="00F05450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946" w:type="dxa"/>
            <w:gridSpan w:val="2"/>
          </w:tcPr>
          <w:p w14:paraId="2DE8B1A5" w14:textId="77777777" w:rsidR="009B633C" w:rsidRPr="00F05450" w:rsidRDefault="009B633C" w:rsidP="009B633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05450">
              <w:rPr>
                <w:b/>
                <w:bCs/>
                <w:color w:val="000000"/>
                <w:sz w:val="22"/>
                <w:szCs w:val="22"/>
              </w:rPr>
              <w:t>Justitie- och migrationsministerns hantering av tillkännagivanden rörande så kallade kompetensutvisningar - G7</w:t>
            </w:r>
          </w:p>
          <w:p w14:paraId="6C1B02D7" w14:textId="77777777" w:rsidR="00E779D7" w:rsidRPr="00F05450" w:rsidRDefault="00E779D7" w:rsidP="009B633C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348EFAF" w14:textId="77777777" w:rsidR="00E779D7" w:rsidRPr="00F05450" w:rsidRDefault="00E779D7" w:rsidP="00E779D7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F05450">
              <w:rPr>
                <w:snapToGrid w:val="0"/>
                <w:sz w:val="22"/>
                <w:szCs w:val="22"/>
              </w:rPr>
              <w:lastRenderedPageBreak/>
              <w:t>Utskottet</w:t>
            </w:r>
            <w:r w:rsidRPr="00F05450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001FF6E7" w14:textId="77777777" w:rsidR="00E779D7" w:rsidRPr="00F05450" w:rsidRDefault="00E779D7" w:rsidP="00E779D7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654FA5BA" w14:textId="77777777" w:rsidR="00E779D7" w:rsidRPr="00F05450" w:rsidRDefault="00E779D7" w:rsidP="00E779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05450">
              <w:rPr>
                <w:snapToGrid w:val="0"/>
                <w:sz w:val="22"/>
                <w:szCs w:val="22"/>
              </w:rPr>
              <w:t>Ärendet bordlades.</w:t>
            </w:r>
          </w:p>
          <w:p w14:paraId="798EA00C" w14:textId="52F3C009" w:rsidR="00E779D7" w:rsidRPr="00F05450" w:rsidRDefault="00E779D7" w:rsidP="009B633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B633C" w:rsidRPr="00F05450" w14:paraId="4C6B0543" w14:textId="77777777" w:rsidTr="00670574">
        <w:tc>
          <w:tcPr>
            <w:tcW w:w="567" w:type="dxa"/>
          </w:tcPr>
          <w:p w14:paraId="3BFD9DC8" w14:textId="2E7CB24A" w:rsidR="009B633C" w:rsidRPr="00F05450" w:rsidRDefault="009B633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05450"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835FE8" w:rsidRPr="00F05450">
              <w:rPr>
                <w:b/>
                <w:snapToGrid w:val="0"/>
                <w:sz w:val="22"/>
                <w:szCs w:val="22"/>
              </w:rPr>
              <w:t xml:space="preserve"> 9</w:t>
            </w:r>
          </w:p>
        </w:tc>
        <w:tc>
          <w:tcPr>
            <w:tcW w:w="6946" w:type="dxa"/>
            <w:gridSpan w:val="2"/>
          </w:tcPr>
          <w:p w14:paraId="79C286A9" w14:textId="77777777" w:rsidR="009B633C" w:rsidRPr="00F05450" w:rsidRDefault="009B633C" w:rsidP="009B633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05450">
              <w:rPr>
                <w:b/>
                <w:bCs/>
                <w:color w:val="000000"/>
                <w:sz w:val="22"/>
                <w:szCs w:val="22"/>
              </w:rPr>
              <w:t xml:space="preserve">Regeringens och tidigare miljö- och klimatminister Isabella </w:t>
            </w:r>
            <w:proofErr w:type="spellStart"/>
            <w:r w:rsidRPr="00F05450">
              <w:rPr>
                <w:b/>
                <w:bCs/>
                <w:color w:val="000000"/>
                <w:sz w:val="22"/>
                <w:szCs w:val="22"/>
              </w:rPr>
              <w:t>Lövins</w:t>
            </w:r>
            <w:proofErr w:type="spellEnd"/>
            <w:r w:rsidRPr="00F05450">
              <w:rPr>
                <w:b/>
                <w:bCs/>
                <w:color w:val="000000"/>
                <w:sz w:val="22"/>
                <w:szCs w:val="22"/>
              </w:rPr>
              <w:t xml:space="preserve"> hantering av den klimatpolitisk handlingsplanen - G6</w:t>
            </w:r>
          </w:p>
          <w:p w14:paraId="5AD707A3" w14:textId="77777777" w:rsidR="00E779D7" w:rsidRPr="00F05450" w:rsidRDefault="00E779D7" w:rsidP="009B633C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64CD162" w14:textId="77777777" w:rsidR="00E779D7" w:rsidRPr="00F05450" w:rsidRDefault="00E779D7" w:rsidP="00E779D7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F05450">
              <w:rPr>
                <w:snapToGrid w:val="0"/>
                <w:sz w:val="22"/>
                <w:szCs w:val="22"/>
              </w:rPr>
              <w:t>Utskottet</w:t>
            </w:r>
            <w:r w:rsidRPr="00F05450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4C0955EC" w14:textId="77777777" w:rsidR="00E779D7" w:rsidRPr="00F05450" w:rsidRDefault="00E779D7" w:rsidP="00E779D7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1D3216DA" w14:textId="77777777" w:rsidR="00E779D7" w:rsidRPr="00F05450" w:rsidRDefault="00E779D7" w:rsidP="00E779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05450">
              <w:rPr>
                <w:snapToGrid w:val="0"/>
                <w:sz w:val="22"/>
                <w:szCs w:val="22"/>
              </w:rPr>
              <w:t>Ärendet bordlades.</w:t>
            </w:r>
          </w:p>
          <w:p w14:paraId="0B9ACB04" w14:textId="36B50D96" w:rsidR="00E779D7" w:rsidRPr="00F05450" w:rsidRDefault="00E779D7" w:rsidP="009B633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B633C" w:rsidRPr="00F05450" w14:paraId="228BD184" w14:textId="77777777" w:rsidTr="00670574">
        <w:tc>
          <w:tcPr>
            <w:tcW w:w="567" w:type="dxa"/>
          </w:tcPr>
          <w:p w14:paraId="09C86194" w14:textId="12DE85E1" w:rsidR="009B633C" w:rsidRPr="00F05450" w:rsidRDefault="009B633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05450">
              <w:rPr>
                <w:b/>
                <w:snapToGrid w:val="0"/>
                <w:sz w:val="22"/>
                <w:szCs w:val="22"/>
              </w:rPr>
              <w:t>§</w:t>
            </w:r>
            <w:r w:rsidR="00835FE8" w:rsidRPr="00F05450">
              <w:rPr>
                <w:b/>
                <w:snapToGrid w:val="0"/>
                <w:sz w:val="22"/>
                <w:szCs w:val="22"/>
              </w:rPr>
              <w:t xml:space="preserve"> 10</w:t>
            </w:r>
          </w:p>
        </w:tc>
        <w:tc>
          <w:tcPr>
            <w:tcW w:w="6946" w:type="dxa"/>
            <w:gridSpan w:val="2"/>
          </w:tcPr>
          <w:p w14:paraId="0AA7DBCF" w14:textId="77777777" w:rsidR="009B633C" w:rsidRPr="00F05450" w:rsidRDefault="009B633C" w:rsidP="009B633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05450">
              <w:rPr>
                <w:b/>
                <w:bCs/>
                <w:color w:val="000000"/>
                <w:sz w:val="22"/>
                <w:szCs w:val="22"/>
              </w:rPr>
              <w:t xml:space="preserve">Regeringens hantering av omställningsstödet till företag som drabbats av </w:t>
            </w:r>
            <w:proofErr w:type="spellStart"/>
            <w:r w:rsidRPr="00F05450">
              <w:rPr>
                <w:b/>
                <w:bCs/>
                <w:color w:val="000000"/>
                <w:sz w:val="22"/>
                <w:szCs w:val="22"/>
              </w:rPr>
              <w:t>coronapandemin</w:t>
            </w:r>
            <w:proofErr w:type="spellEnd"/>
            <w:r w:rsidRPr="00F05450">
              <w:rPr>
                <w:b/>
                <w:bCs/>
                <w:color w:val="000000"/>
                <w:sz w:val="22"/>
                <w:szCs w:val="22"/>
              </w:rPr>
              <w:t xml:space="preserve"> - G35</w:t>
            </w:r>
          </w:p>
          <w:p w14:paraId="298A2A39" w14:textId="77777777" w:rsidR="00E779D7" w:rsidRPr="00F05450" w:rsidRDefault="00E779D7" w:rsidP="009B633C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482A63F" w14:textId="77777777" w:rsidR="00E779D7" w:rsidRPr="00F05450" w:rsidRDefault="00E779D7" w:rsidP="00E779D7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F05450">
              <w:rPr>
                <w:snapToGrid w:val="0"/>
                <w:sz w:val="22"/>
                <w:szCs w:val="22"/>
              </w:rPr>
              <w:t>Utskottet</w:t>
            </w:r>
            <w:r w:rsidRPr="00F05450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13309B0D" w14:textId="77777777" w:rsidR="00E779D7" w:rsidRPr="00F05450" w:rsidRDefault="00E779D7" w:rsidP="00E779D7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4AB9053C" w14:textId="77777777" w:rsidR="00E779D7" w:rsidRPr="00F05450" w:rsidRDefault="00E779D7" w:rsidP="00E779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05450">
              <w:rPr>
                <w:snapToGrid w:val="0"/>
                <w:sz w:val="22"/>
                <w:szCs w:val="22"/>
              </w:rPr>
              <w:t>Ärendet bordlades.</w:t>
            </w:r>
          </w:p>
          <w:p w14:paraId="675427E8" w14:textId="64A859CE" w:rsidR="00E779D7" w:rsidRPr="00F05450" w:rsidRDefault="00E779D7" w:rsidP="009B633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B633C" w:rsidRPr="00F05450" w14:paraId="738D951B" w14:textId="77777777" w:rsidTr="00670574">
        <w:tc>
          <w:tcPr>
            <w:tcW w:w="567" w:type="dxa"/>
          </w:tcPr>
          <w:p w14:paraId="1E886610" w14:textId="3AF96F08" w:rsidR="009B633C" w:rsidRPr="00F05450" w:rsidRDefault="009B633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05450">
              <w:rPr>
                <w:b/>
                <w:snapToGrid w:val="0"/>
                <w:sz w:val="22"/>
                <w:szCs w:val="22"/>
              </w:rPr>
              <w:t>§</w:t>
            </w:r>
            <w:r w:rsidR="00835FE8" w:rsidRPr="00F05450">
              <w:rPr>
                <w:b/>
                <w:snapToGrid w:val="0"/>
                <w:sz w:val="22"/>
                <w:szCs w:val="22"/>
              </w:rPr>
              <w:t xml:space="preserve"> 11</w:t>
            </w:r>
          </w:p>
        </w:tc>
        <w:tc>
          <w:tcPr>
            <w:tcW w:w="6946" w:type="dxa"/>
            <w:gridSpan w:val="2"/>
          </w:tcPr>
          <w:p w14:paraId="2CFD3D85" w14:textId="77777777" w:rsidR="009B633C" w:rsidRPr="00F05450" w:rsidRDefault="009B633C" w:rsidP="009B633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05450">
              <w:rPr>
                <w:b/>
                <w:bCs/>
                <w:color w:val="000000"/>
                <w:sz w:val="22"/>
                <w:szCs w:val="22"/>
              </w:rPr>
              <w:t>Justitie- och migrationsminister Morgan Johanssons hantering av riksdagens tillkännagivanden om skärpta straff för inbrott</w:t>
            </w:r>
            <w:r w:rsidRPr="00F05450">
              <w:rPr>
                <w:color w:val="000000"/>
                <w:sz w:val="22"/>
                <w:szCs w:val="22"/>
              </w:rPr>
              <w:t xml:space="preserve"> - </w:t>
            </w:r>
            <w:r w:rsidRPr="00F05450">
              <w:rPr>
                <w:b/>
                <w:bCs/>
                <w:color w:val="000000"/>
                <w:sz w:val="22"/>
                <w:szCs w:val="22"/>
              </w:rPr>
              <w:t>G12</w:t>
            </w:r>
          </w:p>
          <w:p w14:paraId="1E500B4D" w14:textId="77777777" w:rsidR="00E779D7" w:rsidRPr="00F05450" w:rsidRDefault="00E779D7" w:rsidP="009B633C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FCE5732" w14:textId="77777777" w:rsidR="00E779D7" w:rsidRPr="00F05450" w:rsidRDefault="00E779D7" w:rsidP="00E779D7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F05450">
              <w:rPr>
                <w:snapToGrid w:val="0"/>
                <w:sz w:val="22"/>
                <w:szCs w:val="22"/>
              </w:rPr>
              <w:t>Utskottet</w:t>
            </w:r>
            <w:r w:rsidRPr="00F05450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29F40B48" w14:textId="77777777" w:rsidR="00E779D7" w:rsidRPr="00F05450" w:rsidRDefault="00E779D7" w:rsidP="00E779D7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12619536" w14:textId="77777777" w:rsidR="00E779D7" w:rsidRPr="00F05450" w:rsidRDefault="00E779D7" w:rsidP="00E779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05450">
              <w:rPr>
                <w:snapToGrid w:val="0"/>
                <w:sz w:val="22"/>
                <w:szCs w:val="22"/>
              </w:rPr>
              <w:t>Ärendet bordlades.</w:t>
            </w:r>
          </w:p>
          <w:p w14:paraId="71C02663" w14:textId="0A2DE8FE" w:rsidR="00E779D7" w:rsidRPr="00F05450" w:rsidRDefault="00E779D7" w:rsidP="009B633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B633C" w:rsidRPr="00F05450" w14:paraId="2C117449" w14:textId="77777777" w:rsidTr="00670574">
        <w:tc>
          <w:tcPr>
            <w:tcW w:w="567" w:type="dxa"/>
          </w:tcPr>
          <w:p w14:paraId="490FF2A2" w14:textId="4D2F57A1" w:rsidR="009B633C" w:rsidRPr="00F05450" w:rsidRDefault="009B633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05450">
              <w:rPr>
                <w:b/>
                <w:snapToGrid w:val="0"/>
                <w:sz w:val="22"/>
                <w:szCs w:val="22"/>
              </w:rPr>
              <w:t>§</w:t>
            </w:r>
            <w:r w:rsidR="00835FE8" w:rsidRPr="00F05450">
              <w:rPr>
                <w:b/>
                <w:snapToGrid w:val="0"/>
                <w:sz w:val="22"/>
                <w:szCs w:val="22"/>
              </w:rPr>
              <w:t xml:space="preserve"> 12</w:t>
            </w:r>
          </w:p>
        </w:tc>
        <w:tc>
          <w:tcPr>
            <w:tcW w:w="6946" w:type="dxa"/>
            <w:gridSpan w:val="2"/>
          </w:tcPr>
          <w:p w14:paraId="2E78AE35" w14:textId="77777777" w:rsidR="009B633C" w:rsidRPr="00F05450" w:rsidRDefault="009B633C" w:rsidP="009B633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05450">
              <w:rPr>
                <w:b/>
                <w:bCs/>
                <w:color w:val="000000"/>
                <w:sz w:val="22"/>
                <w:szCs w:val="22"/>
              </w:rPr>
              <w:t>Justitie- och migrationsministerns hantering av instrumentet skriftliga frågor - G2 och 20</w:t>
            </w:r>
          </w:p>
          <w:p w14:paraId="6E642DFC" w14:textId="77777777" w:rsidR="00E779D7" w:rsidRPr="00F05450" w:rsidRDefault="00E779D7" w:rsidP="009B633C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445084C" w14:textId="77777777" w:rsidR="00E779D7" w:rsidRPr="00F05450" w:rsidRDefault="00E779D7" w:rsidP="00E779D7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F05450">
              <w:rPr>
                <w:snapToGrid w:val="0"/>
                <w:sz w:val="22"/>
                <w:szCs w:val="22"/>
              </w:rPr>
              <w:t>Utskottet</w:t>
            </w:r>
            <w:r w:rsidRPr="00F05450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375C06E1" w14:textId="77777777" w:rsidR="00E779D7" w:rsidRPr="00F05450" w:rsidRDefault="00E779D7" w:rsidP="00E779D7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6080B336" w14:textId="77777777" w:rsidR="00E779D7" w:rsidRPr="00F05450" w:rsidRDefault="00E779D7" w:rsidP="00E779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05450">
              <w:rPr>
                <w:snapToGrid w:val="0"/>
                <w:sz w:val="22"/>
                <w:szCs w:val="22"/>
              </w:rPr>
              <w:t>Ärendet bordlades.</w:t>
            </w:r>
          </w:p>
          <w:p w14:paraId="03DC0DFE" w14:textId="66BFFD45" w:rsidR="00E779D7" w:rsidRPr="00F05450" w:rsidRDefault="00E779D7" w:rsidP="009B633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B633C" w:rsidRPr="00F05450" w14:paraId="1D3AA32D" w14:textId="77777777" w:rsidTr="00670574">
        <w:tc>
          <w:tcPr>
            <w:tcW w:w="567" w:type="dxa"/>
          </w:tcPr>
          <w:p w14:paraId="355B3F9D" w14:textId="645B48C6" w:rsidR="009B633C" w:rsidRPr="00F05450" w:rsidRDefault="009B633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05450">
              <w:rPr>
                <w:b/>
                <w:snapToGrid w:val="0"/>
                <w:sz w:val="22"/>
                <w:szCs w:val="22"/>
              </w:rPr>
              <w:t>§</w:t>
            </w:r>
            <w:r w:rsidR="00835FE8" w:rsidRPr="00F05450">
              <w:rPr>
                <w:b/>
                <w:snapToGrid w:val="0"/>
                <w:sz w:val="22"/>
                <w:szCs w:val="22"/>
              </w:rPr>
              <w:t xml:space="preserve"> 13</w:t>
            </w:r>
          </w:p>
        </w:tc>
        <w:tc>
          <w:tcPr>
            <w:tcW w:w="6946" w:type="dxa"/>
            <w:gridSpan w:val="2"/>
          </w:tcPr>
          <w:p w14:paraId="6864FC1E" w14:textId="77777777" w:rsidR="009B633C" w:rsidRPr="00F05450" w:rsidRDefault="009B633C" w:rsidP="009B633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05450">
              <w:rPr>
                <w:b/>
                <w:bCs/>
                <w:color w:val="000000"/>
                <w:sz w:val="22"/>
                <w:szCs w:val="22"/>
              </w:rPr>
              <w:t>Statsråds besvarande av interpellationer - G30 och 32</w:t>
            </w:r>
          </w:p>
          <w:p w14:paraId="0D5A72A5" w14:textId="77777777" w:rsidR="00E779D7" w:rsidRPr="00F05450" w:rsidRDefault="00E779D7" w:rsidP="009B633C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1ECE175" w14:textId="77777777" w:rsidR="00E779D7" w:rsidRPr="00F05450" w:rsidRDefault="00E779D7" w:rsidP="00E779D7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F05450">
              <w:rPr>
                <w:snapToGrid w:val="0"/>
                <w:sz w:val="22"/>
                <w:szCs w:val="22"/>
              </w:rPr>
              <w:t>Utskottet</w:t>
            </w:r>
            <w:r w:rsidRPr="00F05450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57922436" w14:textId="77777777" w:rsidR="00E779D7" w:rsidRPr="00F05450" w:rsidRDefault="00E779D7" w:rsidP="00E779D7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1C841C3D" w14:textId="77777777" w:rsidR="00E779D7" w:rsidRPr="00F05450" w:rsidRDefault="00E779D7" w:rsidP="00E779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05450">
              <w:rPr>
                <w:snapToGrid w:val="0"/>
                <w:sz w:val="22"/>
                <w:szCs w:val="22"/>
              </w:rPr>
              <w:t>Ärendet bordlades.</w:t>
            </w:r>
          </w:p>
          <w:p w14:paraId="08A42C0D" w14:textId="0528E80A" w:rsidR="00E779D7" w:rsidRPr="00F05450" w:rsidRDefault="00E779D7" w:rsidP="009B633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6348C" w:rsidRPr="00F05450" w14:paraId="40538057" w14:textId="77777777" w:rsidTr="00670574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39D21BF" w14:textId="262FEF12" w:rsidR="008273F4" w:rsidRPr="00F05450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05450">
              <w:rPr>
                <w:sz w:val="22"/>
                <w:szCs w:val="22"/>
              </w:rPr>
              <w:t>Vid protokollet</w:t>
            </w:r>
          </w:p>
          <w:p w14:paraId="5746705F" w14:textId="5F64729C" w:rsidR="008273F4" w:rsidRPr="00F05450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05450">
              <w:rPr>
                <w:sz w:val="22"/>
                <w:szCs w:val="22"/>
              </w:rPr>
              <w:t>Justera</w:t>
            </w:r>
            <w:r w:rsidR="00ED11DC">
              <w:rPr>
                <w:sz w:val="22"/>
                <w:szCs w:val="22"/>
              </w:rPr>
              <w:t xml:space="preserve">t </w:t>
            </w:r>
            <w:r w:rsidR="00ED11DC" w:rsidRPr="00477C9F">
              <w:rPr>
                <w:sz w:val="22"/>
                <w:szCs w:val="22"/>
              </w:rPr>
              <w:t>20</w:t>
            </w:r>
            <w:r w:rsidR="00ED11DC">
              <w:rPr>
                <w:sz w:val="22"/>
                <w:szCs w:val="22"/>
              </w:rPr>
              <w:t>21</w:t>
            </w:r>
            <w:r w:rsidR="00ED11DC" w:rsidRPr="00477C9F">
              <w:rPr>
                <w:sz w:val="22"/>
                <w:szCs w:val="22"/>
              </w:rPr>
              <w:t>-</w:t>
            </w:r>
            <w:r w:rsidR="00ED11DC">
              <w:rPr>
                <w:sz w:val="22"/>
                <w:szCs w:val="22"/>
              </w:rPr>
              <w:t>05-04</w:t>
            </w:r>
          </w:p>
          <w:p w14:paraId="40538056" w14:textId="1F78265D" w:rsidR="00AF32C5" w:rsidRPr="00F05450" w:rsidRDefault="008273F4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05450">
              <w:rPr>
                <w:sz w:val="22"/>
                <w:szCs w:val="22"/>
              </w:rPr>
              <w:t>Ka</w:t>
            </w:r>
            <w:r w:rsidR="00ED11DC">
              <w:rPr>
                <w:sz w:val="22"/>
                <w:szCs w:val="22"/>
              </w:rPr>
              <w:t>rin Enström</w:t>
            </w: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49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"/>
        <w:gridCol w:w="2794"/>
        <w:gridCol w:w="355"/>
        <w:gridCol w:w="89"/>
        <w:gridCol w:w="271"/>
        <w:gridCol w:w="355"/>
        <w:gridCol w:w="354"/>
        <w:gridCol w:w="354"/>
        <w:gridCol w:w="353"/>
        <w:gridCol w:w="354"/>
        <w:gridCol w:w="354"/>
        <w:gridCol w:w="354"/>
        <w:gridCol w:w="354"/>
        <w:gridCol w:w="353"/>
        <w:gridCol w:w="251"/>
        <w:gridCol w:w="103"/>
        <w:gridCol w:w="354"/>
        <w:gridCol w:w="354"/>
        <w:gridCol w:w="354"/>
        <w:gridCol w:w="278"/>
        <w:gridCol w:w="7"/>
        <w:gridCol w:w="59"/>
      </w:tblGrid>
      <w:tr w:rsidR="00D93C2E" w14:paraId="79DE2F22" w14:textId="77777777" w:rsidTr="00AC08B0">
        <w:trPr>
          <w:gridAfter w:val="2"/>
          <w:wAfter w:w="39" w:type="pct"/>
          <w:jc w:val="center"/>
        </w:trPr>
        <w:tc>
          <w:tcPr>
            <w:tcW w:w="192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66F3E5" w14:textId="77777777" w:rsidR="00D93C2E" w:rsidRPr="00E931D7" w:rsidRDefault="00D93C2E" w:rsidP="00772CC9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78A75D59" w14:textId="77777777" w:rsidR="00D93C2E" w:rsidRPr="008E2326" w:rsidRDefault="00D93C2E" w:rsidP="00772CC9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7B51246" w14:textId="1BCD52E4" w:rsidR="00D93C2E" w:rsidRPr="004C2FEE" w:rsidRDefault="00D93C2E" w:rsidP="00772CC9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9B36FB">
              <w:rPr>
                <w:sz w:val="20"/>
              </w:rPr>
              <w:t>1</w:t>
            </w:r>
            <w:r w:rsidRPr="00BD41E4">
              <w:rPr>
                <w:sz w:val="20"/>
              </w:rPr>
              <w:t>-</w:t>
            </w:r>
            <w:r w:rsidR="009B36FB">
              <w:rPr>
                <w:sz w:val="20"/>
              </w:rPr>
              <w:t>0</w:t>
            </w:r>
            <w:r w:rsidR="00DD7108">
              <w:rPr>
                <w:sz w:val="20"/>
              </w:rPr>
              <w:t>4</w:t>
            </w:r>
            <w:r w:rsidRPr="00612FF5">
              <w:rPr>
                <w:sz w:val="20"/>
              </w:rPr>
              <w:t>-</w:t>
            </w:r>
            <w:r w:rsidR="00DD7108">
              <w:rPr>
                <w:sz w:val="20"/>
              </w:rPr>
              <w:t>22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2186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88AD37C" w14:textId="77777777" w:rsidR="00D93C2E" w:rsidRPr="008E2326" w:rsidRDefault="00D93C2E" w:rsidP="00772CC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852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DFFD89" w14:textId="77777777" w:rsidR="00D93C2E" w:rsidRPr="00E931D7" w:rsidRDefault="00D93C2E" w:rsidP="00772CC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3C0E412B" w14:textId="495FF1A8" w:rsidR="00D93C2E" w:rsidRPr="008E2326" w:rsidRDefault="00D93C2E" w:rsidP="00772CC9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 xml:space="preserve">till </w:t>
            </w:r>
            <w:r w:rsidR="008273F4">
              <w:rPr>
                <w:sz w:val="16"/>
                <w:szCs w:val="16"/>
              </w:rPr>
              <w:t xml:space="preserve">särskilt </w:t>
            </w:r>
            <w:r w:rsidRPr="008E2326">
              <w:rPr>
                <w:sz w:val="16"/>
                <w:szCs w:val="16"/>
              </w:rPr>
              <w:t>protokoll</w:t>
            </w:r>
          </w:p>
          <w:p w14:paraId="09E6E4A4" w14:textId="0C84DA17" w:rsidR="00D93C2E" w:rsidRDefault="00D93C2E" w:rsidP="00772CC9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</w:t>
            </w:r>
            <w:r w:rsidR="00BA4A28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="00BA4A28">
              <w:rPr>
                <w:sz w:val="16"/>
                <w:szCs w:val="16"/>
              </w:rPr>
              <w:t>1</w:t>
            </w:r>
            <w:r w:rsidRPr="008E2326">
              <w:rPr>
                <w:sz w:val="16"/>
                <w:szCs w:val="16"/>
              </w:rPr>
              <w:t>:</w:t>
            </w:r>
            <w:r w:rsidR="00F2288B">
              <w:rPr>
                <w:sz w:val="16"/>
                <w:szCs w:val="16"/>
              </w:rPr>
              <w:t>53</w:t>
            </w:r>
          </w:p>
        </w:tc>
      </w:tr>
      <w:tr w:rsidR="0025070D" w:rsidRPr="000A7521" w14:paraId="612DC205" w14:textId="77777777" w:rsidTr="00AC0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719" w14:textId="77777777" w:rsidR="0025070D" w:rsidRPr="000A7521" w:rsidRDefault="0025070D" w:rsidP="00772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ACEA" w14:textId="2D86E4C3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9A63F2">
              <w:rPr>
                <w:sz w:val="20"/>
              </w:rPr>
              <w:t xml:space="preserve"> </w:t>
            </w:r>
            <w:r w:rsidR="00703D71">
              <w:rPr>
                <w:sz w:val="20"/>
              </w:rPr>
              <w:t>1–3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6BDE" w14:textId="3178AE8B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703D71">
              <w:rPr>
                <w:sz w:val="20"/>
              </w:rPr>
              <w:t xml:space="preserve"> 4</w:t>
            </w:r>
            <w:r w:rsidR="00F306C0">
              <w:rPr>
                <w:sz w:val="20"/>
              </w:rPr>
              <w:t>–</w:t>
            </w:r>
            <w:r w:rsidR="000C67AE">
              <w:rPr>
                <w:sz w:val="20"/>
              </w:rPr>
              <w:t>7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FBD7" w14:textId="5A5849EF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AC08B0">
              <w:rPr>
                <w:sz w:val="20"/>
              </w:rPr>
              <w:t xml:space="preserve"> </w:t>
            </w:r>
            <w:r w:rsidR="000C67AE">
              <w:rPr>
                <w:sz w:val="20"/>
              </w:rPr>
              <w:t>8–</w:t>
            </w:r>
            <w:r w:rsidR="007F17A5">
              <w:rPr>
                <w:sz w:val="20"/>
              </w:rPr>
              <w:t>9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38ED" w14:textId="226B06D4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AC08B0">
              <w:rPr>
                <w:sz w:val="20"/>
              </w:rPr>
              <w:t xml:space="preserve"> </w:t>
            </w:r>
            <w:r w:rsidR="007F17A5">
              <w:rPr>
                <w:sz w:val="20"/>
              </w:rPr>
              <w:t>10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C36D" w14:textId="422EB108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8D5A83">
              <w:rPr>
                <w:sz w:val="20"/>
              </w:rPr>
              <w:t xml:space="preserve"> 11</w:t>
            </w: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F295" w14:textId="4485ABBA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AC08B0">
              <w:rPr>
                <w:sz w:val="20"/>
              </w:rPr>
              <w:t xml:space="preserve"> </w:t>
            </w:r>
            <w:r w:rsidR="00036613">
              <w:rPr>
                <w:sz w:val="20"/>
              </w:rPr>
              <w:t>12</w:t>
            </w:r>
            <w:r w:rsidR="00493BCB">
              <w:rPr>
                <w:sz w:val="20"/>
              </w:rPr>
              <w:t>–13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0AA1" w14:textId="29297E35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AC08B0">
              <w:rPr>
                <w:sz w:val="20"/>
              </w:rPr>
              <w:t xml:space="preserve"> </w:t>
            </w:r>
          </w:p>
        </w:tc>
        <w:tc>
          <w:tcPr>
            <w:tcW w:w="4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682" w14:textId="37DB8328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AC08B0">
              <w:rPr>
                <w:sz w:val="20"/>
              </w:rPr>
              <w:t xml:space="preserve"> </w:t>
            </w:r>
          </w:p>
        </w:tc>
      </w:tr>
      <w:tr w:rsidR="0025070D" w:rsidRPr="00E931D7" w14:paraId="7F4EC07C" w14:textId="77777777" w:rsidTr="00AC0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DE2" w14:textId="77777777" w:rsidR="0025070D" w:rsidRPr="00E931D7" w:rsidRDefault="0025070D" w:rsidP="00640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15AC" w14:textId="22BBEDE6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2AC5" w14:textId="1EA248D4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A5C1" w14:textId="52D0B04D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9CF5" w14:textId="2B085829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0D30" w14:textId="7A2ADCBB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CE64" w14:textId="5962E8D8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B801" w14:textId="428B8A80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EADB" w14:textId="7E4D16C7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D45B" w14:textId="6E6FDF07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B08E" w14:textId="54CC10CB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F70D" w14:textId="33AD2253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81CA" w14:textId="140A972E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1AF1" w14:textId="75568F0F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735B" w14:textId="14BB1A01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41CE" w14:textId="68E14D09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26A8" w14:textId="265546B6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AC08B0" w:rsidRPr="001A5B6F" w14:paraId="74A6DCAE" w14:textId="77777777" w:rsidTr="00AC0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63DD" w14:textId="77777777" w:rsidR="00AC08B0" w:rsidRPr="00F24B88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674D" w14:textId="3B284BE4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C633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421B" w14:textId="70CE35DA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ECC2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BE58" w14:textId="20CA261F" w:rsidR="00AC08B0" w:rsidRPr="00214135" w:rsidRDefault="000C67AE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1727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FD33" w14:textId="6E8ADF78" w:rsidR="00AC08B0" w:rsidRPr="00214135" w:rsidRDefault="00835FE8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52AF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F684" w14:textId="5D1A75F8" w:rsidR="00AC08B0" w:rsidRPr="00214135" w:rsidRDefault="008D5A83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F202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F836" w14:textId="7BBB46C7" w:rsidR="00AC08B0" w:rsidRPr="00214135" w:rsidRDefault="004E7032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2660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2D54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E47B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0AFE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02FF" w14:textId="068E9A55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08B0" w:rsidRPr="001A5B6F" w14:paraId="507177CE" w14:textId="77777777" w:rsidTr="00AC0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FCB7" w14:textId="77777777" w:rsidR="00AC08B0" w:rsidRPr="008E2326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8DA6" w14:textId="13F44E76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F9A9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B8DE" w14:textId="31F4D459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C269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24F7" w14:textId="06253EA5" w:rsidR="00AC08B0" w:rsidRPr="00214135" w:rsidRDefault="000C67AE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E401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F71E" w14:textId="60AC01DE" w:rsidR="00AC08B0" w:rsidRPr="00214135" w:rsidRDefault="00835FE8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245F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2EB3" w14:textId="5B2C9DBC" w:rsidR="00AC08B0" w:rsidRPr="00214135" w:rsidRDefault="008D5A83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48DF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3D33" w14:textId="5A973614" w:rsidR="00AC08B0" w:rsidRPr="00214135" w:rsidRDefault="004E7032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8B1E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E394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6AE7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D3FF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768B" w14:textId="59873F12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08B0" w:rsidRPr="001A5B6F" w14:paraId="2C639178" w14:textId="77777777" w:rsidTr="00AC0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F45A" w14:textId="77777777" w:rsidR="00AC08B0" w:rsidRPr="008E2326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D578" w14:textId="1E72B62C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583A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77D2" w14:textId="18832065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8975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2300" w14:textId="5DE0E913" w:rsidR="00AC08B0" w:rsidRPr="001A5B6F" w:rsidRDefault="000C67AE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7424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6B4F" w14:textId="41D0847B" w:rsidR="00AC08B0" w:rsidRPr="001A5B6F" w:rsidRDefault="00835FE8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948F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0A25" w14:textId="59AC0BB0" w:rsidR="00AC08B0" w:rsidRPr="001A5B6F" w:rsidRDefault="008D5A83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D8E7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D6E1" w14:textId="76028BC8" w:rsidR="00AC08B0" w:rsidRPr="001A5B6F" w:rsidRDefault="004E7032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6215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B2A5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36D0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9F5C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AB04" w14:textId="508AD8D9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08B0" w:rsidRPr="001A5B6F" w14:paraId="1E758093" w14:textId="77777777" w:rsidTr="00AC0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7A58" w14:textId="77777777" w:rsidR="00AC08B0" w:rsidRPr="00FE2AC1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A35F" w14:textId="3D3A3B24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69F9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560B" w14:textId="797E6FCC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9CA5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25B4" w14:textId="43D3C8C1" w:rsidR="00AC08B0" w:rsidRPr="001A5B6F" w:rsidRDefault="000C67AE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5A56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56F4" w14:textId="77772C8F" w:rsidR="00AC08B0" w:rsidRPr="001A5B6F" w:rsidRDefault="00835FE8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B3F2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1492" w14:textId="38494956" w:rsidR="00AC08B0" w:rsidRPr="001A5B6F" w:rsidRDefault="008D5A83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EDB8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8D08" w14:textId="5AB974C9" w:rsidR="00AC08B0" w:rsidRPr="001A5B6F" w:rsidRDefault="004E7032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0F92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3F8F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43E4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4DBC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2D5" w14:textId="2D8F6183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08B0" w:rsidRPr="001A5B6F" w14:paraId="0AA454F0" w14:textId="77777777" w:rsidTr="00AC0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4DEA" w14:textId="77777777" w:rsidR="00AC08B0" w:rsidRPr="008E2326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F417" w14:textId="33AE4324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DC43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E23D" w14:textId="0293CC4A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0738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A6A5" w14:textId="185A7365" w:rsidR="00AC08B0" w:rsidRPr="001A5B6F" w:rsidRDefault="000C67AE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BD5D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862E" w14:textId="31F56DE6" w:rsidR="00AC08B0" w:rsidRPr="001A5B6F" w:rsidRDefault="00835FE8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740C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A209" w14:textId="6E8F3F62" w:rsidR="00AC08B0" w:rsidRPr="001A5B6F" w:rsidRDefault="008D5A83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1D85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40AB" w14:textId="17C22A0C" w:rsidR="00AC08B0" w:rsidRPr="001A5B6F" w:rsidRDefault="004E7032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D9A7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CD56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24D8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730C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DF11" w14:textId="46F79DDD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08B0" w:rsidRPr="001A5B6F" w14:paraId="38AC2A3C" w14:textId="77777777" w:rsidTr="00AC0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32C8" w14:textId="77777777" w:rsidR="00AC08B0" w:rsidRPr="000700C4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25AB" w14:textId="3F527F70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ED49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CD08" w14:textId="7B10EB00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78A1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B8B1" w14:textId="610995F9" w:rsidR="00AC08B0" w:rsidRPr="001A5B6F" w:rsidRDefault="000C67AE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300D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1CB7" w14:textId="2F85E573" w:rsidR="00AC08B0" w:rsidRPr="001A5B6F" w:rsidRDefault="00835FE8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88F3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9E7A" w14:textId="087F75F6" w:rsidR="00AC08B0" w:rsidRPr="001A5B6F" w:rsidRDefault="008D5A83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A41C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8E55" w14:textId="0ED3DED6" w:rsidR="00AC08B0" w:rsidRPr="001A5B6F" w:rsidRDefault="004E7032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0348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C809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C3CE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9B11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676" w14:textId="3B665895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08B0" w:rsidRPr="001A5B6F" w14:paraId="36B3EC7B" w14:textId="77777777" w:rsidTr="00AC0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092" w14:textId="77777777" w:rsidR="00AC08B0" w:rsidRPr="000700C4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28CC" w14:textId="5AEFD0D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D887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7249" w14:textId="45E32622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19AF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2D23" w14:textId="18A34827" w:rsidR="00AC08B0" w:rsidRPr="001A5B6F" w:rsidRDefault="000C67AE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5409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9936" w14:textId="01B1C00E" w:rsidR="00AC08B0" w:rsidRPr="001A5B6F" w:rsidRDefault="00835FE8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9272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F38F" w14:textId="144A6044" w:rsidR="00AC08B0" w:rsidRPr="001A5B6F" w:rsidRDefault="008D5A83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8E1E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CE38" w14:textId="5D38960B" w:rsidR="00AC08B0" w:rsidRPr="001A5B6F" w:rsidRDefault="004E7032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1276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03B8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954B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23DB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B73" w14:textId="6B4740A0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08B0" w:rsidRPr="001A5B6F" w14:paraId="69452C1A" w14:textId="77777777" w:rsidTr="00AC0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E58" w14:textId="77777777" w:rsidR="00AC08B0" w:rsidRPr="008E2326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5B0D" w14:textId="38BC7F88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F3D8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4B28" w14:textId="24A6175B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2562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FC8B" w14:textId="2EC97153" w:rsidR="00AC08B0" w:rsidRPr="001A5B6F" w:rsidRDefault="000C67AE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0F1B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3188" w14:textId="3EC03EE6" w:rsidR="00AC08B0" w:rsidRPr="001A5B6F" w:rsidRDefault="00835FE8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2D7B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CA48" w14:textId="1CDD0C73" w:rsidR="00AC08B0" w:rsidRPr="001A5B6F" w:rsidRDefault="008D5A83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1D13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318E" w14:textId="71186E5D" w:rsidR="00AC08B0" w:rsidRPr="001A5B6F" w:rsidRDefault="004E7032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CB49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79EC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3ABD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1CA1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4419" w14:textId="7BE0D9F4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08B0" w:rsidRPr="001A5B6F" w14:paraId="7918486A" w14:textId="77777777" w:rsidTr="00AC0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C40E" w14:textId="77777777" w:rsidR="00AC08B0" w:rsidRPr="008E2326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1E03" w14:textId="4F2CC45C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06DF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722E" w14:textId="12DACBC3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0809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F306" w14:textId="47CB58B5" w:rsidR="00AC08B0" w:rsidRPr="00214135" w:rsidRDefault="000C67AE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F808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365A" w14:textId="7039DA63" w:rsidR="00AC08B0" w:rsidRPr="00214135" w:rsidRDefault="00835FE8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06AB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9E25" w14:textId="67336673" w:rsidR="00AC08B0" w:rsidRPr="00214135" w:rsidRDefault="008D5A83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CAFC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DB59" w14:textId="514ECF95" w:rsidR="00AC08B0" w:rsidRPr="00214135" w:rsidRDefault="004E7032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A8D9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3333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DF02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120A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2E6F" w14:textId="129F6AF6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08B0" w:rsidRPr="001A5B6F" w14:paraId="051F3D54" w14:textId="77777777" w:rsidTr="00AC0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0085" w14:textId="77777777" w:rsidR="00AC08B0" w:rsidRPr="008E2326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CF4C" w14:textId="0375DDDC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522D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71B2" w14:textId="6EC7B92D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A258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B401" w14:textId="5F16FD21" w:rsidR="00AC08B0" w:rsidRPr="001A5B6F" w:rsidRDefault="000C67AE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6061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5729" w14:textId="767C0A30" w:rsidR="00AC08B0" w:rsidRPr="001A5B6F" w:rsidRDefault="00835FE8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855A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B626" w14:textId="39EE3F57" w:rsidR="00AC08B0" w:rsidRPr="001A5B6F" w:rsidRDefault="008D5A83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8B5F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A4DD" w14:textId="577E7340" w:rsidR="00AC08B0" w:rsidRPr="001A5B6F" w:rsidRDefault="004E7032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7499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E1E7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5055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988F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D940" w14:textId="785C64B8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08B0" w:rsidRPr="001A5B6F" w14:paraId="786F0E75" w14:textId="77777777" w:rsidTr="00AC0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6129" w14:textId="77777777" w:rsidR="00AC08B0" w:rsidRPr="008E2326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0CFC" w14:textId="58B68AB3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D113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A237" w14:textId="7F17DC2B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E96D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E572" w14:textId="010D557F" w:rsidR="00AC08B0" w:rsidRPr="001A5B6F" w:rsidRDefault="000C67AE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2127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ADBB" w14:textId="0F9FC7F4" w:rsidR="00AC08B0" w:rsidRPr="001A5B6F" w:rsidRDefault="00835FE8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D398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674D" w14:textId="0400C639" w:rsidR="00AC08B0" w:rsidRPr="001A5B6F" w:rsidRDefault="008D5A83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E331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B00E" w14:textId="29183C36" w:rsidR="00AC08B0" w:rsidRPr="001A5B6F" w:rsidRDefault="004E7032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0072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FCD0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AAE0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421F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34AA" w14:textId="6B573200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08B0" w:rsidRPr="001A5B6F" w14:paraId="1524DB7E" w14:textId="77777777" w:rsidTr="00AC0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141" w14:textId="77777777" w:rsidR="00AC08B0" w:rsidRPr="008E2326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430C" w14:textId="5F786DDB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F329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3087" w14:textId="51666252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9392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0A7F" w14:textId="0FF9D1FA" w:rsidR="00AC08B0" w:rsidRPr="001A5B6F" w:rsidRDefault="000C67AE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AEC2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35CC" w14:textId="7FC6A07F" w:rsidR="00AC08B0" w:rsidRPr="001A5B6F" w:rsidRDefault="00835FE8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AD7A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D70B" w14:textId="634B3B37" w:rsidR="00AC08B0" w:rsidRPr="001A5B6F" w:rsidRDefault="008D5A83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A3E6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A5C4" w14:textId="21CAB4EB" w:rsidR="00AC08B0" w:rsidRPr="001A5B6F" w:rsidRDefault="004E7032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29AC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5A50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9D10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2BE2" w14:textId="77777777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B1EE" w14:textId="1B69E963" w:rsidR="00AC08B0" w:rsidRPr="001A5B6F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08B0" w:rsidRPr="001A5B6F" w14:paraId="5B97466C" w14:textId="77777777" w:rsidTr="00AC0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370E" w14:textId="77777777" w:rsidR="00AC08B0" w:rsidRPr="004B2106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78D5" w14:textId="2A1B59C1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34C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6BC4" w14:textId="5FD6B1A3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0EAD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DFD5" w14:textId="7DF92860" w:rsidR="00AC08B0" w:rsidRPr="00214135" w:rsidRDefault="000C67AE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D82E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2278" w14:textId="02082592" w:rsidR="00AC08B0" w:rsidRPr="00214135" w:rsidRDefault="00835FE8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338F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9FE2" w14:textId="582BA9A9" w:rsidR="00AC08B0" w:rsidRPr="00214135" w:rsidRDefault="008D5A83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7E03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1BED" w14:textId="788B51EA" w:rsidR="00AC08B0" w:rsidRPr="00214135" w:rsidRDefault="004E7032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F69D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C2A0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2E0B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457F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A657" w14:textId="1F7C61D9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08B0" w:rsidRPr="001A5B6F" w14:paraId="70BC956B" w14:textId="77777777" w:rsidTr="00AC0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8FF3" w14:textId="77777777" w:rsidR="00AC08B0" w:rsidRPr="008E2326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8190" w14:textId="764F09DE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5352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3ABE" w14:textId="4A69AFDA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6F94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5177" w14:textId="5A8EF2CB" w:rsidR="00AC08B0" w:rsidRPr="00214135" w:rsidRDefault="000C67AE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0DC1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A8EA" w14:textId="0D960837" w:rsidR="00AC08B0" w:rsidRPr="00214135" w:rsidRDefault="00835FE8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DFF7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E119" w14:textId="1E189BD4" w:rsidR="00AC08B0" w:rsidRPr="00214135" w:rsidRDefault="008D5A83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31CF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8EBF" w14:textId="13D28734" w:rsidR="00AC08B0" w:rsidRPr="00214135" w:rsidRDefault="004E7032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DFDF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4779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E884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D795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8FCE" w14:textId="497C648E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08B0" w:rsidRPr="001A5B6F" w14:paraId="3E3AFC3A" w14:textId="77777777" w:rsidTr="00AC0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23EF" w14:textId="77777777" w:rsidR="00AC08B0" w:rsidRPr="008E2326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56E8" w14:textId="3F53954D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C38B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8D5B" w14:textId="538C1EC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9813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FDB2" w14:textId="7795A287" w:rsidR="00AC08B0" w:rsidRPr="00214135" w:rsidRDefault="000C67AE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8BFA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C878" w14:textId="4FC5E5F9" w:rsidR="00AC08B0" w:rsidRPr="00214135" w:rsidRDefault="00835FE8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647B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A810" w14:textId="311EC8EB" w:rsidR="00AC08B0" w:rsidRPr="00214135" w:rsidRDefault="008D5A83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3E70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133F" w14:textId="0E999FD9" w:rsidR="00AC08B0" w:rsidRPr="00214135" w:rsidRDefault="004E7032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3972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90EC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84A7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C91E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E64D" w14:textId="183041D5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08B0" w:rsidRPr="001A5B6F" w14:paraId="14AE7EE6" w14:textId="77777777" w:rsidTr="00AC0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1841" w14:textId="7CA4517B" w:rsidR="00AC08B0" w:rsidRPr="008E2326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4309" w14:textId="4A2C8B88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6BEA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B9F6" w14:textId="4185974D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F6EC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8C6F" w14:textId="390542C4" w:rsidR="00AC08B0" w:rsidRPr="00214135" w:rsidRDefault="000C67AE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49DA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0DA3" w14:textId="76145094" w:rsidR="00AC08B0" w:rsidRPr="00214135" w:rsidRDefault="00835FE8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C6BB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EDB1" w14:textId="050E9BFE" w:rsidR="00AC08B0" w:rsidRPr="00214135" w:rsidRDefault="008D5A83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8B1F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0CB6" w14:textId="36960606" w:rsidR="00AC08B0" w:rsidRPr="00214135" w:rsidRDefault="004E7032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83E5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E9F8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99A6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44E1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A2CD" w14:textId="41351CDE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08B0" w:rsidRPr="001A5B6F" w14:paraId="40CDEDE2" w14:textId="77777777" w:rsidTr="00AC0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EAAA" w14:textId="77777777" w:rsidR="00AC08B0" w:rsidRPr="008E2326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9F1F" w14:textId="29977A08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4DA3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5D34" w14:textId="3D0A4B1A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5874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1556" w14:textId="42891A7E" w:rsidR="00AC08B0" w:rsidRPr="00214135" w:rsidRDefault="000C67AE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4ABF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7EAC" w14:textId="046436C7" w:rsidR="00AC08B0" w:rsidRPr="00214135" w:rsidRDefault="00835FE8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3493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A5B2" w14:textId="10665745" w:rsidR="00AC08B0" w:rsidRPr="00214135" w:rsidRDefault="004E7032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83A4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0C96" w14:textId="3471E4E1" w:rsidR="00AC08B0" w:rsidRPr="00214135" w:rsidRDefault="004E7032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A073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19F7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0FCC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AA46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8E9D" w14:textId="2E1D7B6C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08B0" w:rsidRPr="001A5B6F" w14:paraId="5A1A4792" w14:textId="77777777" w:rsidTr="00AC0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D091" w14:textId="77777777" w:rsidR="00AC08B0" w:rsidRPr="00E931D7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1376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4693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2B6C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CD04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D2D2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76E3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CFF0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EC1F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5B79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EE52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B6EC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7498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C488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8306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737E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06E5" w14:textId="29EA4D6D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08B0" w:rsidRPr="001A5B6F" w14:paraId="4E9D4BA6" w14:textId="77777777" w:rsidTr="00AC0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97B6" w14:textId="77777777" w:rsidR="00AC08B0" w:rsidRPr="008E2326" w:rsidRDefault="00AC08B0" w:rsidP="00AC08B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D657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C783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A276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79B6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3DF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6A2A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932A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9E27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2D96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B127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00F4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7E09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0099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EBEA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2CED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AAC" w14:textId="7101F49B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08B0" w:rsidRPr="001A5B6F" w14:paraId="32304555" w14:textId="77777777" w:rsidTr="00AC0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0031" w14:textId="77777777" w:rsidR="00AC08B0" w:rsidRPr="008E2326" w:rsidRDefault="00AC08B0" w:rsidP="00AC08B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139E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4480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D3DF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CA48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15CF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5E05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CC06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AC5D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4FBE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EB7D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EE7B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B6E0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B98B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E13C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AF89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9E2" w14:textId="3024743D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08B0" w:rsidRPr="001A5B6F" w14:paraId="43B0BF36" w14:textId="77777777" w:rsidTr="00AC0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CBE" w14:textId="77777777" w:rsidR="00AC08B0" w:rsidRPr="008E2326" w:rsidRDefault="00AC08B0" w:rsidP="00AC08B0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2CCA" w14:textId="5EFD7598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3765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0638" w14:textId="4EEFEE06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54BA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6139" w14:textId="19DF3E0F" w:rsidR="00AC08B0" w:rsidRPr="00214135" w:rsidRDefault="000C67AE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B912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E0EC" w14:textId="13963142" w:rsidR="00AC08B0" w:rsidRPr="00214135" w:rsidRDefault="00835FE8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A177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2302" w14:textId="1C8310BB" w:rsidR="00AC08B0" w:rsidRPr="00214135" w:rsidRDefault="008D5A83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AFDC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643C" w14:textId="412EA924" w:rsidR="00AC08B0" w:rsidRPr="00214135" w:rsidRDefault="004E7032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4DCD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A2FD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A4DF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B422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FD8" w14:textId="006F9E51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08B0" w:rsidRPr="001A5B6F" w14:paraId="587C00B3" w14:textId="77777777" w:rsidTr="00AC0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trHeight w:val="226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47DE" w14:textId="77777777" w:rsidR="00AC08B0" w:rsidRPr="00B91BEE" w:rsidRDefault="00AC08B0" w:rsidP="00AC08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0C96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8313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4CAB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01A7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5316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50A6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F275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399D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FDF9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0D4E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26A1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B84B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EBDD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563A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B9DA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D8B" w14:textId="21A995B5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08B0" w:rsidRPr="001A5B6F" w14:paraId="71708854" w14:textId="77777777" w:rsidTr="00AC0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BFC0" w14:textId="77777777" w:rsidR="00AC08B0" w:rsidRPr="008E2326" w:rsidRDefault="00AC08B0" w:rsidP="00AC08B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2AB5" w14:textId="3C9532C4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4F39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2601" w14:textId="658B4441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EE93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3AB1" w14:textId="245C8BA9" w:rsidR="00AC08B0" w:rsidRPr="00214135" w:rsidRDefault="000C67AE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8877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3A4A" w14:textId="03EC76F7" w:rsidR="00AC08B0" w:rsidRPr="00214135" w:rsidRDefault="00835FE8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E281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3C7E" w14:textId="6B2584E9" w:rsidR="00AC08B0" w:rsidRPr="00214135" w:rsidRDefault="008D5A83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6825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1A07" w14:textId="361B90F6" w:rsidR="00AC08B0" w:rsidRPr="00214135" w:rsidRDefault="004E7032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3611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F481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D9E6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08A7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1A7" w14:textId="1CC534CC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08B0" w:rsidRPr="001A5B6F" w14:paraId="7F1118D9" w14:textId="77777777" w:rsidTr="00AC0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F79B" w14:textId="77777777" w:rsidR="00AC08B0" w:rsidRPr="008E2326" w:rsidRDefault="00AC08B0" w:rsidP="00AC08B0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 xml:space="preserve">Ingela Nylund </w:t>
            </w:r>
            <w:proofErr w:type="spellStart"/>
            <w:r w:rsidRPr="00B6245C"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F1C4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D267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B054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6A8B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4324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A49B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90C6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B3D3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92D3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7514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6499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FD5F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23C5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F297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6345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A89B" w14:textId="29C35E9A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08B0" w:rsidRPr="001A5B6F" w14:paraId="23A3CE58" w14:textId="77777777" w:rsidTr="00AC0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52B" w14:textId="77777777" w:rsidR="00AC08B0" w:rsidRPr="008E2326" w:rsidRDefault="00AC08B0" w:rsidP="00AC08B0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2F88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603A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7985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C519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2B7E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71B1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62F3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E157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9102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E1BA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7AE7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E410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DBC1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5FD1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B390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D477" w14:textId="78894530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08B0" w:rsidRPr="001A5B6F" w14:paraId="35D839D4" w14:textId="77777777" w:rsidTr="00AC0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trHeight w:val="221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DC36" w14:textId="77777777" w:rsidR="00AC08B0" w:rsidRPr="008E2326" w:rsidRDefault="00AC08B0" w:rsidP="00AC08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6C49" w14:textId="42C96E48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E731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FEE4" w14:textId="2AC656EB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6498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E70D" w14:textId="0D668D71" w:rsidR="00AC08B0" w:rsidRPr="00214135" w:rsidRDefault="000C67AE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8A4E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AF1A" w14:textId="219C87DF" w:rsidR="00AC08B0" w:rsidRPr="00214135" w:rsidRDefault="00835FE8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26F9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16F2" w14:textId="1968DA94" w:rsidR="00AC08B0" w:rsidRPr="00214135" w:rsidRDefault="008D5A83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F863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C9D4" w14:textId="5A9500C3" w:rsidR="00AC08B0" w:rsidRPr="00214135" w:rsidRDefault="004E7032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9804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AEAA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881A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06D7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DC24" w14:textId="1F87A284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08B0" w:rsidRPr="001A5B6F" w14:paraId="67E31FE3" w14:textId="77777777" w:rsidTr="00AC0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514F" w14:textId="77777777" w:rsidR="00AC08B0" w:rsidRPr="008E2326" w:rsidRDefault="00AC08B0" w:rsidP="00AC08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28A8" w14:textId="44989B45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8E45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D3B7" w14:textId="16013F0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0DD8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BC69" w14:textId="324CE09F" w:rsidR="00AC08B0" w:rsidRPr="00214135" w:rsidRDefault="000C67AE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D0AD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5017" w14:textId="0D153AF3" w:rsidR="00AC08B0" w:rsidRPr="00214135" w:rsidRDefault="00835FE8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7AFE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26D5" w14:textId="66962406" w:rsidR="00AC08B0" w:rsidRPr="00214135" w:rsidRDefault="008D5A83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9AF0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AFB3" w14:textId="214B190D" w:rsidR="00AC08B0" w:rsidRPr="00214135" w:rsidRDefault="004E7032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1694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2094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AE80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2B15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D975" w14:textId="7B92E94D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08B0" w:rsidRPr="001A5B6F" w14:paraId="1DA885C7" w14:textId="77777777" w:rsidTr="00AC0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451F" w14:textId="77777777" w:rsidR="00AC08B0" w:rsidRPr="008E2326" w:rsidRDefault="00AC08B0" w:rsidP="00AC08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EDB9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9B6A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0235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76C8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B418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C39A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BE57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EFD0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E118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2A16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7C10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4535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E276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AB66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3C6C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E3B" w14:textId="00EDC7CE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08B0" w:rsidRPr="001A5B6F" w14:paraId="58BE06E9" w14:textId="77777777" w:rsidTr="00AC0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DCB0" w14:textId="77777777" w:rsidR="00AC08B0" w:rsidRPr="008E2326" w:rsidRDefault="00AC08B0" w:rsidP="00AC08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766A" w14:textId="2D897B1D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7DF3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AB04" w14:textId="48DBB839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AD32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0AA3" w14:textId="4A5212EC" w:rsidR="00AC08B0" w:rsidRPr="00214135" w:rsidRDefault="000C67AE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073F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FBCA" w14:textId="028333F4" w:rsidR="00AC08B0" w:rsidRPr="00214135" w:rsidRDefault="00835FE8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509F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AE3D" w14:textId="0B2D48B7" w:rsidR="00AC08B0" w:rsidRPr="00214135" w:rsidRDefault="008D5A83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4922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5134" w14:textId="590CC3E4" w:rsidR="00AC08B0" w:rsidRPr="00214135" w:rsidRDefault="004E7032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060A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98C8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00C0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CC9F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4E2E" w14:textId="264AA3A3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08B0" w:rsidRPr="001A5B6F" w14:paraId="7A80381C" w14:textId="77777777" w:rsidTr="00AC0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0E6F" w14:textId="77777777" w:rsidR="00AC08B0" w:rsidRPr="008E2326" w:rsidRDefault="00AC08B0" w:rsidP="00AC08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D42B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52FC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4D75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7F62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B270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3261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75D9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F207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DB79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7E21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BBA2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3B9A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3F44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CFA5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D2C6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F147" w14:textId="3AD5E805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08B0" w:rsidRPr="001A5B6F" w14:paraId="4A08FADA" w14:textId="77777777" w:rsidTr="00AC0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C2D" w14:textId="77777777" w:rsidR="00AC08B0" w:rsidRPr="008E2326" w:rsidRDefault="00AC08B0" w:rsidP="00AC08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</w:t>
            </w:r>
            <w:proofErr w:type="spellStart"/>
            <w:r>
              <w:rPr>
                <w:sz w:val="22"/>
                <w:szCs w:val="22"/>
              </w:rPr>
              <w:t>Strömkvist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C465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413E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A63E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4D46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4B7A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4104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0B0D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A7F8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C26B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36DF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E519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D2FD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04C1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5FF1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75BF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C2ED" w14:textId="497285D3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08B0" w:rsidRPr="001A5B6F" w14:paraId="42BB9FD6" w14:textId="77777777" w:rsidTr="00AC0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67AB" w14:textId="77777777" w:rsidR="00AC08B0" w:rsidRPr="008E2326" w:rsidRDefault="00AC08B0" w:rsidP="00AC08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2652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E92A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ADC5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63A3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54D4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4971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5AA1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9F84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5A4D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2387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A692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EF2D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7DC5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C209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BA73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5603" w14:textId="0AAC9CFC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08B0" w:rsidRPr="001A5B6F" w14:paraId="74A5FC87" w14:textId="77777777" w:rsidTr="00AC0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9A0D" w14:textId="77777777" w:rsidR="00AC08B0" w:rsidRPr="008E2326" w:rsidRDefault="00AC08B0" w:rsidP="00AC08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2280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8E40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E991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41FC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2003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E729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E218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7029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ACA3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B798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F58C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BF99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0BDA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77AC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D447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117" w14:textId="6DF8969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08B0" w:rsidRPr="001A5B6F" w14:paraId="11D8446A" w14:textId="77777777" w:rsidTr="00AC0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CAB2" w14:textId="74C47F21" w:rsidR="00AC08B0" w:rsidRPr="008E2326" w:rsidRDefault="00AC08B0" w:rsidP="00AC08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Rasmus Ling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16C9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F79B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E64D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EE84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0FEC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C600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ABD0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4526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7C93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EEF8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5239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1C0A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8279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49CD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2267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BDF" w14:textId="10AC3CB1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08B0" w:rsidRPr="001A5B6F" w14:paraId="33AAA13B" w14:textId="77777777" w:rsidTr="00AC0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474A" w14:textId="19DDBE01" w:rsidR="00AC08B0" w:rsidRPr="008E2326" w:rsidRDefault="00AC08B0" w:rsidP="00AC08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Ann-Sofie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Alm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E2AE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10B6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1EB7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0B0D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D0E2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3BCE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0F2C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F3CF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2A76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B7AD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3447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45C2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05A1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EFBF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2857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16FC" w14:textId="10B30EF1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08B0" w:rsidRPr="001A5B6F" w14:paraId="25DC7FE4" w14:textId="77777777" w:rsidTr="00AC0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C8D" w14:textId="1EA19EF1" w:rsidR="00AC08B0" w:rsidRPr="008E2326" w:rsidRDefault="00AC08B0" w:rsidP="00AC08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Vakant</w:t>
            </w:r>
            <w:proofErr w:type="spellEnd"/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8C6B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C561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0947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F07E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C373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FD07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BEE6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50B9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BAE0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EBE7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F687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6B50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C6D6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D35C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6589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255" w14:textId="01D8047B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08B0" w:rsidRPr="001A5B6F" w14:paraId="23C27888" w14:textId="77777777" w:rsidTr="00AC0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ECB" w14:textId="7E34F85D" w:rsidR="00AC08B0" w:rsidRPr="008E2326" w:rsidRDefault="00AC08B0" w:rsidP="00AC08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Jörgen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Grubb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609B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0F92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3839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90A2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A451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A5F2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0BAF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F916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A9E3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750E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8335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8263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ECCC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5056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C165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1641" w14:textId="601738FE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08B0" w:rsidRPr="001A5B6F" w14:paraId="57DF1A66" w14:textId="77777777" w:rsidTr="00AC0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C6BB" w14:textId="2C6F5A51" w:rsidR="00AC08B0" w:rsidRPr="008E2326" w:rsidRDefault="00AC08B0" w:rsidP="00AC08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Allan Widman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0AD1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C1A1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FED3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CD7A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9F94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DDF0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0C9E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C75D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1CF1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2172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C85D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693B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E749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8FBF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5D04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768F" w14:textId="2140CFC9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08B0" w:rsidRPr="001A5B6F" w14:paraId="21C40626" w14:textId="77777777" w:rsidTr="00AC0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9BB7" w14:textId="77777777" w:rsidR="00AC08B0" w:rsidRPr="008E2326" w:rsidRDefault="00AC08B0" w:rsidP="00AC08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B3E6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6549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5632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8A3E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35CD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EC0A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0B0F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069A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3F13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A2EF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5503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11AE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25E4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620A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D4AD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0628" w14:textId="2CC719AC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08B0" w:rsidRPr="001A5B6F" w14:paraId="66126CC6" w14:textId="77777777" w:rsidTr="00AC0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C92" w14:textId="6CA47834" w:rsidR="00AC08B0" w:rsidRPr="008E2326" w:rsidRDefault="00AC08B0" w:rsidP="00AC08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54E3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8452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15E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FC5A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BD12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341A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BE1B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0AE4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BB0C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9CB2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0A44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B5FB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51E0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C33D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ABDD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0C16" w14:textId="1D6CFC0E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08B0" w:rsidRPr="001A5B6F" w14:paraId="44982355" w14:textId="77777777" w:rsidTr="00AC0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DE64" w14:textId="77777777" w:rsidR="00AC08B0" w:rsidRPr="00A571A1" w:rsidRDefault="00AC08B0" w:rsidP="00AC08B0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D605" w14:textId="3DB504C6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4BBE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8E43" w14:textId="363AB76D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A32B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61CC" w14:textId="4B13D24A" w:rsidR="00AC08B0" w:rsidRPr="00214135" w:rsidRDefault="000C67AE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72EE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D830" w14:textId="1B217B7B" w:rsidR="00AC08B0" w:rsidRPr="00214135" w:rsidRDefault="00835FE8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7BD3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094C" w14:textId="045BDAD0" w:rsidR="00AC08B0" w:rsidRPr="00214135" w:rsidRDefault="008D5A83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7291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E2DF" w14:textId="5EE113A3" w:rsidR="00AC08B0" w:rsidRPr="00214135" w:rsidRDefault="004E7032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2F5A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34DC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B95B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D3B1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82D6" w14:textId="623EFF59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08B0" w:rsidRPr="001A5B6F" w14:paraId="24500E80" w14:textId="77777777" w:rsidTr="00AC0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5AAF" w14:textId="77777777" w:rsidR="00AC08B0" w:rsidRPr="00A571A1" w:rsidRDefault="00AC08B0" w:rsidP="00AC08B0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D5AC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3567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7C05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B038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3D77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F871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C46B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0DA4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4571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B301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F49F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47A3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03D1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4D55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78A4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229" w14:textId="02A49265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08B0" w:rsidRPr="001A5B6F" w14:paraId="40698303" w14:textId="77777777" w:rsidTr="00AC0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1742" w14:textId="77777777" w:rsidR="00AC08B0" w:rsidRPr="00A571A1" w:rsidRDefault="00AC08B0" w:rsidP="00AC08B0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7002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F177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3BEC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9078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2D3A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D78B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E8A7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43DB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05B3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4F09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F026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C084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5235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9552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2B01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092" w14:textId="5FCD4B09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08B0" w:rsidRPr="001A5B6F" w14:paraId="4EB40FF8" w14:textId="77777777" w:rsidTr="00AC0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D8FE" w14:textId="77777777" w:rsidR="00AC08B0" w:rsidRPr="00A571A1" w:rsidRDefault="00AC08B0" w:rsidP="00AC08B0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3FF2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EA0C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C4F8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4C9D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F9E1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F438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ED1F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A3DD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3AD0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1C1F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B3F2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06DB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E563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DB09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BA77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86FB" w14:textId="0B2E71BE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08B0" w:rsidRPr="001A5B6F" w14:paraId="2E2B1D81" w14:textId="77777777" w:rsidTr="00AC0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6D31" w14:textId="77777777" w:rsidR="00AC08B0" w:rsidRPr="00A571A1" w:rsidRDefault="00AC08B0" w:rsidP="00AC08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43A0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2EDC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90AD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2620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550C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6268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20B2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429A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E409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2229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4028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2063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5858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14C4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7327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DCA" w14:textId="74A448A8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08B0" w:rsidRPr="001A5B6F" w14:paraId="728F87B4" w14:textId="77777777" w:rsidTr="00AC0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9FA6" w14:textId="77777777" w:rsidR="00AC08B0" w:rsidRPr="00A571A1" w:rsidRDefault="00AC08B0" w:rsidP="00AC08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2491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9BA2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37DE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2B52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EEB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D707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F039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9BE4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43DB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1415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3635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B29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E773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D90E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C35B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C49" w14:textId="7845DA43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08B0" w:rsidRPr="001A5B6F" w14:paraId="08D2E10F" w14:textId="77777777" w:rsidTr="00AC0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86C5" w14:textId="326D6B46" w:rsidR="00AC08B0" w:rsidRDefault="00AC08B0" w:rsidP="00AC08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Amanda </w:t>
            </w:r>
            <w:r w:rsidRPr="00EF6229">
              <w:rPr>
                <w:sz w:val="22"/>
                <w:szCs w:val="22"/>
              </w:rPr>
              <w:t>Palmstierna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873E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1E6E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31AF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EA9A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0298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433B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093E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956B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1A7E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077A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938A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BBCB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5075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970F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EC59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E90F" w14:textId="5A41C15A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08B0" w:rsidRPr="001A5B6F" w14:paraId="3EE47CB9" w14:textId="77777777" w:rsidTr="00AC0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3EFE" w14:textId="5E91A03E" w:rsidR="00AC08B0" w:rsidRPr="00DD7108" w:rsidRDefault="00AC08B0" w:rsidP="00AC08B0">
            <w:pPr>
              <w:rPr>
                <w:sz w:val="22"/>
                <w:szCs w:val="22"/>
              </w:rPr>
            </w:pPr>
            <w:r w:rsidRPr="00DD7108">
              <w:rPr>
                <w:sz w:val="22"/>
                <w:szCs w:val="22"/>
              </w:rPr>
              <w:t>Hanna Gunnarsson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4011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AAD0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B0DA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5304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A6A8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4B95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50B8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8886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42E4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DFDF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4CF3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BF12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099A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40B9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C2A3" w14:textId="77777777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B00B" w14:textId="7ECAC811" w:rsidR="00AC08B0" w:rsidRPr="00214135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C08B0" w:rsidRPr="00794BEC" w14:paraId="527E35B6" w14:textId="77777777" w:rsidTr="00AC0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pct"/>
          <w:wAfter w:w="35" w:type="pct"/>
          <w:trHeight w:val="263"/>
          <w:jc w:val="center"/>
        </w:trPr>
        <w:tc>
          <w:tcPr>
            <w:tcW w:w="1907" w:type="pct"/>
            <w:gridSpan w:val="3"/>
            <w:tcBorders>
              <w:top w:val="single" w:sz="4" w:space="0" w:color="auto"/>
            </w:tcBorders>
          </w:tcPr>
          <w:p w14:paraId="206608EA" w14:textId="77777777" w:rsidR="00AC08B0" w:rsidRPr="00794BEC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3042" w:type="pct"/>
            <w:gridSpan w:val="17"/>
            <w:tcBorders>
              <w:top w:val="single" w:sz="4" w:space="0" w:color="auto"/>
            </w:tcBorders>
          </w:tcPr>
          <w:p w14:paraId="0570C690" w14:textId="77777777" w:rsidR="00AC08B0" w:rsidRPr="00794BEC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AC08B0" w:rsidRPr="00794BEC" w14:paraId="56DBC857" w14:textId="77777777" w:rsidTr="00AC08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pct"/>
          <w:wAfter w:w="35" w:type="pct"/>
          <w:trHeight w:val="262"/>
          <w:jc w:val="center"/>
        </w:trPr>
        <w:tc>
          <w:tcPr>
            <w:tcW w:w="1907" w:type="pct"/>
            <w:gridSpan w:val="3"/>
          </w:tcPr>
          <w:p w14:paraId="4EDF782F" w14:textId="77777777" w:rsidR="00AC08B0" w:rsidRPr="00794BEC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3042" w:type="pct"/>
            <w:gridSpan w:val="17"/>
          </w:tcPr>
          <w:p w14:paraId="6E128095" w14:textId="77777777" w:rsidR="00AC08B0" w:rsidRPr="00794BEC" w:rsidRDefault="00AC08B0" w:rsidP="00AC08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6613"/>
    <w:rsid w:val="00037181"/>
    <w:rsid w:val="00037EDF"/>
    <w:rsid w:val="000410F7"/>
    <w:rsid w:val="000416B9"/>
    <w:rsid w:val="0005450C"/>
    <w:rsid w:val="00057A6F"/>
    <w:rsid w:val="000700C4"/>
    <w:rsid w:val="0007401F"/>
    <w:rsid w:val="00084FFF"/>
    <w:rsid w:val="000A10F5"/>
    <w:rsid w:val="000A4BCF"/>
    <w:rsid w:val="000A7521"/>
    <w:rsid w:val="000A7D87"/>
    <w:rsid w:val="000B29C6"/>
    <w:rsid w:val="000B2B37"/>
    <w:rsid w:val="000B4B17"/>
    <w:rsid w:val="000B7C05"/>
    <w:rsid w:val="000C67AE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0455"/>
    <w:rsid w:val="001828F2"/>
    <w:rsid w:val="00191559"/>
    <w:rsid w:val="001A1578"/>
    <w:rsid w:val="001A5B6F"/>
    <w:rsid w:val="001D766E"/>
    <w:rsid w:val="001E077A"/>
    <w:rsid w:val="001E1FAC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28A"/>
    <w:rsid w:val="00240D9B"/>
    <w:rsid w:val="00242FFD"/>
    <w:rsid w:val="0025070D"/>
    <w:rsid w:val="00252565"/>
    <w:rsid w:val="002544E0"/>
    <w:rsid w:val="00261EBD"/>
    <w:rsid w:val="002624FF"/>
    <w:rsid w:val="0026301C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51DB"/>
    <w:rsid w:val="002C7177"/>
    <w:rsid w:val="002D0379"/>
    <w:rsid w:val="002D0E4D"/>
    <w:rsid w:val="002D2AB5"/>
    <w:rsid w:val="002E3221"/>
    <w:rsid w:val="002F284C"/>
    <w:rsid w:val="002F2F4E"/>
    <w:rsid w:val="002F53C2"/>
    <w:rsid w:val="003075B8"/>
    <w:rsid w:val="00323F26"/>
    <w:rsid w:val="00331327"/>
    <w:rsid w:val="00342116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163C9"/>
    <w:rsid w:val="004206DB"/>
    <w:rsid w:val="00432C24"/>
    <w:rsid w:val="00441381"/>
    <w:rsid w:val="00446353"/>
    <w:rsid w:val="00447115"/>
    <w:rsid w:val="00454E3F"/>
    <w:rsid w:val="00477C9F"/>
    <w:rsid w:val="00490212"/>
    <w:rsid w:val="0049372F"/>
    <w:rsid w:val="00493BCB"/>
    <w:rsid w:val="00494D58"/>
    <w:rsid w:val="004B2106"/>
    <w:rsid w:val="004B6B3E"/>
    <w:rsid w:val="004B6D8F"/>
    <w:rsid w:val="004C5D4F"/>
    <w:rsid w:val="004C7964"/>
    <w:rsid w:val="004D2D42"/>
    <w:rsid w:val="004E36E4"/>
    <w:rsid w:val="004E5E48"/>
    <w:rsid w:val="004E7032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8B4"/>
    <w:rsid w:val="005522EE"/>
    <w:rsid w:val="00554348"/>
    <w:rsid w:val="005650F7"/>
    <w:rsid w:val="00577B92"/>
    <w:rsid w:val="00581568"/>
    <w:rsid w:val="00583587"/>
    <w:rsid w:val="00586400"/>
    <w:rsid w:val="005A5300"/>
    <w:rsid w:val="005B5E8D"/>
    <w:rsid w:val="005C1541"/>
    <w:rsid w:val="005C2F5F"/>
    <w:rsid w:val="005C75F9"/>
    <w:rsid w:val="005D1E15"/>
    <w:rsid w:val="005E2252"/>
    <w:rsid w:val="005E28B9"/>
    <w:rsid w:val="005E439C"/>
    <w:rsid w:val="005E614D"/>
    <w:rsid w:val="00612FF5"/>
    <w:rsid w:val="00614737"/>
    <w:rsid w:val="00626335"/>
    <w:rsid w:val="00640520"/>
    <w:rsid w:val="006503A2"/>
    <w:rsid w:val="00655976"/>
    <w:rsid w:val="0066712A"/>
    <w:rsid w:val="00670574"/>
    <w:rsid w:val="00690BE7"/>
    <w:rsid w:val="006A151D"/>
    <w:rsid w:val="006A511D"/>
    <w:rsid w:val="006B0412"/>
    <w:rsid w:val="006B151B"/>
    <w:rsid w:val="006B7B0C"/>
    <w:rsid w:val="006C1E27"/>
    <w:rsid w:val="006C21FA"/>
    <w:rsid w:val="006D3126"/>
    <w:rsid w:val="00703D71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1DD8"/>
    <w:rsid w:val="00777B91"/>
    <w:rsid w:val="00782EA9"/>
    <w:rsid w:val="00783D2C"/>
    <w:rsid w:val="00783D32"/>
    <w:rsid w:val="00787586"/>
    <w:rsid w:val="007B0C0A"/>
    <w:rsid w:val="007F17A5"/>
    <w:rsid w:val="007F2B92"/>
    <w:rsid w:val="007F39BF"/>
    <w:rsid w:val="007F6B0D"/>
    <w:rsid w:val="00800B4D"/>
    <w:rsid w:val="008038CC"/>
    <w:rsid w:val="008063DA"/>
    <w:rsid w:val="00821AE7"/>
    <w:rsid w:val="008273F4"/>
    <w:rsid w:val="00830B72"/>
    <w:rsid w:val="00831AF6"/>
    <w:rsid w:val="0083479E"/>
    <w:rsid w:val="00834B38"/>
    <w:rsid w:val="00835FE8"/>
    <w:rsid w:val="008422E5"/>
    <w:rsid w:val="0084620D"/>
    <w:rsid w:val="008557FA"/>
    <w:rsid w:val="00875A5E"/>
    <w:rsid w:val="00875CAD"/>
    <w:rsid w:val="008808A5"/>
    <w:rsid w:val="008C1B2C"/>
    <w:rsid w:val="008C2E2A"/>
    <w:rsid w:val="008D0E72"/>
    <w:rsid w:val="008D5A83"/>
    <w:rsid w:val="008E3B73"/>
    <w:rsid w:val="008E4795"/>
    <w:rsid w:val="008F4D68"/>
    <w:rsid w:val="00902D63"/>
    <w:rsid w:val="00902D69"/>
    <w:rsid w:val="0090428F"/>
    <w:rsid w:val="00906C2D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19E"/>
    <w:rsid w:val="009A3E81"/>
    <w:rsid w:val="009A63F2"/>
    <w:rsid w:val="009A68FE"/>
    <w:rsid w:val="009B0A01"/>
    <w:rsid w:val="009B3631"/>
    <w:rsid w:val="009B36FB"/>
    <w:rsid w:val="009B633C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02E4A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DE6"/>
    <w:rsid w:val="00A8695B"/>
    <w:rsid w:val="00A9262A"/>
    <w:rsid w:val="00A92A85"/>
    <w:rsid w:val="00A9464E"/>
    <w:rsid w:val="00AA1A69"/>
    <w:rsid w:val="00AA5BE7"/>
    <w:rsid w:val="00AC08B0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5B4A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329D"/>
    <w:rsid w:val="00BE3BF7"/>
    <w:rsid w:val="00BF6D6B"/>
    <w:rsid w:val="00C10454"/>
    <w:rsid w:val="00C11EF9"/>
    <w:rsid w:val="00C26EFF"/>
    <w:rsid w:val="00C276D3"/>
    <w:rsid w:val="00C30867"/>
    <w:rsid w:val="00C35889"/>
    <w:rsid w:val="00C468A5"/>
    <w:rsid w:val="00C53145"/>
    <w:rsid w:val="00C84F0D"/>
    <w:rsid w:val="00C919F3"/>
    <w:rsid w:val="00C92589"/>
    <w:rsid w:val="00C93236"/>
    <w:rsid w:val="00CA29DB"/>
    <w:rsid w:val="00CA39FE"/>
    <w:rsid w:val="00CA6878"/>
    <w:rsid w:val="00CA6EF0"/>
    <w:rsid w:val="00CB5394"/>
    <w:rsid w:val="00CB6A34"/>
    <w:rsid w:val="00CB7431"/>
    <w:rsid w:val="00CC07B7"/>
    <w:rsid w:val="00CC764E"/>
    <w:rsid w:val="00CD4CA0"/>
    <w:rsid w:val="00CD511F"/>
    <w:rsid w:val="00CF6E9E"/>
    <w:rsid w:val="00D15194"/>
    <w:rsid w:val="00D27984"/>
    <w:rsid w:val="00D40740"/>
    <w:rsid w:val="00D44270"/>
    <w:rsid w:val="00D47BAF"/>
    <w:rsid w:val="00D52626"/>
    <w:rsid w:val="00D650C7"/>
    <w:rsid w:val="00D67826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E2C38"/>
    <w:rsid w:val="00DF23EB"/>
    <w:rsid w:val="00E1233E"/>
    <w:rsid w:val="00E14E39"/>
    <w:rsid w:val="00E33857"/>
    <w:rsid w:val="00E45D77"/>
    <w:rsid w:val="00E63EE4"/>
    <w:rsid w:val="00E66D19"/>
    <w:rsid w:val="00E67EBA"/>
    <w:rsid w:val="00E67EDD"/>
    <w:rsid w:val="00E7194A"/>
    <w:rsid w:val="00E779D7"/>
    <w:rsid w:val="00E82332"/>
    <w:rsid w:val="00E916EA"/>
    <w:rsid w:val="00E92A77"/>
    <w:rsid w:val="00EA704C"/>
    <w:rsid w:val="00EA7B53"/>
    <w:rsid w:val="00EC735D"/>
    <w:rsid w:val="00ED11DC"/>
    <w:rsid w:val="00ED28D5"/>
    <w:rsid w:val="00ED5D82"/>
    <w:rsid w:val="00EE68A3"/>
    <w:rsid w:val="00EF5BE7"/>
    <w:rsid w:val="00F05450"/>
    <w:rsid w:val="00F064EF"/>
    <w:rsid w:val="00F07228"/>
    <w:rsid w:val="00F227F9"/>
    <w:rsid w:val="00F2288B"/>
    <w:rsid w:val="00F306C0"/>
    <w:rsid w:val="00F33C48"/>
    <w:rsid w:val="00F454FD"/>
    <w:rsid w:val="00F70370"/>
    <w:rsid w:val="00F76406"/>
    <w:rsid w:val="00F814F6"/>
    <w:rsid w:val="00F84080"/>
    <w:rsid w:val="00F85B64"/>
    <w:rsid w:val="00F97E87"/>
    <w:rsid w:val="00FA06F9"/>
    <w:rsid w:val="00FA2D97"/>
    <w:rsid w:val="00FA2E8C"/>
    <w:rsid w:val="00FA384F"/>
    <w:rsid w:val="00FB200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60e4b847-d454-401e-b238-4117b4f1204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15C228-695E-4267-B25C-9AB68144A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3</Pages>
  <Words>569</Words>
  <Characters>3799</Characters>
  <Application>Microsoft Office Word</Application>
  <DocSecurity>4</DocSecurity>
  <Lines>1266</Lines>
  <Paragraphs>363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2020-09-10T12:31:00Z</cp:lastPrinted>
  <dcterms:created xsi:type="dcterms:W3CDTF">2021-06-11T06:50:00Z</dcterms:created>
  <dcterms:modified xsi:type="dcterms:W3CDTF">2021-06-11T06:50:00Z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