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B4674" w14:textId="77777777" w:rsidR="006E04A4" w:rsidRPr="00CD7560" w:rsidRDefault="00020178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17</w:t>
      </w:r>
      <w:bookmarkEnd w:id="1"/>
    </w:p>
    <w:p w14:paraId="4F5B4675" w14:textId="77777777" w:rsidR="006E04A4" w:rsidRDefault="00020178">
      <w:pPr>
        <w:pStyle w:val="Datum"/>
        <w:outlineLvl w:val="0"/>
      </w:pPr>
      <w:bookmarkStart w:id="2" w:name="DocumentDate"/>
      <w:r>
        <w:t>Fredagen den 3 oktober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B87314" w14:paraId="4F5B467A" w14:textId="77777777" w:rsidTr="00E47117">
        <w:trPr>
          <w:cantSplit/>
        </w:trPr>
        <w:tc>
          <w:tcPr>
            <w:tcW w:w="454" w:type="dxa"/>
          </w:tcPr>
          <w:p w14:paraId="4F5B4676" w14:textId="77777777" w:rsidR="006E04A4" w:rsidRDefault="00020178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F5B4677" w14:textId="77777777" w:rsidR="006E04A4" w:rsidRDefault="00020178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F5B4678" w14:textId="77777777" w:rsidR="006E04A4" w:rsidRDefault="00020178"/>
        </w:tc>
        <w:tc>
          <w:tcPr>
            <w:tcW w:w="7512" w:type="dxa"/>
          </w:tcPr>
          <w:p w14:paraId="4F5B4679" w14:textId="77777777" w:rsidR="006E04A4" w:rsidRDefault="00020178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  <w:tr w:rsidR="00B87314" w14:paraId="4F5B467F" w14:textId="77777777" w:rsidTr="00E47117">
        <w:trPr>
          <w:cantSplit/>
        </w:trPr>
        <w:tc>
          <w:tcPr>
            <w:tcW w:w="454" w:type="dxa"/>
          </w:tcPr>
          <w:p w14:paraId="4F5B467B" w14:textId="77777777" w:rsidR="006E04A4" w:rsidRDefault="00020178"/>
        </w:tc>
        <w:tc>
          <w:tcPr>
            <w:tcW w:w="1134" w:type="dxa"/>
          </w:tcPr>
          <w:p w14:paraId="4F5B467C" w14:textId="77777777" w:rsidR="006E04A4" w:rsidRDefault="00020178">
            <w:pPr>
              <w:pStyle w:val="Plenum"/>
              <w:tabs>
                <w:tab w:val="clear" w:pos="1418"/>
              </w:tabs>
              <w:jc w:val="right"/>
            </w:pPr>
            <w:r>
              <w:t>11.00</w:t>
            </w:r>
          </w:p>
        </w:tc>
        <w:tc>
          <w:tcPr>
            <w:tcW w:w="397" w:type="dxa"/>
          </w:tcPr>
          <w:p w14:paraId="4F5B467D" w14:textId="77777777" w:rsidR="006E04A4" w:rsidRDefault="00020178"/>
        </w:tc>
        <w:tc>
          <w:tcPr>
            <w:tcW w:w="7512" w:type="dxa"/>
          </w:tcPr>
          <w:p w14:paraId="4F5B467E" w14:textId="77777777" w:rsidR="006E04A4" w:rsidRDefault="00020178">
            <w:pPr>
              <w:pStyle w:val="Plenum"/>
              <w:tabs>
                <w:tab w:val="clear" w:pos="1418"/>
              </w:tabs>
              <w:ind w:right="1"/>
            </w:pPr>
            <w:r>
              <w:t>Återrapportering från informellt möte mellan EU:s stats- och regeringschefer</w:t>
            </w:r>
          </w:p>
        </w:tc>
      </w:tr>
    </w:tbl>
    <w:p w14:paraId="4F5B4680" w14:textId="77777777" w:rsidR="006E04A4" w:rsidRDefault="00020178">
      <w:pPr>
        <w:pStyle w:val="StreckLngt"/>
      </w:pPr>
      <w:r>
        <w:tab/>
      </w:r>
    </w:p>
    <w:p w14:paraId="4F5B4681" w14:textId="77777777" w:rsidR="00121B42" w:rsidRDefault="00020178" w:rsidP="00121B42">
      <w:pPr>
        <w:pStyle w:val="Blankrad"/>
      </w:pPr>
      <w:r>
        <w:t xml:space="preserve">      </w:t>
      </w:r>
    </w:p>
    <w:p w14:paraId="4F5B4682" w14:textId="77777777" w:rsidR="00CF242C" w:rsidRDefault="00020178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B87314" w14:paraId="4F5B4686" w14:textId="77777777" w:rsidTr="00055526">
        <w:trPr>
          <w:cantSplit/>
        </w:trPr>
        <w:tc>
          <w:tcPr>
            <w:tcW w:w="567" w:type="dxa"/>
          </w:tcPr>
          <w:p w14:paraId="4F5B4683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84" w14:textId="77777777" w:rsidR="006E04A4" w:rsidRDefault="00020178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F5B4685" w14:textId="77777777" w:rsidR="006E04A4" w:rsidRDefault="00020178" w:rsidP="00C84F80">
            <w:pPr>
              <w:keepNext/>
            </w:pPr>
          </w:p>
        </w:tc>
      </w:tr>
      <w:tr w:rsidR="00B87314" w14:paraId="4F5B468A" w14:textId="77777777" w:rsidTr="00055526">
        <w:trPr>
          <w:cantSplit/>
        </w:trPr>
        <w:tc>
          <w:tcPr>
            <w:tcW w:w="567" w:type="dxa"/>
          </w:tcPr>
          <w:p w14:paraId="4F5B4687" w14:textId="77777777" w:rsidR="001D7AF0" w:rsidRDefault="00020178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F5B4688" w14:textId="092DE616" w:rsidR="006E04A4" w:rsidRDefault="00020178" w:rsidP="000326E3">
            <w:r>
              <w:t xml:space="preserve">Justering av protokoll från sammanträdet </w:t>
            </w:r>
            <w:r>
              <w:t xml:space="preserve">fredagen den </w:t>
            </w:r>
            <w:r>
              <w:br/>
            </w:r>
            <w:r>
              <w:t>12 september</w:t>
            </w:r>
          </w:p>
        </w:tc>
        <w:tc>
          <w:tcPr>
            <w:tcW w:w="2055" w:type="dxa"/>
          </w:tcPr>
          <w:p w14:paraId="4F5B4689" w14:textId="77777777" w:rsidR="006E04A4" w:rsidRDefault="00020178" w:rsidP="00C84F80"/>
        </w:tc>
      </w:tr>
      <w:tr w:rsidR="00B87314" w14:paraId="4F5B468E" w14:textId="77777777" w:rsidTr="00055526">
        <w:trPr>
          <w:cantSplit/>
        </w:trPr>
        <w:tc>
          <w:tcPr>
            <w:tcW w:w="567" w:type="dxa"/>
          </w:tcPr>
          <w:p w14:paraId="4F5B468B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8C" w14:textId="77777777" w:rsidR="006E04A4" w:rsidRDefault="00020178" w:rsidP="000326E3">
            <w:pPr>
              <w:pStyle w:val="HuvudrubrikEnsam"/>
              <w:keepNext/>
            </w:pPr>
            <w:r>
              <w:t>Anmälan om ordförande i utskott</w:t>
            </w:r>
          </w:p>
        </w:tc>
        <w:tc>
          <w:tcPr>
            <w:tcW w:w="2055" w:type="dxa"/>
          </w:tcPr>
          <w:p w14:paraId="4F5B468D" w14:textId="77777777" w:rsidR="006E04A4" w:rsidRDefault="00020178" w:rsidP="00C84F80">
            <w:pPr>
              <w:keepNext/>
            </w:pPr>
          </w:p>
        </w:tc>
      </w:tr>
      <w:tr w:rsidR="00B87314" w14:paraId="4F5B4692" w14:textId="77777777" w:rsidTr="00055526">
        <w:trPr>
          <w:cantSplit/>
        </w:trPr>
        <w:tc>
          <w:tcPr>
            <w:tcW w:w="567" w:type="dxa"/>
          </w:tcPr>
          <w:p w14:paraId="4F5B468F" w14:textId="77777777" w:rsidR="001D7AF0" w:rsidRDefault="00020178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F5B4690" w14:textId="40E08E98" w:rsidR="006E04A4" w:rsidRDefault="00020178" w:rsidP="000326E3">
            <w:r>
              <w:t xml:space="preserve">Jennie Nilsson (S) som ordförande i konstitutionsutskottet </w:t>
            </w:r>
            <w:r>
              <w:br/>
            </w:r>
            <w:r>
              <w:t>fr.o.m. den 2 oktober</w:t>
            </w:r>
          </w:p>
        </w:tc>
        <w:tc>
          <w:tcPr>
            <w:tcW w:w="2055" w:type="dxa"/>
          </w:tcPr>
          <w:p w14:paraId="4F5B4691" w14:textId="77777777" w:rsidR="006E04A4" w:rsidRDefault="00020178" w:rsidP="00C84F80"/>
        </w:tc>
      </w:tr>
      <w:tr w:rsidR="00B87314" w14:paraId="4F5B4696" w14:textId="77777777" w:rsidTr="00055526">
        <w:trPr>
          <w:cantSplit/>
        </w:trPr>
        <w:tc>
          <w:tcPr>
            <w:tcW w:w="567" w:type="dxa"/>
          </w:tcPr>
          <w:p w14:paraId="4F5B4693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94" w14:textId="77777777" w:rsidR="006E04A4" w:rsidRDefault="00020178" w:rsidP="000326E3">
            <w:pPr>
              <w:pStyle w:val="HuvudrubrikEnsam"/>
              <w:keepNext/>
            </w:pPr>
            <w:r>
              <w:t>Anmälan om vice ordförande i utskott</w:t>
            </w:r>
          </w:p>
        </w:tc>
        <w:tc>
          <w:tcPr>
            <w:tcW w:w="2055" w:type="dxa"/>
          </w:tcPr>
          <w:p w14:paraId="4F5B4695" w14:textId="77777777" w:rsidR="006E04A4" w:rsidRDefault="00020178" w:rsidP="00C84F80">
            <w:pPr>
              <w:keepNext/>
            </w:pPr>
          </w:p>
        </w:tc>
      </w:tr>
      <w:tr w:rsidR="00B87314" w14:paraId="4F5B469A" w14:textId="77777777" w:rsidTr="00055526">
        <w:trPr>
          <w:cantSplit/>
        </w:trPr>
        <w:tc>
          <w:tcPr>
            <w:tcW w:w="567" w:type="dxa"/>
          </w:tcPr>
          <w:p w14:paraId="4F5B4697" w14:textId="77777777" w:rsidR="001D7AF0" w:rsidRDefault="00020178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F5B4698" w14:textId="77777777" w:rsidR="006E04A4" w:rsidRDefault="00020178" w:rsidP="000326E3">
            <w:r>
              <w:t xml:space="preserve">Anders Ygeman (S) som vice ordförande i </w:t>
            </w:r>
            <w:r>
              <w:t>utbildningsutskottet fr.o.m. den 2 oktober</w:t>
            </w:r>
          </w:p>
        </w:tc>
        <w:tc>
          <w:tcPr>
            <w:tcW w:w="2055" w:type="dxa"/>
          </w:tcPr>
          <w:p w14:paraId="4F5B4699" w14:textId="77777777" w:rsidR="006E04A4" w:rsidRDefault="00020178" w:rsidP="00C84F80"/>
        </w:tc>
      </w:tr>
      <w:tr w:rsidR="00B87314" w14:paraId="4F5B469E" w14:textId="77777777" w:rsidTr="00055526">
        <w:trPr>
          <w:cantSplit/>
        </w:trPr>
        <w:tc>
          <w:tcPr>
            <w:tcW w:w="567" w:type="dxa"/>
          </w:tcPr>
          <w:p w14:paraId="4F5B469B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9C" w14:textId="77777777" w:rsidR="006E04A4" w:rsidRDefault="00020178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4F5B469D" w14:textId="77777777" w:rsidR="006E04A4" w:rsidRDefault="00020178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B87314" w14:paraId="4F5B46A2" w14:textId="77777777" w:rsidTr="00055526">
        <w:trPr>
          <w:cantSplit/>
        </w:trPr>
        <w:tc>
          <w:tcPr>
            <w:tcW w:w="567" w:type="dxa"/>
          </w:tcPr>
          <w:p w14:paraId="4F5B469F" w14:textId="77777777" w:rsidR="001D7AF0" w:rsidRDefault="00020178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F5B46A0" w14:textId="77777777" w:rsidR="006E04A4" w:rsidRDefault="00020178" w:rsidP="000326E3">
            <w:r>
              <w:t>2025/26:4 Tisdagen den 30 september</w:t>
            </w:r>
          </w:p>
        </w:tc>
        <w:tc>
          <w:tcPr>
            <w:tcW w:w="2055" w:type="dxa"/>
          </w:tcPr>
          <w:p w14:paraId="4F5B46A1" w14:textId="77777777" w:rsidR="006E04A4" w:rsidRDefault="00020178" w:rsidP="00C84F80">
            <w:r>
              <w:t>MJU</w:t>
            </w:r>
          </w:p>
        </w:tc>
      </w:tr>
      <w:tr w:rsidR="00B87314" w14:paraId="4F5B46A6" w14:textId="77777777" w:rsidTr="00055526">
        <w:trPr>
          <w:cantSplit/>
        </w:trPr>
        <w:tc>
          <w:tcPr>
            <w:tcW w:w="567" w:type="dxa"/>
          </w:tcPr>
          <w:p w14:paraId="4F5B46A3" w14:textId="77777777" w:rsidR="001D7AF0" w:rsidRDefault="00020178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F5B46A4" w14:textId="77777777" w:rsidR="006E04A4" w:rsidRDefault="00020178" w:rsidP="000326E3">
            <w:r>
              <w:t>2025/26:2 Torsdagen den 18 september</w:t>
            </w:r>
          </w:p>
        </w:tc>
        <w:tc>
          <w:tcPr>
            <w:tcW w:w="2055" w:type="dxa"/>
          </w:tcPr>
          <w:p w14:paraId="4F5B46A5" w14:textId="77777777" w:rsidR="006E04A4" w:rsidRDefault="00020178" w:rsidP="00C84F80">
            <w:r>
              <w:t>NU</w:t>
            </w:r>
          </w:p>
        </w:tc>
      </w:tr>
      <w:tr w:rsidR="00B87314" w14:paraId="4F5B46AA" w14:textId="77777777" w:rsidTr="00055526">
        <w:trPr>
          <w:cantSplit/>
        </w:trPr>
        <w:tc>
          <w:tcPr>
            <w:tcW w:w="567" w:type="dxa"/>
          </w:tcPr>
          <w:p w14:paraId="4F5B46A7" w14:textId="77777777" w:rsidR="001D7AF0" w:rsidRDefault="00020178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F5B46A8" w14:textId="77777777" w:rsidR="006E04A4" w:rsidRDefault="00020178" w:rsidP="000326E3">
            <w:r>
              <w:t>2025/26:3 Torsdagen den 25 september</w:t>
            </w:r>
          </w:p>
        </w:tc>
        <w:tc>
          <w:tcPr>
            <w:tcW w:w="2055" w:type="dxa"/>
          </w:tcPr>
          <w:p w14:paraId="4F5B46A9" w14:textId="77777777" w:rsidR="006E04A4" w:rsidRDefault="00020178" w:rsidP="00C84F80">
            <w:r>
              <w:t>NU</w:t>
            </w:r>
          </w:p>
        </w:tc>
      </w:tr>
      <w:tr w:rsidR="00B87314" w14:paraId="4F5B46AE" w14:textId="77777777" w:rsidTr="00055526">
        <w:trPr>
          <w:cantSplit/>
        </w:trPr>
        <w:tc>
          <w:tcPr>
            <w:tcW w:w="567" w:type="dxa"/>
          </w:tcPr>
          <w:p w14:paraId="4F5B46AB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AC" w14:textId="77777777" w:rsidR="006E04A4" w:rsidRDefault="00020178" w:rsidP="000326E3">
            <w:pPr>
              <w:pStyle w:val="HuvudrubrikEnsam"/>
              <w:keepNext/>
            </w:pPr>
            <w:r>
              <w:t xml:space="preserve">Anmälan om </w:t>
            </w:r>
            <w:r>
              <w:t>fördröjda svar på interpellationer</w:t>
            </w:r>
          </w:p>
        </w:tc>
        <w:tc>
          <w:tcPr>
            <w:tcW w:w="2055" w:type="dxa"/>
          </w:tcPr>
          <w:p w14:paraId="4F5B46AD" w14:textId="77777777" w:rsidR="006E04A4" w:rsidRDefault="00020178" w:rsidP="00C84F80">
            <w:pPr>
              <w:keepNext/>
            </w:pPr>
          </w:p>
        </w:tc>
      </w:tr>
      <w:tr w:rsidR="00B87314" w14:paraId="4F5B46B2" w14:textId="77777777" w:rsidTr="00055526">
        <w:trPr>
          <w:cantSplit/>
        </w:trPr>
        <w:tc>
          <w:tcPr>
            <w:tcW w:w="567" w:type="dxa"/>
          </w:tcPr>
          <w:p w14:paraId="4F5B46AF" w14:textId="77777777" w:rsidR="001D7AF0" w:rsidRDefault="00020178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F5B46B0" w14:textId="77777777" w:rsidR="006E04A4" w:rsidRDefault="00020178" w:rsidP="000326E3">
            <w:r>
              <w:t xml:space="preserve">2025/26:27 av Markus Kallifatides (S) </w:t>
            </w:r>
            <w:r>
              <w:br/>
              <w:t>Uttalanden om ätstörningsvård</w:t>
            </w:r>
          </w:p>
        </w:tc>
        <w:tc>
          <w:tcPr>
            <w:tcW w:w="2055" w:type="dxa"/>
          </w:tcPr>
          <w:p w14:paraId="4F5B46B1" w14:textId="77777777" w:rsidR="006E04A4" w:rsidRDefault="00020178" w:rsidP="00C84F80"/>
        </w:tc>
      </w:tr>
      <w:tr w:rsidR="00B87314" w14:paraId="4F5B46B6" w14:textId="77777777" w:rsidTr="00055526">
        <w:trPr>
          <w:cantSplit/>
        </w:trPr>
        <w:tc>
          <w:tcPr>
            <w:tcW w:w="567" w:type="dxa"/>
          </w:tcPr>
          <w:p w14:paraId="4F5B46B3" w14:textId="77777777" w:rsidR="001D7AF0" w:rsidRDefault="00020178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F5B46B4" w14:textId="77777777" w:rsidR="006E04A4" w:rsidRDefault="00020178" w:rsidP="000326E3">
            <w:r>
              <w:t xml:space="preserve">2025/26:30 av Markus Kallifatides (S) </w:t>
            </w:r>
            <w:r>
              <w:br/>
              <w:t>Utvärdering av planeringsstimulanser</w:t>
            </w:r>
          </w:p>
        </w:tc>
        <w:tc>
          <w:tcPr>
            <w:tcW w:w="2055" w:type="dxa"/>
          </w:tcPr>
          <w:p w14:paraId="4F5B46B5" w14:textId="77777777" w:rsidR="006E04A4" w:rsidRDefault="00020178" w:rsidP="00C84F80"/>
        </w:tc>
      </w:tr>
      <w:tr w:rsidR="00B87314" w14:paraId="4F5B46BA" w14:textId="77777777" w:rsidTr="00055526">
        <w:trPr>
          <w:cantSplit/>
        </w:trPr>
        <w:tc>
          <w:tcPr>
            <w:tcW w:w="567" w:type="dxa"/>
          </w:tcPr>
          <w:p w14:paraId="4F5B46B7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B8" w14:textId="77777777" w:rsidR="006E04A4" w:rsidRDefault="00020178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F5B46B9" w14:textId="77777777" w:rsidR="006E04A4" w:rsidRDefault="00020178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B87314" w14:paraId="4F5B46BE" w14:textId="77777777" w:rsidTr="00055526">
        <w:trPr>
          <w:cantSplit/>
        </w:trPr>
        <w:tc>
          <w:tcPr>
            <w:tcW w:w="567" w:type="dxa"/>
          </w:tcPr>
          <w:p w14:paraId="4F5B46BB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BC" w14:textId="77777777" w:rsidR="006E04A4" w:rsidRDefault="00020178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F5B46BD" w14:textId="77777777" w:rsidR="006E04A4" w:rsidRDefault="00020178" w:rsidP="00C84F80">
            <w:pPr>
              <w:keepNext/>
            </w:pPr>
          </w:p>
        </w:tc>
      </w:tr>
      <w:tr w:rsidR="00B87314" w14:paraId="4F5B46C2" w14:textId="77777777" w:rsidTr="00055526">
        <w:trPr>
          <w:cantSplit/>
        </w:trPr>
        <w:tc>
          <w:tcPr>
            <w:tcW w:w="567" w:type="dxa"/>
          </w:tcPr>
          <w:p w14:paraId="4F5B46BF" w14:textId="77777777" w:rsidR="001D7AF0" w:rsidRDefault="00020178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F5B46C0" w14:textId="77777777" w:rsidR="006E04A4" w:rsidRDefault="00020178" w:rsidP="000326E3">
            <w:r>
              <w:t>2025/26:24 Anpassning av vissa skatte- och avgiftsnedsättningar till EU:s regler om statsstöd</w:t>
            </w:r>
          </w:p>
        </w:tc>
        <w:tc>
          <w:tcPr>
            <w:tcW w:w="2055" w:type="dxa"/>
          </w:tcPr>
          <w:p w14:paraId="4F5B46C1" w14:textId="77777777" w:rsidR="006E04A4" w:rsidRDefault="00020178" w:rsidP="00C84F80">
            <w:r>
              <w:t>SfU</w:t>
            </w:r>
          </w:p>
        </w:tc>
      </w:tr>
      <w:tr w:rsidR="00B87314" w14:paraId="4F5B46C6" w14:textId="77777777" w:rsidTr="00055526">
        <w:trPr>
          <w:cantSplit/>
        </w:trPr>
        <w:tc>
          <w:tcPr>
            <w:tcW w:w="567" w:type="dxa"/>
          </w:tcPr>
          <w:p w14:paraId="4F5B46C3" w14:textId="77777777" w:rsidR="001D7AF0" w:rsidRDefault="00020178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F5B46C4" w14:textId="77777777" w:rsidR="006E04A4" w:rsidRDefault="00020178" w:rsidP="000326E3">
            <w:r>
              <w:t>2025/26:26 Regelverket för framtidens el- och gasnät</w:t>
            </w:r>
          </w:p>
        </w:tc>
        <w:tc>
          <w:tcPr>
            <w:tcW w:w="2055" w:type="dxa"/>
          </w:tcPr>
          <w:p w14:paraId="4F5B46C5" w14:textId="77777777" w:rsidR="006E04A4" w:rsidRDefault="00020178" w:rsidP="00C84F80">
            <w:r>
              <w:t>NU</w:t>
            </w:r>
          </w:p>
        </w:tc>
      </w:tr>
      <w:tr w:rsidR="00B87314" w14:paraId="4F5B46CA" w14:textId="77777777" w:rsidTr="00055526">
        <w:trPr>
          <w:cantSplit/>
        </w:trPr>
        <w:tc>
          <w:tcPr>
            <w:tcW w:w="567" w:type="dxa"/>
          </w:tcPr>
          <w:p w14:paraId="4F5B46C7" w14:textId="77777777" w:rsidR="001D7AF0" w:rsidRDefault="00020178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F5B46C8" w14:textId="77777777" w:rsidR="006E04A4" w:rsidRDefault="00020178" w:rsidP="000326E3">
            <w:r>
              <w:t>2025/26:27 Ett förstärkt högkostnadsskydd för tandvård</w:t>
            </w:r>
          </w:p>
        </w:tc>
        <w:tc>
          <w:tcPr>
            <w:tcW w:w="2055" w:type="dxa"/>
          </w:tcPr>
          <w:p w14:paraId="4F5B46C9" w14:textId="77777777" w:rsidR="006E04A4" w:rsidRDefault="00020178" w:rsidP="00C84F80">
            <w:r>
              <w:t>SoU</w:t>
            </w:r>
          </w:p>
        </w:tc>
      </w:tr>
      <w:tr w:rsidR="00B87314" w14:paraId="4F5B46CE" w14:textId="77777777" w:rsidTr="00055526">
        <w:trPr>
          <w:cantSplit/>
        </w:trPr>
        <w:tc>
          <w:tcPr>
            <w:tcW w:w="567" w:type="dxa"/>
          </w:tcPr>
          <w:p w14:paraId="4F5B46CB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CC" w14:textId="77777777" w:rsidR="006E04A4" w:rsidRDefault="00020178" w:rsidP="000326E3">
            <w:pPr>
              <w:pStyle w:val="renderubrik"/>
            </w:pPr>
            <w:r>
              <w:t>Motioner</w:t>
            </w:r>
          </w:p>
        </w:tc>
        <w:tc>
          <w:tcPr>
            <w:tcW w:w="2055" w:type="dxa"/>
          </w:tcPr>
          <w:p w14:paraId="4F5B46CD" w14:textId="77777777" w:rsidR="006E04A4" w:rsidRDefault="00020178" w:rsidP="00C84F80">
            <w:pPr>
              <w:keepNext/>
            </w:pPr>
          </w:p>
        </w:tc>
      </w:tr>
      <w:tr w:rsidR="00B87314" w14:paraId="4F5B46D2" w14:textId="77777777" w:rsidTr="00055526">
        <w:trPr>
          <w:cantSplit/>
        </w:trPr>
        <w:tc>
          <w:tcPr>
            <w:tcW w:w="567" w:type="dxa"/>
          </w:tcPr>
          <w:p w14:paraId="4F5B46CF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D0" w14:textId="77777777" w:rsidR="006E04A4" w:rsidRDefault="00020178" w:rsidP="000326E3">
            <w:pPr>
              <w:pStyle w:val="Motionsrubrik"/>
            </w:pPr>
            <w:r>
              <w:t>med anledning av prop. 2024/25:192 En förbättrad modell för presumtionshyra</w:t>
            </w:r>
          </w:p>
        </w:tc>
        <w:tc>
          <w:tcPr>
            <w:tcW w:w="2055" w:type="dxa"/>
          </w:tcPr>
          <w:p w14:paraId="4F5B46D1" w14:textId="77777777" w:rsidR="006E04A4" w:rsidRDefault="00020178" w:rsidP="00C84F80">
            <w:pPr>
              <w:keepNext/>
            </w:pPr>
          </w:p>
        </w:tc>
      </w:tr>
      <w:tr w:rsidR="00B87314" w14:paraId="4F5B46D6" w14:textId="77777777" w:rsidTr="00055526">
        <w:trPr>
          <w:cantSplit/>
        </w:trPr>
        <w:tc>
          <w:tcPr>
            <w:tcW w:w="567" w:type="dxa"/>
          </w:tcPr>
          <w:p w14:paraId="4F5B46D3" w14:textId="77777777" w:rsidR="001D7AF0" w:rsidRDefault="00020178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F5B46D4" w14:textId="77777777" w:rsidR="006E04A4" w:rsidRPr="00020178" w:rsidRDefault="00020178" w:rsidP="000326E3">
            <w:pPr>
              <w:rPr>
                <w:lang w:val="en-US"/>
              </w:rPr>
            </w:pPr>
            <w:r w:rsidRPr="00020178">
              <w:rPr>
                <w:lang w:val="en-US"/>
              </w:rPr>
              <w:t xml:space="preserve">2025/26:175 av Malcolm </w:t>
            </w:r>
            <w:proofErr w:type="spellStart"/>
            <w:r w:rsidRPr="00020178">
              <w:rPr>
                <w:lang w:val="en-US"/>
              </w:rPr>
              <w:t>Momodou</w:t>
            </w:r>
            <w:proofErr w:type="spellEnd"/>
            <w:r w:rsidRPr="00020178">
              <w:rPr>
                <w:lang w:val="en-US"/>
              </w:rPr>
              <w:t xml:space="preserve"> </w:t>
            </w:r>
            <w:proofErr w:type="spellStart"/>
            <w:r w:rsidRPr="00020178">
              <w:rPr>
                <w:lang w:val="en-US"/>
              </w:rPr>
              <w:t>Jallow</w:t>
            </w:r>
            <w:proofErr w:type="spellEnd"/>
            <w:r w:rsidRPr="00020178">
              <w:rPr>
                <w:lang w:val="en-US"/>
              </w:rPr>
              <w:t xml:space="preserve"> </w:t>
            </w:r>
            <w:proofErr w:type="spellStart"/>
            <w:r w:rsidRPr="00020178">
              <w:rPr>
                <w:lang w:val="en-US"/>
              </w:rPr>
              <w:t>m.fl</w:t>
            </w:r>
            <w:proofErr w:type="spellEnd"/>
            <w:r w:rsidRPr="00020178">
              <w:rPr>
                <w:lang w:val="en-US"/>
              </w:rPr>
              <w:t>. (V)</w:t>
            </w:r>
          </w:p>
        </w:tc>
        <w:tc>
          <w:tcPr>
            <w:tcW w:w="2055" w:type="dxa"/>
          </w:tcPr>
          <w:p w14:paraId="4F5B46D5" w14:textId="77777777" w:rsidR="006E04A4" w:rsidRDefault="00020178" w:rsidP="00C84F80">
            <w:r>
              <w:t>CU</w:t>
            </w:r>
          </w:p>
        </w:tc>
      </w:tr>
      <w:tr w:rsidR="00B87314" w14:paraId="4F5B46DA" w14:textId="77777777" w:rsidTr="00055526">
        <w:trPr>
          <w:cantSplit/>
        </w:trPr>
        <w:tc>
          <w:tcPr>
            <w:tcW w:w="567" w:type="dxa"/>
          </w:tcPr>
          <w:p w14:paraId="4F5B46D7" w14:textId="77777777" w:rsidR="001D7AF0" w:rsidRDefault="00020178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F5B46D8" w14:textId="77777777" w:rsidR="006E04A4" w:rsidRDefault="00020178" w:rsidP="000326E3">
            <w:r>
              <w:t>2025/26:210 av Amanda Palmstierna m.fl. (MP)</w:t>
            </w:r>
          </w:p>
        </w:tc>
        <w:tc>
          <w:tcPr>
            <w:tcW w:w="2055" w:type="dxa"/>
          </w:tcPr>
          <w:p w14:paraId="4F5B46D9" w14:textId="77777777" w:rsidR="006E04A4" w:rsidRDefault="00020178" w:rsidP="00C84F80">
            <w:r>
              <w:t>CU</w:t>
            </w:r>
          </w:p>
        </w:tc>
      </w:tr>
      <w:tr w:rsidR="00B87314" w14:paraId="4F5B46DE" w14:textId="77777777" w:rsidTr="00055526">
        <w:trPr>
          <w:cantSplit/>
        </w:trPr>
        <w:tc>
          <w:tcPr>
            <w:tcW w:w="567" w:type="dxa"/>
          </w:tcPr>
          <w:p w14:paraId="4F5B46DB" w14:textId="77777777" w:rsidR="001D7AF0" w:rsidRDefault="00020178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F5B46DC" w14:textId="77777777" w:rsidR="006E04A4" w:rsidRDefault="00020178" w:rsidP="000326E3">
            <w:r>
              <w:t>2025/26:274 av Alireza Akhondi m.fl. (C)</w:t>
            </w:r>
          </w:p>
        </w:tc>
        <w:tc>
          <w:tcPr>
            <w:tcW w:w="2055" w:type="dxa"/>
          </w:tcPr>
          <w:p w14:paraId="4F5B46DD" w14:textId="77777777" w:rsidR="006E04A4" w:rsidRDefault="00020178" w:rsidP="00C84F80">
            <w:r>
              <w:t>CU</w:t>
            </w:r>
          </w:p>
        </w:tc>
      </w:tr>
      <w:tr w:rsidR="00B87314" w14:paraId="4F5B46E2" w14:textId="77777777" w:rsidTr="00055526">
        <w:trPr>
          <w:cantSplit/>
        </w:trPr>
        <w:tc>
          <w:tcPr>
            <w:tcW w:w="567" w:type="dxa"/>
          </w:tcPr>
          <w:p w14:paraId="4F5B46DF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E0" w14:textId="77777777" w:rsidR="006E04A4" w:rsidRDefault="00020178" w:rsidP="000326E3">
            <w:pPr>
              <w:pStyle w:val="Motionsrubrik"/>
            </w:pPr>
            <w:r>
              <w:t xml:space="preserve">med </w:t>
            </w:r>
            <w:r>
              <w:t>anledning av prop. 2025/26:10 Skärpta krav i kommunal vuxenutbildning i svenska för invandrare (sfi)</w:t>
            </w:r>
          </w:p>
        </w:tc>
        <w:tc>
          <w:tcPr>
            <w:tcW w:w="2055" w:type="dxa"/>
          </w:tcPr>
          <w:p w14:paraId="4F5B46E1" w14:textId="77777777" w:rsidR="006E04A4" w:rsidRDefault="00020178" w:rsidP="00C84F80">
            <w:pPr>
              <w:keepNext/>
            </w:pPr>
          </w:p>
        </w:tc>
      </w:tr>
      <w:tr w:rsidR="00B87314" w14:paraId="4F5B46E6" w14:textId="77777777" w:rsidTr="00055526">
        <w:trPr>
          <w:cantSplit/>
        </w:trPr>
        <w:tc>
          <w:tcPr>
            <w:tcW w:w="567" w:type="dxa"/>
          </w:tcPr>
          <w:p w14:paraId="4F5B46E3" w14:textId="77777777" w:rsidR="001D7AF0" w:rsidRDefault="00020178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F5B46E4" w14:textId="77777777" w:rsidR="006E04A4" w:rsidRDefault="00020178" w:rsidP="000326E3">
            <w:r>
              <w:t>2025/26:319 av Åsa Westlund m.fl. (S)</w:t>
            </w:r>
          </w:p>
        </w:tc>
        <w:tc>
          <w:tcPr>
            <w:tcW w:w="2055" w:type="dxa"/>
          </w:tcPr>
          <w:p w14:paraId="4F5B46E5" w14:textId="77777777" w:rsidR="006E04A4" w:rsidRDefault="00020178" w:rsidP="00C84F80">
            <w:r>
              <w:t>UbU</w:t>
            </w:r>
          </w:p>
        </w:tc>
      </w:tr>
      <w:tr w:rsidR="00B87314" w14:paraId="4F5B46EA" w14:textId="77777777" w:rsidTr="00055526">
        <w:trPr>
          <w:cantSplit/>
        </w:trPr>
        <w:tc>
          <w:tcPr>
            <w:tcW w:w="567" w:type="dxa"/>
          </w:tcPr>
          <w:p w14:paraId="4F5B46E7" w14:textId="77777777" w:rsidR="001D7AF0" w:rsidRDefault="00020178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F5B46E8" w14:textId="77777777" w:rsidR="006E04A4" w:rsidRDefault="00020178" w:rsidP="000326E3">
            <w:r>
              <w:t>2025/26:357 av Camilla Hansén m.fl. (MP)</w:t>
            </w:r>
          </w:p>
        </w:tc>
        <w:tc>
          <w:tcPr>
            <w:tcW w:w="2055" w:type="dxa"/>
          </w:tcPr>
          <w:p w14:paraId="4F5B46E9" w14:textId="77777777" w:rsidR="006E04A4" w:rsidRDefault="00020178" w:rsidP="00C84F80">
            <w:r>
              <w:t>UbU</w:t>
            </w:r>
          </w:p>
        </w:tc>
      </w:tr>
      <w:tr w:rsidR="00B87314" w14:paraId="4F5B46EE" w14:textId="77777777" w:rsidTr="00055526">
        <w:trPr>
          <w:cantSplit/>
        </w:trPr>
        <w:tc>
          <w:tcPr>
            <w:tcW w:w="567" w:type="dxa"/>
          </w:tcPr>
          <w:p w14:paraId="4F5B46EB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EC" w14:textId="77777777" w:rsidR="006E04A4" w:rsidRDefault="00020178" w:rsidP="000326E3">
            <w:pPr>
              <w:pStyle w:val="HuvudrubrikEnsam"/>
              <w:keepNext/>
            </w:pPr>
            <w:r>
              <w:t xml:space="preserve">Debatt med anledning av </w:t>
            </w:r>
            <w:r>
              <w:t>interpellationssvar</w:t>
            </w:r>
          </w:p>
        </w:tc>
        <w:tc>
          <w:tcPr>
            <w:tcW w:w="2055" w:type="dxa"/>
          </w:tcPr>
          <w:p w14:paraId="4F5B46ED" w14:textId="77777777" w:rsidR="006E04A4" w:rsidRDefault="00020178" w:rsidP="00C84F80">
            <w:pPr>
              <w:keepNext/>
            </w:pPr>
          </w:p>
        </w:tc>
      </w:tr>
      <w:tr w:rsidR="00B87314" w14:paraId="4F5B46F2" w14:textId="77777777" w:rsidTr="00055526">
        <w:trPr>
          <w:cantSplit/>
        </w:trPr>
        <w:tc>
          <w:tcPr>
            <w:tcW w:w="567" w:type="dxa"/>
          </w:tcPr>
          <w:p w14:paraId="4F5B46EF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F0" w14:textId="77777777" w:rsidR="006E04A4" w:rsidRDefault="00020178" w:rsidP="000326E3">
            <w:pPr>
              <w:pStyle w:val="renderubrik"/>
            </w:pPr>
            <w:r>
              <w:t>Minister för civilt försvar Carl-Oskar Bohlin (M)</w:t>
            </w:r>
          </w:p>
        </w:tc>
        <w:tc>
          <w:tcPr>
            <w:tcW w:w="2055" w:type="dxa"/>
          </w:tcPr>
          <w:p w14:paraId="4F5B46F1" w14:textId="77777777" w:rsidR="006E04A4" w:rsidRDefault="00020178" w:rsidP="00C84F80">
            <w:pPr>
              <w:keepNext/>
            </w:pPr>
          </w:p>
        </w:tc>
      </w:tr>
      <w:tr w:rsidR="00B87314" w14:paraId="4F5B46F6" w14:textId="77777777" w:rsidTr="00055526">
        <w:trPr>
          <w:cantSplit/>
        </w:trPr>
        <w:tc>
          <w:tcPr>
            <w:tcW w:w="567" w:type="dxa"/>
          </w:tcPr>
          <w:p w14:paraId="4F5B46F3" w14:textId="77777777" w:rsidR="001D7AF0" w:rsidRDefault="00020178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F5B46F4" w14:textId="77777777" w:rsidR="006E04A4" w:rsidRDefault="00020178" w:rsidP="000326E3">
            <w:r>
              <w:t>2025/26:12 av Lena Johansson (S)</w:t>
            </w:r>
            <w:r>
              <w:br/>
              <w:t>Skärpt skydd mot cyberattacker</w:t>
            </w:r>
          </w:p>
        </w:tc>
        <w:tc>
          <w:tcPr>
            <w:tcW w:w="2055" w:type="dxa"/>
          </w:tcPr>
          <w:p w14:paraId="4F5B46F5" w14:textId="77777777" w:rsidR="006E04A4" w:rsidRDefault="00020178" w:rsidP="00C84F80"/>
        </w:tc>
      </w:tr>
      <w:tr w:rsidR="00B87314" w14:paraId="4F5B46FA" w14:textId="77777777" w:rsidTr="00055526">
        <w:trPr>
          <w:cantSplit/>
        </w:trPr>
        <w:tc>
          <w:tcPr>
            <w:tcW w:w="567" w:type="dxa"/>
          </w:tcPr>
          <w:p w14:paraId="4F5B46F7" w14:textId="77777777" w:rsidR="001D7AF0" w:rsidRDefault="00020178" w:rsidP="00C84F80">
            <w:pPr>
              <w:keepNext/>
            </w:pPr>
          </w:p>
        </w:tc>
        <w:tc>
          <w:tcPr>
            <w:tcW w:w="6663" w:type="dxa"/>
          </w:tcPr>
          <w:p w14:paraId="4F5B46F8" w14:textId="77777777" w:rsidR="006E04A4" w:rsidRDefault="00020178" w:rsidP="000326E3">
            <w:pPr>
              <w:pStyle w:val="renderubrik"/>
            </w:pPr>
            <w:r>
              <w:t>Bistånds- och utrikeshandelsminister Benjamin Dousa (M)</w:t>
            </w:r>
          </w:p>
        </w:tc>
        <w:tc>
          <w:tcPr>
            <w:tcW w:w="2055" w:type="dxa"/>
          </w:tcPr>
          <w:p w14:paraId="4F5B46F9" w14:textId="77777777" w:rsidR="006E04A4" w:rsidRDefault="00020178" w:rsidP="00C84F80">
            <w:pPr>
              <w:keepNext/>
            </w:pPr>
          </w:p>
        </w:tc>
      </w:tr>
      <w:tr w:rsidR="00B87314" w14:paraId="4F5B46FE" w14:textId="77777777" w:rsidTr="00055526">
        <w:trPr>
          <w:cantSplit/>
        </w:trPr>
        <w:tc>
          <w:tcPr>
            <w:tcW w:w="567" w:type="dxa"/>
          </w:tcPr>
          <w:p w14:paraId="4F5B46FB" w14:textId="77777777" w:rsidR="001D7AF0" w:rsidRDefault="00020178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F5B46FC" w14:textId="77777777" w:rsidR="006E04A4" w:rsidRDefault="00020178" w:rsidP="000326E3">
            <w:r>
              <w:t>2025/26:18 av Mathias Tegnér (S)</w:t>
            </w:r>
            <w:r>
              <w:br/>
              <w:t xml:space="preserve">Sveriges </w:t>
            </w:r>
            <w:r>
              <w:t>bistånd till Myanmar</w:t>
            </w:r>
          </w:p>
        </w:tc>
        <w:tc>
          <w:tcPr>
            <w:tcW w:w="2055" w:type="dxa"/>
          </w:tcPr>
          <w:p w14:paraId="4F5B46FD" w14:textId="77777777" w:rsidR="006E04A4" w:rsidRDefault="00020178" w:rsidP="00C84F80"/>
        </w:tc>
      </w:tr>
      <w:tr w:rsidR="00B87314" w14:paraId="4F5B4702" w14:textId="77777777" w:rsidTr="00055526">
        <w:trPr>
          <w:cantSplit/>
        </w:trPr>
        <w:tc>
          <w:tcPr>
            <w:tcW w:w="567" w:type="dxa"/>
          </w:tcPr>
          <w:p w14:paraId="4F5B46FF" w14:textId="77777777" w:rsidR="001D7AF0" w:rsidRDefault="00020178" w:rsidP="00C84F80">
            <w:pPr>
              <w:pStyle w:val="FlistaNrRubriknr"/>
            </w:pPr>
            <w:r>
              <w:t>19</w:t>
            </w:r>
          </w:p>
        </w:tc>
        <w:tc>
          <w:tcPr>
            <w:tcW w:w="6663" w:type="dxa"/>
          </w:tcPr>
          <w:p w14:paraId="4F5B4700" w14:textId="01CB2454" w:rsidR="006E04A4" w:rsidRDefault="00020178" w:rsidP="000326E3">
            <w:pPr>
              <w:pStyle w:val="HuvudrubrikEnsam"/>
            </w:pPr>
            <w:r>
              <w:t xml:space="preserve">Kl. 11.00 Återrapportering från informellt möte mellan EU:s stats- och regeringschefer den </w:t>
            </w:r>
            <w:r>
              <w:br/>
            </w:r>
            <w:r>
              <w:t>1 oktober</w:t>
            </w:r>
          </w:p>
        </w:tc>
        <w:tc>
          <w:tcPr>
            <w:tcW w:w="2055" w:type="dxa"/>
          </w:tcPr>
          <w:p w14:paraId="4F5B4701" w14:textId="77777777" w:rsidR="006E04A4" w:rsidRDefault="00020178" w:rsidP="00C84F80"/>
        </w:tc>
      </w:tr>
    </w:tbl>
    <w:p w14:paraId="4F5B4703" w14:textId="77777777" w:rsidR="00517888" w:rsidRPr="00F221DA" w:rsidRDefault="00020178" w:rsidP="00137840">
      <w:pPr>
        <w:pStyle w:val="Blankrad"/>
      </w:pPr>
      <w:r>
        <w:t xml:space="preserve">     </w:t>
      </w:r>
    </w:p>
    <w:p w14:paraId="4F5B4704" w14:textId="77777777" w:rsidR="00121B42" w:rsidRDefault="00020178" w:rsidP="00121B42">
      <w:pPr>
        <w:pStyle w:val="Blankrad"/>
      </w:pPr>
      <w:r>
        <w:t xml:space="preserve">     </w:t>
      </w:r>
    </w:p>
    <w:p w14:paraId="4F5B4705" w14:textId="77777777" w:rsidR="006E04A4" w:rsidRPr="00F221DA" w:rsidRDefault="00020178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B87314" w14:paraId="4F5B4708" w14:textId="77777777" w:rsidTr="00D774A8">
        <w:tc>
          <w:tcPr>
            <w:tcW w:w="567" w:type="dxa"/>
          </w:tcPr>
          <w:p w14:paraId="4F5B4706" w14:textId="77777777" w:rsidR="00D774A8" w:rsidRDefault="00020178">
            <w:pPr>
              <w:pStyle w:val="IngenText"/>
            </w:pPr>
          </w:p>
        </w:tc>
        <w:tc>
          <w:tcPr>
            <w:tcW w:w="8718" w:type="dxa"/>
          </w:tcPr>
          <w:p w14:paraId="4F5B4707" w14:textId="77777777" w:rsidR="00D774A8" w:rsidRDefault="0002017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F5B4709" w14:textId="77777777" w:rsidR="006E04A4" w:rsidRPr="00852BA1" w:rsidRDefault="00020178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5B471B" w14:textId="77777777" w:rsidR="00000000" w:rsidRDefault="00020178">
      <w:pPr>
        <w:spacing w:line="240" w:lineRule="auto"/>
      </w:pPr>
      <w:r>
        <w:separator/>
      </w:r>
    </w:p>
  </w:endnote>
  <w:endnote w:type="continuationSeparator" w:id="0">
    <w:p w14:paraId="4F5B471D" w14:textId="77777777" w:rsidR="00000000" w:rsidRDefault="000201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70F" w14:textId="77777777" w:rsidR="00BE217A" w:rsidRDefault="0002017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710" w14:textId="77777777" w:rsidR="00D73249" w:rsidRDefault="000201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F5B4711" w14:textId="77777777" w:rsidR="00D73249" w:rsidRDefault="00020178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715" w14:textId="77777777" w:rsidR="00D73249" w:rsidRDefault="0002017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F5B4716" w14:textId="77777777" w:rsidR="00D73249" w:rsidRDefault="0002017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B4717" w14:textId="77777777" w:rsidR="00000000" w:rsidRDefault="00020178">
      <w:pPr>
        <w:spacing w:line="240" w:lineRule="auto"/>
      </w:pPr>
      <w:r>
        <w:separator/>
      </w:r>
    </w:p>
  </w:footnote>
  <w:footnote w:type="continuationSeparator" w:id="0">
    <w:p w14:paraId="4F5B4719" w14:textId="77777777" w:rsidR="00000000" w:rsidRDefault="0002017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70A" w14:textId="77777777" w:rsidR="00BE217A" w:rsidRDefault="0002017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70B" w14:textId="77777777" w:rsidR="00D73249" w:rsidRDefault="00020178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Fredagen den 3 oktober 2025</w:t>
    </w:r>
    <w:r>
      <w:fldChar w:fldCharType="end"/>
    </w:r>
  </w:p>
  <w:p w14:paraId="4F5B470C" w14:textId="77777777" w:rsidR="00D73249" w:rsidRDefault="0002017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F5B470D" w14:textId="77777777" w:rsidR="00D73249" w:rsidRDefault="00020178"/>
  <w:p w14:paraId="4F5B470E" w14:textId="77777777" w:rsidR="00D73249" w:rsidRDefault="0002017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B4712" w14:textId="77777777" w:rsidR="00D73249" w:rsidRDefault="00020178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F5B4717" wp14:editId="4F5B471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5B4713" w14:textId="77777777" w:rsidR="00D73249" w:rsidRDefault="00020178" w:rsidP="00BE217A">
    <w:pPr>
      <w:pStyle w:val="Dokumentrubrik"/>
      <w:spacing w:after="360"/>
    </w:pPr>
    <w:r>
      <w:t>Föredragningslista</w:t>
    </w:r>
  </w:p>
  <w:p w14:paraId="4F5B4714" w14:textId="77777777" w:rsidR="00D73249" w:rsidRDefault="0002017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3D402E4C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6A0A616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FC32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6E405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78CE25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3A15A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DA0E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6EC88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6FE8D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B87314"/>
    <w:rsid w:val="00020178"/>
    <w:rsid w:val="00B8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B4674"/>
  <w15:docId w15:val="{4C4B1B31-594F-49CC-ABFF-1074FB463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2025-10-03</SAFIR_Sammantradesdatum_Doc>
    <SAFIR_SammantradeID xmlns="C07A1A6C-0B19-41D9-BDF8-F523BA3921EB">7911ecc5-782d-490c-abb9-00d7288f3137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C07A1A6C-0B19-41D9-BDF8-F523BA3921EB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76656DCF-8C0C-40D0-B8CE-356A14EF6FD0}">
  <ds:schemaRefs/>
</ds:datastoreItem>
</file>

<file path=customXml/itemProps3.xml><?xml version="1.0" encoding="utf-8"?>
<ds:datastoreItem xmlns:ds="http://schemas.openxmlformats.org/officeDocument/2006/customXml" ds:itemID="{00044114-CFA7-4D56-B801-F805380019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9A53A7-DBEC-4B24-9AB3-5F3D713ACF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291</Words>
  <Characters>1774</Characters>
  <Application>Microsoft Office Word</Application>
  <DocSecurity>0</DocSecurity>
  <Lines>136</Lines>
  <Paragraphs>86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Anna Katarina Nordström</cp:lastModifiedBy>
  <cp:revision>48</cp:revision>
  <cp:lastPrinted>2012-12-12T21:41:00Z</cp:lastPrinted>
  <dcterms:created xsi:type="dcterms:W3CDTF">2013-03-22T09:28:00Z</dcterms:created>
  <dcterms:modified xsi:type="dcterms:W3CDTF">2025-10-02T14:23:00Z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Fredagen den 3 oktober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