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5E1B92F4FDC49499CA3AF0FC8205265"/>
        </w:placeholder>
        <w:text/>
      </w:sdtPr>
      <w:sdtEndPr/>
      <w:sdtContent>
        <w:p w:rsidRPr="009B062B" w:rsidR="00AF30DD" w:rsidP="00DA28CE" w:rsidRDefault="00AF30DD" w14:paraId="37ABD526" w14:textId="77777777">
          <w:pPr>
            <w:pStyle w:val="Rubrik1"/>
            <w:spacing w:after="300"/>
          </w:pPr>
          <w:r w:rsidRPr="009B062B">
            <w:t>Förslag till riksdagsbeslut</w:t>
          </w:r>
        </w:p>
      </w:sdtContent>
    </w:sdt>
    <w:sdt>
      <w:sdtPr>
        <w:alias w:val="Yrkande 1"/>
        <w:tag w:val="704e0df9-b482-4368-81b0-1582177ba70a"/>
        <w:id w:val="-441148338"/>
        <w:lock w:val="sdtLocked"/>
      </w:sdtPr>
      <w:sdtEndPr/>
      <w:sdtContent>
        <w:p w:rsidR="00FB537C" w:rsidRDefault="00DB184A" w14:paraId="0996A23E" w14:textId="77777777">
          <w:pPr>
            <w:pStyle w:val="Frslagstext"/>
            <w:numPr>
              <w:ilvl w:val="0"/>
              <w:numId w:val="0"/>
            </w:numPr>
          </w:pPr>
          <w:r>
            <w:t>Riksdagen ställer sig bakom det som anförs i motionen om behovet av att se över en skattebefrielse vid bostadsuthyrning till studerande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4B9605E63E2417492B94AC1080A1C5B"/>
        </w:placeholder>
        <w:text/>
      </w:sdtPr>
      <w:sdtEndPr/>
      <w:sdtContent>
        <w:p w:rsidRPr="009B062B" w:rsidR="006D79C9" w:rsidP="00333E95" w:rsidRDefault="006D79C9" w14:paraId="2DFD0FA2" w14:textId="77777777">
          <w:pPr>
            <w:pStyle w:val="Rubrik1"/>
          </w:pPr>
          <w:r>
            <w:t>Motivering</w:t>
          </w:r>
        </w:p>
      </w:sdtContent>
    </w:sdt>
    <w:p w:rsidR="00E03C50" w:rsidP="00E03C50" w:rsidRDefault="00E03C50" w14:paraId="604D8634" w14:textId="77777777">
      <w:pPr>
        <w:pStyle w:val="Normalutanindragellerluft"/>
      </w:pPr>
      <w:r>
        <w:t>Byggandet av bostäder har tagit en ordentlig fart sedan 2010. Men trots detta visar statistik från Boverket att det råder ett underskott på bostäder i 255 av Sveriges 290 kommuner. Bristen på bostäder ställer till problem för många människor. Särskilt problematisk är bostadsbristen för studenter som generellt sett har låga inkomster och vars möjligheter till bostadslån är små. Men bostadsbristen påverkar också företagens möjligheter att anställa på grund av svårigheterna att hitta bostäder runt omkring våra storstadsområden.</w:t>
      </w:r>
    </w:p>
    <w:p w:rsidR="00E03C50" w:rsidP="00E03C50" w:rsidRDefault="00E03C50" w14:paraId="19225641" w14:textId="2F0E7856">
      <w:r w:rsidRPr="00E03C50">
        <w:t>I dag räknas den betalning som du mottar om du hyr ut din hyres- eller bostadsrätt i andra hand som skattepliktig inkomst. För varje hyres- eller bostadsrätt får man dra av maximalt 40</w:t>
      </w:r>
      <w:r w:rsidR="008A533D">
        <w:t> </w:t>
      </w:r>
      <w:r w:rsidRPr="00E03C50">
        <w:t>000 kr per år. Som en särskild satsning på landets studenter bör regeringen överväga att skattebefria hyresintäkten helt för den som hyr ut till en student, som ett komplement till andra satsningar.</w:t>
      </w:r>
    </w:p>
    <w:p w:rsidRPr="00422B9E" w:rsidR="00422B9E" w:rsidP="00E03C50" w:rsidRDefault="00E03C50" w14:paraId="5553BB87" w14:textId="2C9C5570">
      <w:r>
        <w:t xml:space="preserve">Studerande bör definieras genom signerat registreringsintyg från skolan eller ett utdrag ur Ladokregistret som visar att personen studerar minst 75 procent. Med anledning av vad som anförs i motionen föreslår vi att regeringen </w:t>
      </w:r>
      <w:r w:rsidR="008A533D">
        <w:t>överväger</w:t>
      </w:r>
      <w:r>
        <w:t xml:space="preserve"> behovet av skattebefrielse vid bostadsuthyrning till studerande och tillkännager detta för regeringen.</w:t>
      </w:r>
    </w:p>
    <w:sdt>
      <w:sdtPr>
        <w:rPr>
          <w:i/>
          <w:noProof/>
        </w:rPr>
        <w:alias w:val="CC_Underskrifter"/>
        <w:tag w:val="CC_Underskrifter"/>
        <w:id w:val="583496634"/>
        <w:lock w:val="sdtContentLocked"/>
        <w:placeholder>
          <w:docPart w:val="5DF53001F29F4B3CA063B440587F97AD"/>
        </w:placeholder>
      </w:sdtPr>
      <w:sdtEndPr>
        <w:rPr>
          <w:i w:val="0"/>
          <w:noProof w:val="0"/>
        </w:rPr>
      </w:sdtEndPr>
      <w:sdtContent>
        <w:p w:rsidR="00A3419B" w:rsidP="00A3419B" w:rsidRDefault="00A3419B" w14:paraId="38947035" w14:textId="77777777"/>
        <w:p w:rsidRPr="008E0FE2" w:rsidR="004801AC" w:rsidP="00A3419B" w:rsidRDefault="00D930CE" w14:paraId="19A96B22" w14:textId="63A5E1E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 </w:t>
            </w:r>
          </w:p>
        </w:tc>
      </w:tr>
    </w:tbl>
    <w:p w:rsidR="00173C2F" w:rsidP="00D930CE" w:rsidRDefault="00173C2F" w14:paraId="022B2423" w14:textId="77777777">
      <w:pPr>
        <w:spacing w:line="120" w:lineRule="exact"/>
      </w:pPr>
      <w:bookmarkStart w:name="_GoBack" w:id="1"/>
      <w:bookmarkEnd w:id="1"/>
    </w:p>
    <w:sectPr w:rsidR="00173C2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B8D627" w14:textId="77777777" w:rsidR="002B2B88" w:rsidRDefault="002B2B88" w:rsidP="000C1CAD">
      <w:pPr>
        <w:spacing w:line="240" w:lineRule="auto"/>
      </w:pPr>
      <w:r>
        <w:separator/>
      </w:r>
    </w:p>
  </w:endnote>
  <w:endnote w:type="continuationSeparator" w:id="0">
    <w:p w14:paraId="6C53439C" w14:textId="77777777" w:rsidR="002B2B88" w:rsidRDefault="002B2B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DB3D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8B0AC" w14:textId="3567DAF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930C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7DDF5C" w14:textId="77777777" w:rsidR="002B2B88" w:rsidRDefault="002B2B88" w:rsidP="000C1CAD">
      <w:pPr>
        <w:spacing w:line="240" w:lineRule="auto"/>
      </w:pPr>
      <w:r>
        <w:separator/>
      </w:r>
    </w:p>
  </w:footnote>
  <w:footnote w:type="continuationSeparator" w:id="0">
    <w:p w14:paraId="339B27F2" w14:textId="77777777" w:rsidR="002B2B88" w:rsidRDefault="002B2B8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B93B6B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4FB377" wp14:anchorId="2C4453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930CE" w14:paraId="4031EA59" w14:textId="77777777">
                          <w:pPr>
                            <w:jc w:val="right"/>
                          </w:pPr>
                          <w:sdt>
                            <w:sdtPr>
                              <w:alias w:val="CC_Noformat_Partikod"/>
                              <w:tag w:val="CC_Noformat_Partikod"/>
                              <w:id w:val="-53464382"/>
                              <w:placeholder>
                                <w:docPart w:val="8E48F50F1EC5411DBD9E3D6B05C31AE3"/>
                              </w:placeholder>
                              <w:text/>
                            </w:sdtPr>
                            <w:sdtEndPr/>
                            <w:sdtContent>
                              <w:r w:rsidR="00950874">
                                <w:t>M</w:t>
                              </w:r>
                            </w:sdtContent>
                          </w:sdt>
                          <w:sdt>
                            <w:sdtPr>
                              <w:alias w:val="CC_Noformat_Partinummer"/>
                              <w:tag w:val="CC_Noformat_Partinummer"/>
                              <w:id w:val="-1709555926"/>
                              <w:placeholder>
                                <w:docPart w:val="239D2762B75A4E399002296B1ADA6BBD"/>
                              </w:placeholder>
                              <w:text/>
                            </w:sdtPr>
                            <w:sdtEndPr/>
                            <w:sdtContent>
                              <w:r w:rsidR="00950874">
                                <w:t>1675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4453C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930CE" w14:paraId="4031EA59" w14:textId="77777777">
                    <w:pPr>
                      <w:jc w:val="right"/>
                    </w:pPr>
                    <w:sdt>
                      <w:sdtPr>
                        <w:alias w:val="CC_Noformat_Partikod"/>
                        <w:tag w:val="CC_Noformat_Partikod"/>
                        <w:id w:val="-53464382"/>
                        <w:placeholder>
                          <w:docPart w:val="8E48F50F1EC5411DBD9E3D6B05C31AE3"/>
                        </w:placeholder>
                        <w:text/>
                      </w:sdtPr>
                      <w:sdtEndPr/>
                      <w:sdtContent>
                        <w:r w:rsidR="00950874">
                          <w:t>M</w:t>
                        </w:r>
                      </w:sdtContent>
                    </w:sdt>
                    <w:sdt>
                      <w:sdtPr>
                        <w:alias w:val="CC_Noformat_Partinummer"/>
                        <w:tag w:val="CC_Noformat_Partinummer"/>
                        <w:id w:val="-1709555926"/>
                        <w:placeholder>
                          <w:docPart w:val="239D2762B75A4E399002296B1ADA6BBD"/>
                        </w:placeholder>
                        <w:text/>
                      </w:sdtPr>
                      <w:sdtEndPr/>
                      <w:sdtContent>
                        <w:r w:rsidR="00950874">
                          <w:t>1675</w:t>
                        </w:r>
                      </w:sdtContent>
                    </w:sdt>
                  </w:p>
                </w:txbxContent>
              </v:textbox>
              <w10:wrap anchorx="page"/>
            </v:shape>
          </w:pict>
        </mc:Fallback>
      </mc:AlternateContent>
    </w:r>
  </w:p>
  <w:p w:rsidRPr="00293C4F" w:rsidR="00262EA3" w:rsidP="00776B74" w:rsidRDefault="00262EA3" w14:paraId="4CD5494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65388BB" w14:textId="77777777">
    <w:pPr>
      <w:jc w:val="right"/>
    </w:pPr>
  </w:p>
  <w:p w:rsidR="00262EA3" w:rsidP="00776B74" w:rsidRDefault="00262EA3" w14:paraId="6DB1280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930CE" w14:paraId="313837B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D78D938" wp14:anchorId="10A4CDD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930CE" w14:paraId="54BDB2F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50874">
          <w:t>M</w:t>
        </w:r>
      </w:sdtContent>
    </w:sdt>
    <w:sdt>
      <w:sdtPr>
        <w:alias w:val="CC_Noformat_Partinummer"/>
        <w:tag w:val="CC_Noformat_Partinummer"/>
        <w:id w:val="-2014525982"/>
        <w:text/>
      </w:sdtPr>
      <w:sdtEndPr/>
      <w:sdtContent>
        <w:r w:rsidR="00950874">
          <w:t>1675</w:t>
        </w:r>
      </w:sdtContent>
    </w:sdt>
  </w:p>
  <w:p w:rsidRPr="008227B3" w:rsidR="00262EA3" w:rsidP="008227B3" w:rsidRDefault="00D930CE" w14:paraId="0C872E2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930CE" w14:paraId="390377F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:1113</w:t>
        </w:r>
      </w:sdtContent>
    </w:sdt>
  </w:p>
  <w:p w:rsidR="00262EA3" w:rsidP="00E03A3D" w:rsidRDefault="00D930CE" w14:paraId="551F50F2" w14:textId="77777777">
    <w:pPr>
      <w:pStyle w:val="Motionr"/>
    </w:pPr>
    <w:sdt>
      <w:sdtPr>
        <w:alias w:val="CC_Noformat_Avtext"/>
        <w:tag w:val="CC_Noformat_Avtext"/>
        <w:id w:val="-2020768203"/>
        <w:lock w:val="sdtContentLocked"/>
        <w15:appearance w15:val="hidden"/>
        <w:text/>
      </w:sdtPr>
      <w:sdtEndPr/>
      <w:sdtContent>
        <w:r>
          <w:t>av Erik Bengtzboe (M)</w:t>
        </w:r>
      </w:sdtContent>
    </w:sdt>
  </w:p>
  <w:sdt>
    <w:sdtPr>
      <w:alias w:val="CC_Noformat_Rubtext"/>
      <w:tag w:val="CC_Noformat_Rubtext"/>
      <w:id w:val="-218060500"/>
      <w:lock w:val="sdtLocked"/>
      <w:text/>
    </w:sdtPr>
    <w:sdtEndPr/>
    <w:sdtContent>
      <w:p w:rsidR="00262EA3" w:rsidP="00283E0F" w:rsidRDefault="00950874" w14:paraId="2D712F8E" w14:textId="77777777">
        <w:pPr>
          <w:pStyle w:val="FSHRub2"/>
        </w:pPr>
        <w:r>
          <w:t>Gör det möjligt att hyra ut bostäder skattefritt till studenter</w:t>
        </w:r>
      </w:p>
    </w:sdtContent>
  </w:sdt>
  <w:sdt>
    <w:sdtPr>
      <w:alias w:val="CC_Boilerplate_3"/>
      <w:tag w:val="CC_Boilerplate_3"/>
      <w:id w:val="1606463544"/>
      <w:lock w:val="sdtContentLocked"/>
      <w15:appearance w15:val="hidden"/>
      <w:text w:multiLine="1"/>
    </w:sdtPr>
    <w:sdtEndPr/>
    <w:sdtContent>
      <w:p w:rsidR="00262EA3" w:rsidP="00283E0F" w:rsidRDefault="00262EA3" w14:paraId="6A3A13A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5087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C2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B88"/>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26"/>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2DCB"/>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6F8"/>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0E99"/>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77E"/>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33D"/>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874"/>
    <w:rsid w:val="0095097F"/>
    <w:rsid w:val="00951B93"/>
    <w:rsid w:val="00951BC7"/>
    <w:rsid w:val="00951E4D"/>
    <w:rsid w:val="009522B7"/>
    <w:rsid w:val="009527EA"/>
    <w:rsid w:val="00952AE5"/>
    <w:rsid w:val="009540CF"/>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1DB"/>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6AE"/>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19B"/>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0CE"/>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184A"/>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C50"/>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37C"/>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7E360F7"/>
  <w15:chartTrackingRefBased/>
  <w15:docId w15:val="{E90A24A7-7280-4855-B4F2-13C97A081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5E1B92F4FDC49499CA3AF0FC8205265"/>
        <w:category>
          <w:name w:val="Allmänt"/>
          <w:gallery w:val="placeholder"/>
        </w:category>
        <w:types>
          <w:type w:val="bbPlcHdr"/>
        </w:types>
        <w:behaviors>
          <w:behavior w:val="content"/>
        </w:behaviors>
        <w:guid w:val="{31E7BB97-D993-427D-AC83-81FAACEF56F1}"/>
      </w:docPartPr>
      <w:docPartBody>
        <w:p w:rsidR="00736C34" w:rsidRDefault="00736C34">
          <w:pPr>
            <w:pStyle w:val="85E1B92F4FDC49499CA3AF0FC8205265"/>
          </w:pPr>
          <w:r w:rsidRPr="005A0A93">
            <w:rPr>
              <w:rStyle w:val="Platshllartext"/>
            </w:rPr>
            <w:t>Förslag till riksdagsbeslut</w:t>
          </w:r>
        </w:p>
      </w:docPartBody>
    </w:docPart>
    <w:docPart>
      <w:docPartPr>
        <w:name w:val="A4B9605E63E2417492B94AC1080A1C5B"/>
        <w:category>
          <w:name w:val="Allmänt"/>
          <w:gallery w:val="placeholder"/>
        </w:category>
        <w:types>
          <w:type w:val="bbPlcHdr"/>
        </w:types>
        <w:behaviors>
          <w:behavior w:val="content"/>
        </w:behaviors>
        <w:guid w:val="{EFFF5B1F-11AB-46B5-B585-AA1FCFBD432F}"/>
      </w:docPartPr>
      <w:docPartBody>
        <w:p w:rsidR="00736C34" w:rsidRDefault="00736C34">
          <w:pPr>
            <w:pStyle w:val="A4B9605E63E2417492B94AC1080A1C5B"/>
          </w:pPr>
          <w:r w:rsidRPr="005A0A93">
            <w:rPr>
              <w:rStyle w:val="Platshllartext"/>
            </w:rPr>
            <w:t>Motivering</w:t>
          </w:r>
        </w:p>
      </w:docPartBody>
    </w:docPart>
    <w:docPart>
      <w:docPartPr>
        <w:name w:val="8E48F50F1EC5411DBD9E3D6B05C31AE3"/>
        <w:category>
          <w:name w:val="Allmänt"/>
          <w:gallery w:val="placeholder"/>
        </w:category>
        <w:types>
          <w:type w:val="bbPlcHdr"/>
        </w:types>
        <w:behaviors>
          <w:behavior w:val="content"/>
        </w:behaviors>
        <w:guid w:val="{0F002693-A4C1-48DC-B7C6-9A7975F76187}"/>
      </w:docPartPr>
      <w:docPartBody>
        <w:p w:rsidR="00736C34" w:rsidRDefault="00736C34">
          <w:pPr>
            <w:pStyle w:val="8E48F50F1EC5411DBD9E3D6B05C31AE3"/>
          </w:pPr>
          <w:r>
            <w:rPr>
              <w:rStyle w:val="Platshllartext"/>
            </w:rPr>
            <w:t xml:space="preserve"> </w:t>
          </w:r>
        </w:p>
      </w:docPartBody>
    </w:docPart>
    <w:docPart>
      <w:docPartPr>
        <w:name w:val="239D2762B75A4E399002296B1ADA6BBD"/>
        <w:category>
          <w:name w:val="Allmänt"/>
          <w:gallery w:val="placeholder"/>
        </w:category>
        <w:types>
          <w:type w:val="bbPlcHdr"/>
        </w:types>
        <w:behaviors>
          <w:behavior w:val="content"/>
        </w:behaviors>
        <w:guid w:val="{4FFEC6A0-486E-4DC4-8439-5414CA6B48CB}"/>
      </w:docPartPr>
      <w:docPartBody>
        <w:p w:rsidR="00736C34" w:rsidRDefault="00736C34">
          <w:pPr>
            <w:pStyle w:val="239D2762B75A4E399002296B1ADA6BBD"/>
          </w:pPr>
          <w:r>
            <w:t xml:space="preserve"> </w:t>
          </w:r>
        </w:p>
      </w:docPartBody>
    </w:docPart>
    <w:docPart>
      <w:docPartPr>
        <w:name w:val="5DF53001F29F4B3CA063B440587F97AD"/>
        <w:category>
          <w:name w:val="Allmänt"/>
          <w:gallery w:val="placeholder"/>
        </w:category>
        <w:types>
          <w:type w:val="bbPlcHdr"/>
        </w:types>
        <w:behaviors>
          <w:behavior w:val="content"/>
        </w:behaviors>
        <w:guid w:val="{604064C4-666B-45A2-96B5-918BC29A252C}"/>
      </w:docPartPr>
      <w:docPartBody>
        <w:p w:rsidR="00094C9B" w:rsidRDefault="00094C9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C34"/>
    <w:rsid w:val="00094C9B"/>
    <w:rsid w:val="00736C34"/>
    <w:rsid w:val="00C850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5E1B92F4FDC49499CA3AF0FC8205265">
    <w:name w:val="85E1B92F4FDC49499CA3AF0FC8205265"/>
  </w:style>
  <w:style w:type="paragraph" w:customStyle="1" w:styleId="9B497661C21144DEB8F43900B0BF6F49">
    <w:name w:val="9B497661C21144DEB8F43900B0BF6F4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B9E7E716487492082CC6229A0745A5A">
    <w:name w:val="5B9E7E716487492082CC6229A0745A5A"/>
  </w:style>
  <w:style w:type="paragraph" w:customStyle="1" w:styleId="A4B9605E63E2417492B94AC1080A1C5B">
    <w:name w:val="A4B9605E63E2417492B94AC1080A1C5B"/>
  </w:style>
  <w:style w:type="paragraph" w:customStyle="1" w:styleId="7711CFA1D46B48ABA5AFC8D2C4100331">
    <w:name w:val="7711CFA1D46B48ABA5AFC8D2C4100331"/>
  </w:style>
  <w:style w:type="paragraph" w:customStyle="1" w:styleId="36CE3505A54540AAB967627C78BF0E1D">
    <w:name w:val="36CE3505A54540AAB967627C78BF0E1D"/>
  </w:style>
  <w:style w:type="paragraph" w:customStyle="1" w:styleId="8E48F50F1EC5411DBD9E3D6B05C31AE3">
    <w:name w:val="8E48F50F1EC5411DBD9E3D6B05C31AE3"/>
  </w:style>
  <w:style w:type="paragraph" w:customStyle="1" w:styleId="239D2762B75A4E399002296B1ADA6BBD">
    <w:name w:val="239D2762B75A4E399002296B1ADA6B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E0AE7A-BB8D-4F60-AC0C-4B596730DDD5}"/>
</file>

<file path=customXml/itemProps2.xml><?xml version="1.0" encoding="utf-8"?>
<ds:datastoreItem xmlns:ds="http://schemas.openxmlformats.org/officeDocument/2006/customXml" ds:itemID="{BEA74D79-7A33-4BEF-BBF9-77972E516A79}"/>
</file>

<file path=customXml/itemProps3.xml><?xml version="1.0" encoding="utf-8"?>
<ds:datastoreItem xmlns:ds="http://schemas.openxmlformats.org/officeDocument/2006/customXml" ds:itemID="{193A7008-75DB-43F0-BBA9-72A31D173C27}"/>
</file>

<file path=docProps/app.xml><?xml version="1.0" encoding="utf-8"?>
<Properties xmlns="http://schemas.openxmlformats.org/officeDocument/2006/extended-properties" xmlns:vt="http://schemas.openxmlformats.org/officeDocument/2006/docPropsVTypes">
  <Template>Normal</Template>
  <TotalTime>5</TotalTime>
  <Pages>1</Pages>
  <Words>223</Words>
  <Characters>1278</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M1675 Gör det möjligt att hyra ut bostäder skattefritt till studenter</vt:lpstr>
      <vt:lpstr>
      </vt:lpstr>
    </vt:vector>
  </TitlesOfParts>
  <Company>Sveriges riksdag</Company>
  <LinksUpToDate>false</LinksUpToDate>
  <CharactersWithSpaces>1493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