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6B12" w:rsidRPr="00DF57B8" w:rsidTr="00C26B1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6B12" w:rsidRPr="00DF57B8" w:rsidRDefault="00487213" w:rsidP="00C26B12">
            <w:pPr>
              <w:pStyle w:val="RSKRbeteckning"/>
              <w:spacing w:before="240"/>
            </w:pPr>
            <w:r w:rsidRPr="00DF57B8">
              <w:t>Riksdagsskrivelse</w:t>
            </w:r>
          </w:p>
          <w:p w:rsidR="00C26B12" w:rsidRPr="00DF57B8" w:rsidRDefault="00487213" w:rsidP="00C26B12">
            <w:pPr>
              <w:pStyle w:val="RSKRbeteckning"/>
            </w:pPr>
            <w:r w:rsidRPr="00DF57B8">
              <w:t>2010/11</w:t>
            </w:r>
            <w:r w:rsidR="00C26B12" w:rsidRPr="00DF57B8">
              <w:t>:</w:t>
            </w:r>
            <w:r w:rsidRPr="00DF57B8">
              <w:t>51</w:t>
            </w:r>
          </w:p>
        </w:tc>
        <w:tc>
          <w:tcPr>
            <w:tcW w:w="1134" w:type="dxa"/>
          </w:tcPr>
          <w:p w:rsidR="00C26B12" w:rsidRPr="00DF57B8" w:rsidRDefault="00DF57B8" w:rsidP="00C26B12">
            <w:pPr>
              <w:jc w:val="right"/>
            </w:pPr>
            <w:r w:rsidRPr="00DF57B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B12" w:rsidRPr="00DF57B8" w:rsidTr="00C26B1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6B12" w:rsidRPr="00DF57B8" w:rsidRDefault="00C26B12">
            <w:pPr>
              <w:rPr>
                <w:sz w:val="10"/>
              </w:rPr>
            </w:pPr>
          </w:p>
        </w:tc>
      </w:tr>
    </w:tbl>
    <w:p w:rsidR="00C26B12" w:rsidRPr="00DF57B8" w:rsidRDefault="00C26B12"/>
    <w:p w:rsidR="00C26B12" w:rsidRPr="00DF57B8" w:rsidRDefault="00487213" w:rsidP="00C26B12">
      <w:pPr>
        <w:pStyle w:val="Mottagare1"/>
      </w:pPr>
      <w:r w:rsidRPr="00DF57B8">
        <w:t>Regeringen</w:t>
      </w:r>
    </w:p>
    <w:p w:rsidR="00C26B12" w:rsidRPr="00DF57B8" w:rsidRDefault="00487213" w:rsidP="00C26B12">
      <w:pPr>
        <w:pStyle w:val="Mottagare2"/>
      </w:pPr>
      <w:r w:rsidRPr="00DF57B8">
        <w:t>Finansdepartementet</w:t>
      </w:r>
      <w:r w:rsidR="00C26B12" w:rsidRPr="00DF57B8">
        <w:rPr>
          <w:rStyle w:val="Fotnotsreferens"/>
        </w:rPr>
        <w:footnoteReference w:id="1"/>
      </w:r>
    </w:p>
    <w:p w:rsidR="00C26B12" w:rsidRPr="00DF57B8" w:rsidRDefault="00C26B12" w:rsidP="00C26B12">
      <w:r w:rsidRPr="00DF57B8">
        <w:t xml:space="preserve">Med överlämnande av </w:t>
      </w:r>
      <w:r w:rsidR="00487213" w:rsidRPr="00DF57B8">
        <w:t>konstitutionsutskottet</w:t>
      </w:r>
      <w:r w:rsidRPr="00DF57B8">
        <w:t xml:space="preserve">s betänkande </w:t>
      </w:r>
      <w:r w:rsidR="00487213" w:rsidRPr="00DF57B8">
        <w:t>2010/11</w:t>
      </w:r>
      <w:r w:rsidRPr="00DF57B8">
        <w:t>:</w:t>
      </w:r>
      <w:r w:rsidR="00487213" w:rsidRPr="00DF57B8">
        <w:t>KU9</w:t>
      </w:r>
      <w:r w:rsidRPr="00DF57B8">
        <w:t xml:space="preserve"> </w:t>
      </w:r>
      <w:r w:rsidR="00487213" w:rsidRPr="00DF57B8">
        <w:t>Intern styrning och kontroll för riksdagens myndigheter</w:t>
      </w:r>
      <w:r w:rsidR="00E61B18" w:rsidRPr="00DF57B8">
        <w:t xml:space="preserve"> </w:t>
      </w:r>
      <w:r w:rsidRPr="00DF57B8">
        <w:t>får jag anmäla att riksdagen denna dag bifallit utskottets förslag till riksdagsbeslut.</w:t>
      </w:r>
    </w:p>
    <w:p w:rsidR="00C26B12" w:rsidRPr="00DF57B8" w:rsidRDefault="00C26B12" w:rsidP="00C26B12">
      <w:pPr>
        <w:pStyle w:val="Stockholm"/>
      </w:pPr>
      <w:r w:rsidRPr="00DF57B8">
        <w:t xml:space="preserve">Stockholm </w:t>
      </w:r>
      <w:r w:rsidR="00487213" w:rsidRPr="00DF57B8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6B12" w:rsidRPr="00DF57B8" w:rsidTr="00C26B1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6B12" w:rsidRPr="00DF57B8" w:rsidRDefault="00487213" w:rsidP="00C26B12">
            <w:pPr>
              <w:pStyle w:val="AvsTalman"/>
            </w:pPr>
            <w:r w:rsidRPr="00DF57B8">
              <w:t>Per Westerberg</w:t>
            </w:r>
          </w:p>
        </w:tc>
        <w:tc>
          <w:tcPr>
            <w:tcW w:w="3628" w:type="dxa"/>
          </w:tcPr>
          <w:p w:rsidR="00C26B12" w:rsidRPr="00DF57B8" w:rsidRDefault="00487213" w:rsidP="00C26B12">
            <w:pPr>
              <w:pStyle w:val="AvsTjnsteman"/>
            </w:pPr>
            <w:r w:rsidRPr="00DF57B8">
              <w:t>Ulf Christoffersson</w:t>
            </w:r>
          </w:p>
        </w:tc>
      </w:tr>
    </w:tbl>
    <w:p w:rsidR="00D85057" w:rsidRPr="00DF57B8" w:rsidRDefault="00D85057" w:rsidP="00C26B12"/>
    <w:sectPr w:rsidR="00D85057" w:rsidRPr="00DF57B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488" w:rsidRPr="00DF57B8" w:rsidRDefault="00042488" w:rsidP="00C26B12">
      <w:r w:rsidRPr="00DF57B8">
        <w:separator/>
      </w:r>
    </w:p>
  </w:endnote>
  <w:endnote w:type="continuationSeparator" w:id="0">
    <w:p w:rsidR="00042488" w:rsidRPr="00DF57B8" w:rsidRDefault="00042488" w:rsidP="00C26B12">
      <w:r w:rsidRPr="00DF57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488" w:rsidRPr="00DF57B8" w:rsidRDefault="00042488" w:rsidP="00C26B12">
      <w:r w:rsidRPr="00DF57B8">
        <w:separator/>
      </w:r>
    </w:p>
  </w:footnote>
  <w:footnote w:type="continuationSeparator" w:id="0">
    <w:p w:rsidR="00042488" w:rsidRPr="00DF57B8" w:rsidRDefault="00042488" w:rsidP="00C26B12">
      <w:r w:rsidRPr="00DF57B8">
        <w:continuationSeparator/>
      </w:r>
    </w:p>
  </w:footnote>
  <w:footnote w:id="1">
    <w:p w:rsidR="00C26B12" w:rsidRPr="00DF57B8" w:rsidRDefault="00C26B12">
      <w:pPr>
        <w:pStyle w:val="Fotnotstext"/>
      </w:pPr>
      <w:r w:rsidRPr="00DF57B8">
        <w:rPr>
          <w:rStyle w:val="Fotnotsreferens"/>
        </w:rPr>
        <w:footnoteRef/>
      </w:r>
      <w:r w:rsidRPr="00DF57B8">
        <w:t xml:space="preserve"> Riksdagsskrivelse 2010/11:50 till Riksdagsstyrelsen</w:t>
      </w:r>
    </w:p>
    <w:p w:rsidR="00C26B12" w:rsidRPr="00DF57B8" w:rsidRDefault="00C26B12" w:rsidP="00C26B12">
      <w:pPr>
        <w:pStyle w:val="Fotnotstext"/>
      </w:pPr>
      <w:r w:rsidRPr="00DF57B8">
        <w:t>Riksdagsskrivelse 2010/11:52 till Justitiedepartementet</w:t>
      </w:r>
    </w:p>
    <w:p w:rsidR="00C26B12" w:rsidRPr="00DF57B8" w:rsidRDefault="00C26B1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12"/>
    <w:rsid w:val="00042488"/>
    <w:rsid w:val="0009098F"/>
    <w:rsid w:val="000C2D8D"/>
    <w:rsid w:val="001667BD"/>
    <w:rsid w:val="001C2855"/>
    <w:rsid w:val="00224A43"/>
    <w:rsid w:val="00243D3C"/>
    <w:rsid w:val="00244660"/>
    <w:rsid w:val="0026798D"/>
    <w:rsid w:val="0048721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649A3"/>
    <w:rsid w:val="008D022D"/>
    <w:rsid w:val="009417EF"/>
    <w:rsid w:val="009F0EC7"/>
    <w:rsid w:val="00A16D59"/>
    <w:rsid w:val="00AC3A6D"/>
    <w:rsid w:val="00B77C06"/>
    <w:rsid w:val="00BB222A"/>
    <w:rsid w:val="00BB66ED"/>
    <w:rsid w:val="00C1040E"/>
    <w:rsid w:val="00C26B12"/>
    <w:rsid w:val="00C72B82"/>
    <w:rsid w:val="00CF39E5"/>
    <w:rsid w:val="00D14F3B"/>
    <w:rsid w:val="00D644E9"/>
    <w:rsid w:val="00D85057"/>
    <w:rsid w:val="00DC05A2"/>
    <w:rsid w:val="00DC0766"/>
    <w:rsid w:val="00DF57B8"/>
    <w:rsid w:val="00E51E53"/>
    <w:rsid w:val="00E570D1"/>
    <w:rsid w:val="00E61B1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431709-A8CF-4AA0-8C29-45EE658F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26B1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26B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2010-12-01T13:15:00Z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51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Intern styrning och kontroll för riksdagens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