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C7D" w:rsidRPr="00B807C9" w:rsidRDefault="003D51CF" w:rsidP="00E63554">
      <w:pPr>
        <w:pStyle w:val="Hemstlrubrik"/>
      </w:pPr>
      <w:r w:rsidRPr="00B807C9">
        <w:t>F</w:t>
      </w:r>
      <w:r w:rsidR="00082C7D" w:rsidRPr="00B807C9">
        <w:t>örslag till riksdagsbeslut</w:t>
      </w:r>
    </w:p>
    <w:p w:rsidR="00082C7D" w:rsidRPr="00B807C9" w:rsidRDefault="00082C7D" w:rsidP="00E63554">
      <w:pPr>
        <w:pStyle w:val="Hemstlatt"/>
      </w:pPr>
      <w:r w:rsidRPr="00B807C9">
        <w:t>Riksdagen tillkännager för regeringen som sin menin</w:t>
      </w:r>
      <w:r w:rsidR="00DF73C4" w:rsidRPr="00B807C9">
        <w:t>g vad i motionen anförs om</w:t>
      </w:r>
      <w:r w:rsidR="006F23F9" w:rsidRPr="00B807C9">
        <w:t xml:space="preserve"> </w:t>
      </w:r>
      <w:r w:rsidR="00B33927" w:rsidRPr="00B807C9">
        <w:t xml:space="preserve">behovet av att införa </w:t>
      </w:r>
      <w:r w:rsidR="00854837" w:rsidRPr="00B807C9">
        <w:t>registreringsmärkning</w:t>
      </w:r>
      <w:r w:rsidR="00B33927" w:rsidRPr="00B807C9">
        <w:t xml:space="preserve"> på snöskotrarnas drivmatta för att underlätta identifiering.</w:t>
      </w:r>
    </w:p>
    <w:p w:rsidR="00082C7D" w:rsidRPr="00B807C9" w:rsidRDefault="00082C7D" w:rsidP="00082C7D">
      <w:pPr>
        <w:pStyle w:val="Rubrik1"/>
      </w:pPr>
      <w:r w:rsidRPr="00B807C9">
        <w:t>Motivering</w:t>
      </w:r>
    </w:p>
    <w:p w:rsidR="00082C7D" w:rsidRPr="00B807C9" w:rsidRDefault="00082C7D" w:rsidP="00082C7D">
      <w:r w:rsidRPr="00B807C9">
        <w:t>Snöskotern är ett utmärkt fordon för både nytta och nöje. Men tyvärr vållar också snöskotern stor skada i både flora och fauna på grund av att gällande regler inte efterföljs.</w:t>
      </w:r>
    </w:p>
    <w:p w:rsidR="00082C7D" w:rsidRPr="00B807C9" w:rsidRDefault="00082C7D" w:rsidP="005F38D5">
      <w:pPr>
        <w:pStyle w:val="Normaltindrag"/>
      </w:pPr>
      <w:r w:rsidRPr="00B807C9">
        <w:t>Många skoterförare använder sina fordon i förbjudna fjäll- och skogso</w:t>
      </w:r>
      <w:r w:rsidRPr="00B807C9">
        <w:t>m</w:t>
      </w:r>
      <w:r w:rsidRPr="00B807C9">
        <w:t>råden där de åstadkommer stor skada i både växt</w:t>
      </w:r>
      <w:r w:rsidR="00E63554" w:rsidRPr="00B807C9">
        <w:t>-</w:t>
      </w:r>
      <w:r w:rsidRPr="00B807C9">
        <w:t xml:space="preserve"> och djurriket.  </w:t>
      </w:r>
    </w:p>
    <w:p w:rsidR="00082C7D" w:rsidRPr="00B807C9" w:rsidRDefault="00082C7D" w:rsidP="005F38D5">
      <w:pPr>
        <w:pStyle w:val="Normaltindrag"/>
      </w:pPr>
      <w:r w:rsidRPr="00B807C9">
        <w:t>För en skogsägare kan kostsamma skogsplanteringar helt förstöras om skotrar framförs i känsliga områden och under olämpliga årstider. Det är viktigt att skoterförare håller sig till utmärkta leder och inte kör fritt i naturen.  Skoterkörning i ett nyplanterat skogsområde vållar stora kostnader för såväl skogsindustrin som den enskilde skogsägaren. Ofta är skadorna på planterin</w:t>
      </w:r>
      <w:r w:rsidRPr="00B807C9">
        <w:t>g</w:t>
      </w:r>
      <w:r w:rsidRPr="00B807C9">
        <w:t xml:space="preserve">arna så svåra att hela eller delar av planteringen måste göras om. </w:t>
      </w:r>
    </w:p>
    <w:p w:rsidR="00082C7D" w:rsidRPr="00B807C9" w:rsidRDefault="00082C7D" w:rsidP="005F38D5">
      <w:pPr>
        <w:pStyle w:val="Normaltindrag"/>
      </w:pPr>
      <w:r w:rsidRPr="00B807C9">
        <w:t>Likaså finns det skoterägare som använder sig av fordonet</w:t>
      </w:r>
      <w:r w:rsidR="006F23F9" w:rsidRPr="00B807C9">
        <w:t xml:space="preserve"> för att bedriva olovlig jakt </w:t>
      </w:r>
      <w:r w:rsidRPr="00B807C9">
        <w:t>och till och med hetsa</w:t>
      </w:r>
      <w:r w:rsidR="006F23F9" w:rsidRPr="00B807C9">
        <w:t>r</w:t>
      </w:r>
      <w:r w:rsidRPr="00B807C9">
        <w:t xml:space="preserve"> djur till döds med fordonet. I djup</w:t>
      </w:r>
      <w:r w:rsidR="00F33DA5" w:rsidRPr="00B807C9">
        <w:t xml:space="preserve"> </w:t>
      </w:r>
      <w:r w:rsidRPr="00B807C9">
        <w:t>snö har djuret ingen chans att undkomma utan går en plågsam död till</w:t>
      </w:r>
      <w:r w:rsidR="00E63554" w:rsidRPr="00B807C9">
        <w:t xml:space="preserve"> </w:t>
      </w:r>
      <w:r w:rsidRPr="00B807C9">
        <w:t>mötes.</w:t>
      </w:r>
    </w:p>
    <w:p w:rsidR="00DB7AF0" w:rsidRPr="00B807C9" w:rsidRDefault="00082C7D" w:rsidP="00DB7AF0">
      <w:pPr>
        <w:pStyle w:val="Normaltindrag"/>
      </w:pPr>
      <w:r w:rsidRPr="00B807C9">
        <w:t>I februari månad hetsades och sköts en varg till döds i Norrbotten. Flera skotrar var inblandade i den hänsynslösa jakten</w:t>
      </w:r>
      <w:r w:rsidR="00CB5C01" w:rsidRPr="00B807C9">
        <w:t xml:space="preserve"> men</w:t>
      </w:r>
      <w:r w:rsidRPr="00B807C9">
        <w:t xml:space="preserve"> </w:t>
      </w:r>
      <w:r w:rsidR="00CB5C01" w:rsidRPr="00B807C9">
        <w:t>i</w:t>
      </w:r>
      <w:r w:rsidRPr="00B807C9">
        <w:t>ngen har kunnat åtalas</w:t>
      </w:r>
      <w:r w:rsidR="00DB7AF0" w:rsidRPr="00B807C9">
        <w:t xml:space="preserve"> för jakten. Ärendet är nedlagt i brist på bevis.</w:t>
      </w:r>
    </w:p>
    <w:p w:rsidR="00082C7D" w:rsidRPr="00B807C9" w:rsidRDefault="00082C7D" w:rsidP="00E63554">
      <w:pPr>
        <w:pStyle w:val="Normaltindrag"/>
      </w:pPr>
      <w:r w:rsidRPr="00B807C9">
        <w:t>Snöskotrar lämnar spår efter sig i snötäcket – men ingen vet vilken skoter som framförts eller vem som äger eller har framfört skotern</w:t>
      </w:r>
      <w:r w:rsidR="00490417" w:rsidRPr="00B807C9">
        <w:t xml:space="preserve"> då det är idag är omöjligt att skilja den ena snöskotern från den andra</w:t>
      </w:r>
      <w:r w:rsidRPr="00B807C9">
        <w:t>. Drivmattorna på sko</w:t>
      </w:r>
      <w:r w:rsidRPr="00B807C9">
        <w:t>t</w:t>
      </w:r>
      <w:r w:rsidRPr="00B807C9">
        <w:t>rarna är snart sagt identiska</w:t>
      </w:r>
      <w:r w:rsidR="00E63554" w:rsidRPr="00B807C9">
        <w:t>,</w:t>
      </w:r>
      <w:r w:rsidRPr="00B807C9">
        <w:t xml:space="preserve"> vilket gör att fordonet är </w:t>
      </w:r>
      <w:r w:rsidR="00FF7B86" w:rsidRPr="00B807C9">
        <w:t>så gott som</w:t>
      </w:r>
      <w:r w:rsidRPr="00B807C9">
        <w:t xml:space="preserve"> omöjligt att identifiera</w:t>
      </w:r>
      <w:r w:rsidR="00E63554" w:rsidRPr="00B807C9">
        <w:t>.</w:t>
      </w:r>
      <w:r w:rsidRPr="00B807C9">
        <w:t xml:space="preserve"> Enda möjligheten </w:t>
      </w:r>
      <w:r w:rsidR="00FF6300" w:rsidRPr="00B807C9">
        <w:t xml:space="preserve">att åtala en person vid händelser liknande den </w:t>
      </w:r>
      <w:r w:rsidR="00FF6300" w:rsidRPr="00B807C9">
        <w:lastRenderedPageBreak/>
        <w:t xml:space="preserve">som hände i Norrbotten i februari </w:t>
      </w:r>
      <w:r w:rsidRPr="00B807C9">
        <w:t>är om persone</w:t>
      </w:r>
      <w:r w:rsidR="00E63554" w:rsidRPr="00B807C9">
        <w:t>n kan bli tagen på bar gä</w:t>
      </w:r>
      <w:r w:rsidR="00E63554" w:rsidRPr="00B807C9">
        <w:t>r</w:t>
      </w:r>
      <w:r w:rsidR="00E63554" w:rsidRPr="00B807C9">
        <w:t>ning.</w:t>
      </w:r>
    </w:p>
    <w:p w:rsidR="00082C7D" w:rsidRPr="00B807C9" w:rsidRDefault="00082C7D" w:rsidP="005F38D5">
      <w:pPr>
        <w:pStyle w:val="Normaltindrag"/>
      </w:pPr>
      <w:r w:rsidRPr="00B807C9">
        <w:t xml:space="preserve">I Finland och </w:t>
      </w:r>
      <w:r w:rsidR="00B85FCD" w:rsidRPr="00B807C9">
        <w:t>K</w:t>
      </w:r>
      <w:r w:rsidRPr="00B807C9">
        <w:t>anada finns krav på att alla skotrar ska ha registre</w:t>
      </w:r>
      <w:r w:rsidR="0066151B" w:rsidRPr="00B807C9">
        <w:t>r</w:t>
      </w:r>
      <w:r w:rsidR="00E63554" w:rsidRPr="00B807C9">
        <w:t>ing</w:t>
      </w:r>
      <w:r w:rsidR="00E63554" w:rsidRPr="00B807C9">
        <w:t>s</w:t>
      </w:r>
      <w:r w:rsidR="00E63554" w:rsidRPr="00B807C9">
        <w:t>märkning på drivmattan, e</w:t>
      </w:r>
      <w:r w:rsidRPr="00B807C9">
        <w:t>n märkning som lämnar efter sig tydliga avtryck i snön.</w:t>
      </w:r>
    </w:p>
    <w:p w:rsidR="00082C7D" w:rsidRPr="00B807C9" w:rsidRDefault="00082C7D" w:rsidP="00E63554">
      <w:pPr>
        <w:pStyle w:val="Normaltindrag"/>
      </w:pPr>
      <w:r w:rsidRPr="00B807C9">
        <w:t>Enligt min mening borde ett sådant system även införas i Sverige.  Detta kan enkelt åstadkommas genom att alla snöskotrar ska vara utrustade med identi</w:t>
      </w:r>
      <w:r w:rsidR="00E63554" w:rsidRPr="00B807C9">
        <w:t>fikationsplattor på drivmattan.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63554" w:rsidRPr="00B80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3554" w:rsidRPr="00B807C9" w:rsidRDefault="00E63554" w:rsidP="00E63554">
            <w:pPr>
              <w:pStyle w:val="UnderskriftDatum"/>
              <w:spacing w:before="240"/>
            </w:pPr>
            <w:r w:rsidRPr="00B807C9">
              <w:t>Stockholm den 29 september 2005</w:t>
            </w:r>
          </w:p>
        </w:tc>
        <w:tc>
          <w:tcPr>
            <w:tcW w:w="3047" w:type="dxa"/>
          </w:tcPr>
          <w:p w:rsidR="00E63554" w:rsidRPr="00B807C9" w:rsidRDefault="00E63554" w:rsidP="00E63554">
            <w:pPr>
              <w:pStyle w:val="Underskrifter"/>
              <w:spacing w:before="240"/>
            </w:pPr>
          </w:p>
        </w:tc>
      </w:tr>
      <w:tr w:rsidR="00E63554" w:rsidRPr="00B80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3554" w:rsidRPr="00B807C9" w:rsidRDefault="00E63554" w:rsidP="00E63554">
            <w:pPr>
              <w:pStyle w:val="Underskrifter"/>
            </w:pPr>
            <w:r w:rsidRPr="00B807C9">
              <w:t>Erling Wälivaara (kd)</w:t>
            </w:r>
          </w:p>
        </w:tc>
        <w:tc>
          <w:tcPr>
            <w:tcW w:w="3047" w:type="dxa"/>
          </w:tcPr>
          <w:p w:rsidR="00E63554" w:rsidRPr="00B807C9" w:rsidRDefault="00E63554" w:rsidP="00E63554">
            <w:pPr>
              <w:pStyle w:val="Underskrifter"/>
            </w:pPr>
          </w:p>
        </w:tc>
      </w:tr>
    </w:tbl>
    <w:p w:rsidR="00BD7430" w:rsidRPr="00B807C9" w:rsidRDefault="00BD7430" w:rsidP="00E63554">
      <w:pPr>
        <w:pStyle w:val="Normaltindrag"/>
      </w:pPr>
    </w:p>
    <w:sectPr w:rsidR="00BD7430" w:rsidRPr="00B807C9" w:rsidSect="00E63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9E6" w:rsidRPr="00B807C9" w:rsidRDefault="00F239E6">
      <w:r w:rsidRPr="00B807C9">
        <w:separator/>
      </w:r>
    </w:p>
  </w:endnote>
  <w:endnote w:type="continuationSeparator" w:id="0">
    <w:p w:rsidR="00F239E6" w:rsidRPr="00B807C9" w:rsidRDefault="00F239E6">
      <w:r w:rsidRPr="00B8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915" w:rsidRPr="00B807C9" w:rsidRDefault="00B807C9" w:rsidP="00E63554">
    <w:pPr>
      <w:pStyle w:val="Sidfot"/>
    </w:pPr>
    <w:r w:rsidRPr="00B807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2074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54" w:rsidRDefault="00E635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3554" w:rsidRDefault="00E635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915" w:rsidRPr="00B807C9" w:rsidRDefault="00B807C9" w:rsidP="00E63554">
    <w:pPr>
      <w:pStyle w:val="Sidfot"/>
    </w:pPr>
    <w:r w:rsidRPr="00B807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599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54" w:rsidRDefault="00E63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554" w:rsidRDefault="00E63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915" w:rsidRPr="00B807C9" w:rsidRDefault="00B807C9" w:rsidP="00E63554">
    <w:pPr>
      <w:pStyle w:val="Sidfot"/>
    </w:pPr>
    <w:r w:rsidRPr="00B807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47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54" w:rsidRDefault="00E63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554" w:rsidRDefault="00E63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9E6" w:rsidRPr="00B807C9" w:rsidRDefault="00F239E6">
      <w:r w:rsidRPr="00B807C9">
        <w:separator/>
      </w:r>
    </w:p>
  </w:footnote>
  <w:footnote w:type="continuationSeparator" w:id="0">
    <w:p w:rsidR="00F239E6" w:rsidRPr="00B807C9" w:rsidRDefault="00F239E6">
      <w:r w:rsidRPr="00B8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915" w:rsidRPr="00B807C9" w:rsidRDefault="00B807C9" w:rsidP="00E63554">
    <w:pPr>
      <w:pStyle w:val="Sidhuvud"/>
    </w:pPr>
    <w:r w:rsidRPr="00B807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537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54" w:rsidRDefault="00E635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3554" w:rsidRDefault="00E635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915" w:rsidRPr="00B807C9" w:rsidRDefault="00B807C9" w:rsidP="00E63554">
    <w:pPr>
      <w:pStyle w:val="Sidhuvud"/>
    </w:pPr>
    <w:r w:rsidRPr="00B807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9352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54" w:rsidRDefault="00E635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3554" w:rsidRDefault="00E635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554" w:rsidRPr="00B807C9" w:rsidRDefault="00E63554">
    <w:pPr>
      <w:pStyle w:val="FSHNormal"/>
      <w:tabs>
        <w:tab w:val="right" w:pos="5840"/>
      </w:tabs>
    </w:pPr>
    <w:r w:rsidRPr="00B807C9">
      <w:br/>
    </w:r>
    <w:r w:rsidRPr="00B807C9">
      <w:fldChar w:fldCharType="begin" w:fldLock="1"/>
    </w:r>
    <w:r w:rsidRPr="00B807C9">
      <w:instrText xml:space="preserve"> DOCPROPERTY</w:instrText>
    </w:r>
    <w:r w:rsidRPr="00B807C9">
      <w:rPr>
        <w:sz w:val="18"/>
      </w:rPr>
      <w:instrText xml:space="preserve"> "YearUser" *\charformat </w:instrText>
    </w:r>
    <w:r w:rsidRPr="00B807C9">
      <w:fldChar w:fldCharType="separate"/>
    </w:r>
    <w:r w:rsidRPr="00B807C9">
      <w:t>2005/06</w:t>
    </w:r>
    <w:r w:rsidRPr="00B807C9">
      <w:fldChar w:fldCharType="end"/>
    </w:r>
    <w:r w:rsidRPr="00B807C9">
      <w:t xml:space="preserve"> </w:t>
    </w:r>
    <w:r w:rsidRPr="00B807C9">
      <w:tab/>
      <w:t xml:space="preserve">mnr: </w:t>
    </w:r>
    <w:r w:rsidRPr="00B807C9">
      <w:fldChar w:fldCharType="begin" w:fldLock="1"/>
    </w:r>
    <w:r w:rsidRPr="00B807C9">
      <w:instrText xml:space="preserve"> DOCPROPERTY</w:instrText>
    </w:r>
    <w:r w:rsidRPr="00B807C9">
      <w:rPr>
        <w:sz w:val="18"/>
      </w:rPr>
      <w:instrText xml:space="preserve"> "Motionsnummer" *\charformat </w:instrText>
    </w:r>
    <w:r w:rsidRPr="00B807C9">
      <w:fldChar w:fldCharType="separate"/>
    </w:r>
    <w:r w:rsidRPr="00B807C9">
      <w:t>T455</w:t>
    </w:r>
    <w:r w:rsidRPr="00B807C9">
      <w:fldChar w:fldCharType="end"/>
    </w:r>
    <w:r w:rsidRPr="00B807C9">
      <w:br/>
    </w:r>
    <w:r w:rsidRPr="00B807C9">
      <w:fldChar w:fldCharType="begin" w:fldLock="1"/>
    </w:r>
    <w:r w:rsidRPr="00B807C9">
      <w:instrText xml:space="preserve"> DOCPROPERTY</w:instrText>
    </w:r>
    <w:r w:rsidRPr="00B807C9">
      <w:rPr>
        <w:sz w:val="18"/>
      </w:rPr>
      <w:instrText xml:space="preserve"> "Samling" *\charformat </w:instrText>
    </w:r>
    <w:r w:rsidRPr="00B807C9">
      <w:fldChar w:fldCharType="end"/>
    </w:r>
    <w:r w:rsidRPr="00B807C9">
      <w:tab/>
      <w:t xml:space="preserve">pnr: </w:t>
    </w:r>
    <w:r w:rsidRPr="00B807C9">
      <w:fldChar w:fldCharType="begin" w:fldLock="1"/>
    </w:r>
    <w:r w:rsidRPr="00B807C9">
      <w:instrText xml:space="preserve"> DOCPROPERTY</w:instrText>
    </w:r>
    <w:r w:rsidRPr="00B807C9">
      <w:rPr>
        <w:sz w:val="18"/>
      </w:rPr>
      <w:instrText xml:space="preserve"> "Partinummer" *\charformat </w:instrText>
    </w:r>
    <w:r w:rsidRPr="00B807C9">
      <w:fldChar w:fldCharType="separate"/>
    </w:r>
    <w:r w:rsidRPr="00B807C9">
      <w:t>kd758</w:t>
    </w:r>
    <w:r w:rsidRPr="00B807C9">
      <w:fldChar w:fldCharType="end"/>
    </w:r>
  </w:p>
  <w:p w:rsidR="00E63554" w:rsidRPr="00B807C9" w:rsidRDefault="00E63554">
    <w:pPr>
      <w:pStyle w:val="FSHRub1"/>
    </w:pPr>
    <w:r w:rsidRPr="00B807C9">
      <w:t>Motion till riksdagen</w:t>
    </w:r>
    <w:r w:rsidRPr="00B807C9">
      <w:br/>
    </w:r>
    <w:r w:rsidRPr="00B807C9">
      <w:fldChar w:fldCharType="begin" w:fldLock="1"/>
    </w:r>
    <w:r w:rsidRPr="00B807C9">
      <w:instrText xml:space="preserve"> DOCPROPERTY "YearUser" *\charformat </w:instrText>
    </w:r>
    <w:r w:rsidRPr="00B807C9">
      <w:fldChar w:fldCharType="separate"/>
    </w:r>
    <w:r w:rsidRPr="00B807C9">
      <w:t>2005/06</w:t>
    </w:r>
    <w:r w:rsidRPr="00B807C9">
      <w:fldChar w:fldCharType="end"/>
    </w:r>
    <w:r w:rsidRPr="00B807C9">
      <w:t>:</w:t>
    </w:r>
    <w:r w:rsidRPr="00B807C9">
      <w:fldChar w:fldCharType="begin" w:fldLock="1"/>
    </w:r>
    <w:r w:rsidRPr="00B807C9">
      <w:instrText xml:space="preserve"> DOCPROPERTY "Motionsnummer" *\charformat </w:instrText>
    </w:r>
    <w:r w:rsidRPr="00B807C9">
      <w:fldChar w:fldCharType="separate"/>
    </w:r>
    <w:r w:rsidRPr="00B807C9">
      <w:t>T455</w:t>
    </w:r>
    <w:r w:rsidRPr="00B807C9">
      <w:fldChar w:fldCharType="end"/>
    </w:r>
  </w:p>
  <w:p w:rsidR="00E63554" w:rsidRPr="00B807C9" w:rsidRDefault="00E63554">
    <w:pPr>
      <w:pStyle w:val="FSHNormalS5"/>
    </w:pPr>
    <w:r w:rsidRPr="00B807C9">
      <w:fldChar w:fldCharType="begin" w:fldLock="1"/>
    </w:r>
    <w:r w:rsidRPr="00B807C9">
      <w:instrText xml:space="preserve"> DOCPROPERTY "MotionarText" *\charformat </w:instrText>
    </w:r>
    <w:r w:rsidRPr="00B807C9">
      <w:fldChar w:fldCharType="separate"/>
    </w:r>
    <w:r w:rsidRPr="00B807C9">
      <w:t>av Erling Wälivaara (kd)</w:t>
    </w:r>
    <w:r w:rsidRPr="00B807C9">
      <w:fldChar w:fldCharType="end"/>
    </w:r>
    <w:r w:rsidRPr="00B807C9">
      <w:br/>
    </w:r>
    <w:r w:rsidRPr="00B807C9">
      <w:fldChar w:fldCharType="begin" w:fldLock="1"/>
    </w:r>
    <w:r w:rsidRPr="00B807C9">
      <w:instrText xml:space="preserve"> DOCPROPERTY "SvarFrasKort" *\charformat </w:instrText>
    </w:r>
    <w:r w:rsidRPr="00B807C9">
      <w:fldChar w:fldCharType="end"/>
    </w:r>
  </w:p>
  <w:p w:rsidR="00E63554" w:rsidRPr="00B807C9" w:rsidRDefault="00E63554">
    <w:pPr>
      <w:pStyle w:val="FSHTitel"/>
    </w:pPr>
    <w:r w:rsidRPr="00B807C9">
      <w:fldChar w:fldCharType="begin" w:fldLock="1"/>
    </w:r>
    <w:r w:rsidRPr="00B807C9">
      <w:instrText xml:space="preserve"> DOCPROPERTY</w:instrText>
    </w:r>
    <w:r w:rsidRPr="00B807C9">
      <w:rPr>
        <w:sz w:val="18"/>
      </w:rPr>
      <w:instrText xml:space="preserve"> "RubrikSvar" *\charformat </w:instrText>
    </w:r>
    <w:r w:rsidRPr="00B807C9">
      <w:fldChar w:fldCharType="separate"/>
    </w:r>
    <w:r w:rsidRPr="00B807C9">
      <w:t>Registreringsnummer på snöskoterns drivmatta</w:t>
    </w:r>
    <w:r w:rsidRPr="00B807C9">
      <w:fldChar w:fldCharType="end"/>
    </w:r>
  </w:p>
  <w:p w:rsidR="00E63554" w:rsidRPr="00B807C9" w:rsidRDefault="00E63554" w:rsidP="00E635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635328"/>
    <w:multiLevelType w:val="hybridMultilevel"/>
    <w:tmpl w:val="3A1E0C88"/>
    <w:lvl w:ilvl="0" w:tplc="985C86D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058151">
    <w:abstractNumId w:val="13"/>
  </w:num>
  <w:num w:numId="2" w16cid:durableId="747849815">
    <w:abstractNumId w:val="10"/>
  </w:num>
  <w:num w:numId="3" w16cid:durableId="33971294">
    <w:abstractNumId w:val="11"/>
  </w:num>
  <w:num w:numId="4" w16cid:durableId="1583178544">
    <w:abstractNumId w:val="12"/>
  </w:num>
  <w:num w:numId="5" w16cid:durableId="1942100574">
    <w:abstractNumId w:val="8"/>
  </w:num>
  <w:num w:numId="6" w16cid:durableId="935602401">
    <w:abstractNumId w:val="3"/>
  </w:num>
  <w:num w:numId="7" w16cid:durableId="1796558758">
    <w:abstractNumId w:val="2"/>
  </w:num>
  <w:num w:numId="8" w16cid:durableId="1793285289">
    <w:abstractNumId w:val="1"/>
  </w:num>
  <w:num w:numId="9" w16cid:durableId="2114858389">
    <w:abstractNumId w:val="0"/>
  </w:num>
  <w:num w:numId="10" w16cid:durableId="1613127368">
    <w:abstractNumId w:val="9"/>
  </w:num>
  <w:num w:numId="11" w16cid:durableId="2035958663">
    <w:abstractNumId w:val="7"/>
  </w:num>
  <w:num w:numId="12" w16cid:durableId="1565068447">
    <w:abstractNumId w:val="6"/>
  </w:num>
  <w:num w:numId="13" w16cid:durableId="1890148539">
    <w:abstractNumId w:val="5"/>
  </w:num>
  <w:num w:numId="14" w16cid:durableId="1118183495">
    <w:abstractNumId w:val="4"/>
  </w:num>
  <w:num w:numId="15" w16cid:durableId="2041934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6F23F9"/>
    <w:rsid w:val="0004381F"/>
    <w:rsid w:val="00064BC3"/>
    <w:rsid w:val="00066775"/>
    <w:rsid w:val="00072FB9"/>
    <w:rsid w:val="00082C7D"/>
    <w:rsid w:val="000C756C"/>
    <w:rsid w:val="00100531"/>
    <w:rsid w:val="00201DFB"/>
    <w:rsid w:val="00204A63"/>
    <w:rsid w:val="00212FF1"/>
    <w:rsid w:val="00230193"/>
    <w:rsid w:val="0025068A"/>
    <w:rsid w:val="002818D3"/>
    <w:rsid w:val="002D11A8"/>
    <w:rsid w:val="00331ABC"/>
    <w:rsid w:val="003A3915"/>
    <w:rsid w:val="003D51CF"/>
    <w:rsid w:val="00445271"/>
    <w:rsid w:val="00490417"/>
    <w:rsid w:val="004A0504"/>
    <w:rsid w:val="004E38D9"/>
    <w:rsid w:val="005A6A4A"/>
    <w:rsid w:val="005B145B"/>
    <w:rsid w:val="005F38D5"/>
    <w:rsid w:val="00640B48"/>
    <w:rsid w:val="0066151B"/>
    <w:rsid w:val="006F23F9"/>
    <w:rsid w:val="00740D6D"/>
    <w:rsid w:val="00762A38"/>
    <w:rsid w:val="00794149"/>
    <w:rsid w:val="007B67A7"/>
    <w:rsid w:val="007C6092"/>
    <w:rsid w:val="00854837"/>
    <w:rsid w:val="00A053C6"/>
    <w:rsid w:val="00A53A00"/>
    <w:rsid w:val="00B13BF0"/>
    <w:rsid w:val="00B33927"/>
    <w:rsid w:val="00B807C9"/>
    <w:rsid w:val="00B85FCD"/>
    <w:rsid w:val="00BD225B"/>
    <w:rsid w:val="00BD7430"/>
    <w:rsid w:val="00C1285C"/>
    <w:rsid w:val="00C13ED5"/>
    <w:rsid w:val="00C27B7D"/>
    <w:rsid w:val="00CB5C01"/>
    <w:rsid w:val="00CF7A43"/>
    <w:rsid w:val="00D1174F"/>
    <w:rsid w:val="00DB7AF0"/>
    <w:rsid w:val="00DC6C70"/>
    <w:rsid w:val="00DF73C4"/>
    <w:rsid w:val="00E22893"/>
    <w:rsid w:val="00E360DE"/>
    <w:rsid w:val="00E63554"/>
    <w:rsid w:val="00E75D28"/>
    <w:rsid w:val="00E84F25"/>
    <w:rsid w:val="00EE2DB9"/>
    <w:rsid w:val="00F239E6"/>
    <w:rsid w:val="00F33DA5"/>
    <w:rsid w:val="00FA3374"/>
    <w:rsid w:val="00FF630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0AD848-0339-4ED9-99B2-9824B0E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355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355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356</Words>
  <Characters>1910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T455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T455</dc:title>
  <dc:subject>T455</dc:subject>
  <dc:creator>Riksdagen</dc:creator>
  <cp:keywords>Riksdagen</cp:keywords>
  <dc:description/>
  <cp:lastModifiedBy>Lars Brink</cp:lastModifiedBy>
  <cp:revision>2</cp:revision>
  <cp:lastPrinted>2005-11-25T09:10:00Z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Registreringsnummer på snöskoterns drivmatta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Registreringsnummer på snöskoterns drivmatta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20052006000001070100000007580069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20052006000001070100000007580069</vt:lpwstr>
  </property>
  <property fmtid="{D5CDD505-2E9C-101B-9397-08002B2CF9AE}" pid="50" name="nummer">
    <vt:lpwstr>455</vt:lpwstr>
  </property>
  <property fmtid="{D5CDD505-2E9C-101B-9397-08002B2CF9AE}" pid="51" name="utskottsbeteckning">
    <vt:lpwstr>T</vt:lpwstr>
  </property>
</Properties>
</file>