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FEC6196FA0C410A99888609C8A5BA5C"/>
        </w:placeholder>
        <w15:appearance w15:val="hidden"/>
        <w:text/>
      </w:sdtPr>
      <w:sdtEndPr/>
      <w:sdtContent>
        <w:p w:rsidRPr="00CA7576" w:rsidR="00AF30DD" w:rsidP="009B062B" w:rsidRDefault="00AF30DD" w14:paraId="365427DC" w14:textId="77777777">
          <w:pPr>
            <w:pStyle w:val="RubrikFrslagTIllRiksdagsbeslut"/>
          </w:pPr>
          <w:r w:rsidRPr="00CA7576">
            <w:t>Förslag till riksdagsbeslut</w:t>
          </w:r>
        </w:p>
      </w:sdtContent>
    </w:sdt>
    <w:sdt>
      <w:sdtPr>
        <w:alias w:val="Yrkande 1"/>
        <w:tag w:val="b844fb1f-fac5-467d-810b-7eb30a332c8c"/>
        <w:id w:val="-1615204700"/>
        <w:lock w:val="sdtLocked"/>
      </w:sdtPr>
      <w:sdtEndPr/>
      <w:sdtContent>
        <w:p w:rsidR="00832ECC" w:rsidRDefault="002B6EE7" w14:paraId="365427DD" w14:textId="0CEE549B">
          <w:pPr>
            <w:pStyle w:val="Frslagstext"/>
            <w:numPr>
              <w:ilvl w:val="0"/>
              <w:numId w:val="0"/>
            </w:numPr>
          </w:pPr>
          <w:r>
            <w:t>Riksdagen ställer sig bakom det som anförs i motionen om framtiden för järnvägslinjen Varberg–Borås (Viskadalsbanan) och tillkännager detta för regeringen.</w:t>
          </w:r>
        </w:p>
      </w:sdtContent>
    </w:sdt>
    <w:p w:rsidRPr="00CA7576" w:rsidR="00CA7576" w:rsidP="009B062B" w:rsidRDefault="000156D9" w14:paraId="365427DE" w14:textId="77777777">
      <w:pPr>
        <w:pStyle w:val="Rubrik1"/>
      </w:pPr>
      <w:bookmarkStart w:name="MotionsStart" w:id="0"/>
      <w:bookmarkEnd w:id="0"/>
      <w:r w:rsidRPr="00CA7576">
        <w:t>Motivering</w:t>
      </w:r>
    </w:p>
    <w:p w:rsidRPr="00CA7576" w:rsidR="00954A48" w:rsidP="00CA7576" w:rsidRDefault="00954A48" w14:paraId="365427DF" w14:textId="546226D5">
      <w:pPr>
        <w:pStyle w:val="Normalutanindragellerluft"/>
      </w:pPr>
      <w:r w:rsidRPr="00CA7576">
        <w:t>Järnvägen mellan Varberg och Borås, den s.k. Viskadalsbanan, är idag en eftersatt de</w:t>
      </w:r>
      <w:r w:rsidR="000D2061">
        <w:t>l i det svenska järnvägsnätet, d</w:t>
      </w:r>
      <w:r w:rsidRPr="00CA7576">
        <w:t>etta trots att den är klassad som riksintresse och trots att den är en allt viktigare del i transportinfrastrukture</w:t>
      </w:r>
      <w:r w:rsidR="000D2061">
        <w:t>n för</w:t>
      </w:r>
      <w:r w:rsidRPr="00CA7576" w:rsidR="00CA7576">
        <w:t xml:space="preserve"> orter belägna utmed sträckan</w:t>
      </w:r>
      <w:r w:rsidRPr="00CA7576">
        <w:t>. Linjen är också en viktig</w:t>
      </w:r>
      <w:r w:rsidR="000D2061">
        <w:t xml:space="preserve"> bana för omledningstrafik när V</w:t>
      </w:r>
      <w:r w:rsidRPr="00CA7576">
        <w:t>ästkustbanans norra del mot Göteborg drabbas av störningar eller stopp. Detta gäller både gods och den allt mer ökande persontrafiken. En upprustning skulle medföra möjligheten till tätare och snabbare pendlingstrafik och längre och tyngre godstransporter. Detta skulle också avlasta den tung</w:t>
      </w:r>
      <w:r w:rsidR="000D2061">
        <w:t>t</w:t>
      </w:r>
      <w:r w:rsidRPr="00CA7576">
        <w:t xml:space="preserve"> belastade riksväg 41. Det skulle öppna för bättre möjligheter att lätt resa mot södra Sverige och Köpenhamnsregionen på ett klimatsmart sätt.</w:t>
      </w:r>
    </w:p>
    <w:p w:rsidRPr="000D2061" w:rsidR="00954A48" w:rsidP="000D2061" w:rsidRDefault="00954A48" w14:paraId="365427E0" w14:textId="77777777">
      <w:r w:rsidRPr="000D2061">
        <w:t>En mycket stor del av Viskadalsbanans 182 järnvägsövergångar är obevakade. Ett stort antal olyckor och tillbud sker årligen. Trots detta är ombyggnadstakten av dessa mycket låg.</w:t>
      </w:r>
    </w:p>
    <w:p w:rsidR="00093F48" w:rsidP="000D2061" w:rsidRDefault="00954A48" w14:paraId="365427E1" w14:textId="5CB94EC1">
      <w:r w:rsidRPr="000D2061">
        <w:t xml:space="preserve">En allmän upprustning för att möjliggöra en funktionell pendeltrafik </w:t>
      </w:r>
      <w:r w:rsidRPr="000D2061" w:rsidR="00CA7576">
        <w:t>samt godstransporter innebär bl.</w:t>
      </w:r>
      <w:r w:rsidRPr="000D2061">
        <w:t>a</w:t>
      </w:r>
      <w:r w:rsidRPr="000D2061" w:rsidR="00CA7576">
        <w:t>.</w:t>
      </w:r>
      <w:r w:rsidRPr="000D2061">
        <w:t xml:space="preserve"> att bygga fler mötesplatser för tåg för att minimera väntetider, bygga bort alla osäkra obevakade övergångar samt generella upprustningar och kompletteringar av perronger och omlastningsstationer skulle inte enb</w:t>
      </w:r>
      <w:r w:rsidR="000D2061">
        <w:t>art säkra en effektiv och attraktiv</w:t>
      </w:r>
      <w:r w:rsidRPr="000D2061">
        <w:t xml:space="preserve"> transportlänk. Det skulle också rädda liv och minska lidande för de som drabbas av olyckor och inte minst förbättra arbetsmiljön för tågförare och personal.</w:t>
      </w:r>
    </w:p>
    <w:p w:rsidRPr="000D2061" w:rsidR="00140B60" w:rsidP="000D2061" w:rsidRDefault="00140B60" w14:paraId="04BA7C98" w14:textId="77777777">
      <w:bookmarkStart w:name="_GoBack" w:id="1"/>
      <w:bookmarkEnd w:id="1"/>
    </w:p>
    <w:sdt>
      <w:sdtPr>
        <w:rPr>
          <w:i/>
          <w:noProof/>
        </w:rPr>
        <w:alias w:val="CC_Underskrifter"/>
        <w:tag w:val="CC_Underskrifter"/>
        <w:id w:val="583496634"/>
        <w:lock w:val="sdtContentLocked"/>
        <w:placeholder>
          <w:docPart w:val="6C5A0A999E614DB9A38ABF262FB3AF1E"/>
        </w:placeholder>
        <w15:appearance w15:val="hidden"/>
      </w:sdtPr>
      <w:sdtEndPr>
        <w:rPr>
          <w:i w:val="0"/>
          <w:noProof w:val="0"/>
        </w:rPr>
      </w:sdtEndPr>
      <w:sdtContent>
        <w:p w:rsidRPr="00CA7576" w:rsidR="004801AC" w:rsidP="00D86D62" w:rsidRDefault="00140B60" w14:paraId="365427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C21B5D" w:rsidRDefault="00C21B5D" w14:paraId="365427E6" w14:textId="77777777"/>
    <w:sectPr w:rsidR="00C21B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427E8" w14:textId="77777777" w:rsidR="00FA37A1" w:rsidRDefault="00FA37A1" w:rsidP="000C1CAD">
      <w:pPr>
        <w:spacing w:line="240" w:lineRule="auto"/>
      </w:pPr>
      <w:r>
        <w:separator/>
      </w:r>
    </w:p>
  </w:endnote>
  <w:endnote w:type="continuationSeparator" w:id="0">
    <w:p w14:paraId="365427E9" w14:textId="77777777" w:rsidR="00FA37A1" w:rsidRDefault="00FA37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427E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427E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206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427E6" w14:textId="77777777" w:rsidR="00FA37A1" w:rsidRDefault="00FA37A1" w:rsidP="000C1CAD">
      <w:pPr>
        <w:spacing w:line="240" w:lineRule="auto"/>
      </w:pPr>
      <w:r>
        <w:separator/>
      </w:r>
    </w:p>
  </w:footnote>
  <w:footnote w:type="continuationSeparator" w:id="0">
    <w:p w14:paraId="365427E7" w14:textId="77777777" w:rsidR="00FA37A1" w:rsidRDefault="00FA37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5427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427FA" wp14:anchorId="365427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40B60" w14:paraId="365427FB" w14:textId="77777777">
                          <w:pPr>
                            <w:jc w:val="right"/>
                          </w:pPr>
                          <w:sdt>
                            <w:sdtPr>
                              <w:alias w:val="CC_Noformat_Partikod"/>
                              <w:tag w:val="CC_Noformat_Partikod"/>
                              <w:id w:val="-53464382"/>
                              <w:placeholder>
                                <w:docPart w:val="3ACEBCCBCD5A451CBE39B11B7AF8DDEA"/>
                              </w:placeholder>
                              <w:text/>
                            </w:sdtPr>
                            <w:sdtEndPr/>
                            <w:sdtContent>
                              <w:r w:rsidR="00954A48">
                                <w:t>L</w:t>
                              </w:r>
                            </w:sdtContent>
                          </w:sdt>
                          <w:sdt>
                            <w:sdtPr>
                              <w:alias w:val="CC_Noformat_Partinummer"/>
                              <w:tag w:val="CC_Noformat_Partinummer"/>
                              <w:id w:val="-1709555926"/>
                              <w:placeholder>
                                <w:docPart w:val="9AEFF9CB68594076AE6563BDD847A0C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37A1">
                    <w:pPr>
                      <w:jc w:val="right"/>
                    </w:pPr>
                    <w:sdt>
                      <w:sdtPr>
                        <w:alias w:val="CC_Noformat_Partikod"/>
                        <w:tag w:val="CC_Noformat_Partikod"/>
                        <w:id w:val="-53464382"/>
                        <w:placeholder>
                          <w:docPart w:val="3ACEBCCBCD5A451CBE39B11B7AF8DDEA"/>
                        </w:placeholder>
                        <w:text/>
                      </w:sdtPr>
                      <w:sdtEndPr/>
                      <w:sdtContent>
                        <w:r w:rsidR="00954A48">
                          <w:t>L</w:t>
                        </w:r>
                      </w:sdtContent>
                    </w:sdt>
                    <w:sdt>
                      <w:sdtPr>
                        <w:alias w:val="CC_Noformat_Partinummer"/>
                        <w:tag w:val="CC_Noformat_Partinummer"/>
                        <w:id w:val="-1709555926"/>
                        <w:placeholder>
                          <w:docPart w:val="9AEFF9CB68594076AE6563BDD847A0C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65427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0B60" w14:paraId="365427EC" w14:textId="77777777">
    <w:pPr>
      <w:jc w:val="right"/>
    </w:pPr>
    <w:sdt>
      <w:sdtPr>
        <w:alias w:val="CC_Noformat_Partikod"/>
        <w:tag w:val="CC_Noformat_Partikod"/>
        <w:id w:val="559911109"/>
        <w:text/>
      </w:sdtPr>
      <w:sdtEndPr/>
      <w:sdtContent>
        <w:r w:rsidR="00954A48">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65427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40B60" w14:paraId="365427F0" w14:textId="77777777">
    <w:pPr>
      <w:jc w:val="right"/>
    </w:pPr>
    <w:sdt>
      <w:sdtPr>
        <w:alias w:val="CC_Noformat_Partikod"/>
        <w:tag w:val="CC_Noformat_Partikod"/>
        <w:id w:val="1471015553"/>
        <w:text/>
      </w:sdtPr>
      <w:sdtEndPr/>
      <w:sdtContent>
        <w:r w:rsidR="00954A48">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40B60" w14:paraId="0ACF0D5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40B60" w14:paraId="365427F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40B60" w14:paraId="365427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w:t>
        </w:r>
      </w:sdtContent>
    </w:sdt>
  </w:p>
  <w:p w:rsidR="007A5507" w:rsidP="00E03A3D" w:rsidRDefault="00140B60" w14:paraId="365427F5"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15:appearance w15:val="hidden"/>
      <w:text/>
    </w:sdtPr>
    <w:sdtEndPr/>
    <w:sdtContent>
      <w:p w:rsidR="007A5507" w:rsidP="00283E0F" w:rsidRDefault="0094127D" w14:paraId="365427F6" w14:textId="69DC3E1C">
        <w:pPr>
          <w:pStyle w:val="FSHRub2"/>
        </w:pPr>
        <w:r>
          <w:t>J</w:t>
        </w:r>
        <w:r w:rsidR="002B6EE7">
          <w:t>ärnväg</w:t>
        </w:r>
        <w:r>
          <w:t>slinjen</w:t>
        </w:r>
        <w:r w:rsidR="002B6EE7">
          <w:t xml:space="preserve"> Varberg–Borås</w:t>
        </w:r>
      </w:p>
    </w:sdtContent>
  </w:sdt>
  <w:sdt>
    <w:sdtPr>
      <w:alias w:val="CC_Boilerplate_3"/>
      <w:tag w:val="CC_Boilerplate_3"/>
      <w:id w:val="1606463544"/>
      <w:lock w:val="sdtContentLocked"/>
      <w15:appearance w15:val="hidden"/>
      <w:text w:multiLine="1"/>
    </w:sdtPr>
    <w:sdtEndPr/>
    <w:sdtContent>
      <w:p w:rsidR="007A5507" w:rsidP="00283E0F" w:rsidRDefault="007A5507" w14:paraId="365427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4A48"/>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061"/>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B60"/>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3810"/>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EE7"/>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4F7B"/>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2ECC"/>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27D"/>
    <w:rsid w:val="00942AA1"/>
    <w:rsid w:val="00943898"/>
    <w:rsid w:val="00945F56"/>
    <w:rsid w:val="00950317"/>
    <w:rsid w:val="00951B93"/>
    <w:rsid w:val="009527EA"/>
    <w:rsid w:val="00954A48"/>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3E4D"/>
    <w:rsid w:val="009B4205"/>
    <w:rsid w:val="009B42D9"/>
    <w:rsid w:val="009C186D"/>
    <w:rsid w:val="009C58BB"/>
    <w:rsid w:val="009C6332"/>
    <w:rsid w:val="009C6FEF"/>
    <w:rsid w:val="009D2EE7"/>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B5D"/>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576"/>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86D62"/>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7A1"/>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5427DB"/>
  <w15:chartTrackingRefBased/>
  <w15:docId w15:val="{C0A1D038-36AA-4C64-AB77-AECDE6C3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EC6196FA0C410A99888609C8A5BA5C"/>
        <w:category>
          <w:name w:val="Allmänt"/>
          <w:gallery w:val="placeholder"/>
        </w:category>
        <w:types>
          <w:type w:val="bbPlcHdr"/>
        </w:types>
        <w:behaviors>
          <w:behavior w:val="content"/>
        </w:behaviors>
        <w:guid w:val="{2BD9E351-7DF6-4093-B4F3-5071D3DC5873}"/>
      </w:docPartPr>
      <w:docPartBody>
        <w:p w:rsidR="00F43C4A" w:rsidRDefault="0095396F">
          <w:pPr>
            <w:pStyle w:val="EFEC6196FA0C410A99888609C8A5BA5C"/>
          </w:pPr>
          <w:r w:rsidRPr="009A726D">
            <w:rPr>
              <w:rStyle w:val="Platshllartext"/>
            </w:rPr>
            <w:t>Klicka här för att ange text.</w:t>
          </w:r>
        </w:p>
      </w:docPartBody>
    </w:docPart>
    <w:docPart>
      <w:docPartPr>
        <w:name w:val="6C5A0A999E614DB9A38ABF262FB3AF1E"/>
        <w:category>
          <w:name w:val="Allmänt"/>
          <w:gallery w:val="placeholder"/>
        </w:category>
        <w:types>
          <w:type w:val="bbPlcHdr"/>
        </w:types>
        <w:behaviors>
          <w:behavior w:val="content"/>
        </w:behaviors>
        <w:guid w:val="{AFE659D2-5585-417F-A727-66663A107117}"/>
      </w:docPartPr>
      <w:docPartBody>
        <w:p w:rsidR="00F43C4A" w:rsidRDefault="0095396F">
          <w:pPr>
            <w:pStyle w:val="6C5A0A999E614DB9A38ABF262FB3AF1E"/>
          </w:pPr>
          <w:r w:rsidRPr="002551EA">
            <w:rPr>
              <w:rStyle w:val="Platshllartext"/>
              <w:color w:val="808080" w:themeColor="background1" w:themeShade="80"/>
            </w:rPr>
            <w:t>[Motionärernas namn]</w:t>
          </w:r>
        </w:p>
      </w:docPartBody>
    </w:docPart>
    <w:docPart>
      <w:docPartPr>
        <w:name w:val="3ACEBCCBCD5A451CBE39B11B7AF8DDEA"/>
        <w:category>
          <w:name w:val="Allmänt"/>
          <w:gallery w:val="placeholder"/>
        </w:category>
        <w:types>
          <w:type w:val="bbPlcHdr"/>
        </w:types>
        <w:behaviors>
          <w:behavior w:val="content"/>
        </w:behaviors>
        <w:guid w:val="{ABD4D59B-E2A1-4526-BF00-AB1FDE2552F7}"/>
      </w:docPartPr>
      <w:docPartBody>
        <w:p w:rsidR="00F43C4A" w:rsidRDefault="0095396F">
          <w:pPr>
            <w:pStyle w:val="3ACEBCCBCD5A451CBE39B11B7AF8DDEA"/>
          </w:pPr>
          <w:r>
            <w:rPr>
              <w:rStyle w:val="Platshllartext"/>
            </w:rPr>
            <w:t xml:space="preserve"> </w:t>
          </w:r>
        </w:p>
      </w:docPartBody>
    </w:docPart>
    <w:docPart>
      <w:docPartPr>
        <w:name w:val="9AEFF9CB68594076AE6563BDD847A0CD"/>
        <w:category>
          <w:name w:val="Allmänt"/>
          <w:gallery w:val="placeholder"/>
        </w:category>
        <w:types>
          <w:type w:val="bbPlcHdr"/>
        </w:types>
        <w:behaviors>
          <w:behavior w:val="content"/>
        </w:behaviors>
        <w:guid w:val="{AFFC5F3C-3E59-481C-BD91-E5D71CF04154}"/>
      </w:docPartPr>
      <w:docPartBody>
        <w:p w:rsidR="00F43C4A" w:rsidRDefault="0095396F">
          <w:pPr>
            <w:pStyle w:val="9AEFF9CB68594076AE6563BDD847A0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96F"/>
    <w:rsid w:val="0095396F"/>
    <w:rsid w:val="00F43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EC6196FA0C410A99888609C8A5BA5C">
    <w:name w:val="EFEC6196FA0C410A99888609C8A5BA5C"/>
  </w:style>
  <w:style w:type="paragraph" w:customStyle="1" w:styleId="9095B92DC81044D3883BF596CAA0BC1D">
    <w:name w:val="9095B92DC81044D3883BF596CAA0BC1D"/>
  </w:style>
  <w:style w:type="paragraph" w:customStyle="1" w:styleId="68AE227B74B44F7C93313E5E3C714A95">
    <w:name w:val="68AE227B74B44F7C93313E5E3C714A95"/>
  </w:style>
  <w:style w:type="paragraph" w:customStyle="1" w:styleId="6C5A0A999E614DB9A38ABF262FB3AF1E">
    <w:name w:val="6C5A0A999E614DB9A38ABF262FB3AF1E"/>
  </w:style>
  <w:style w:type="paragraph" w:customStyle="1" w:styleId="3ACEBCCBCD5A451CBE39B11B7AF8DDEA">
    <w:name w:val="3ACEBCCBCD5A451CBE39B11B7AF8DDEA"/>
  </w:style>
  <w:style w:type="paragraph" w:customStyle="1" w:styleId="9AEFF9CB68594076AE6563BDD847A0CD">
    <w:name w:val="9AEFF9CB68594076AE6563BDD847A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6586</RubrikLookup>
    <MotionGuid xmlns="00d11361-0b92-4bae-a181-288d6a55b763">17715f20-8114-47c0-80e8-41ad11db5681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A56B2-CE24-4D67-AF22-E192E289B6B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64FF035-2F85-41E2-9B37-95A5AD228580}"/>
</file>

<file path=customXml/itemProps4.xml><?xml version="1.0" encoding="utf-8"?>
<ds:datastoreItem xmlns:ds="http://schemas.openxmlformats.org/officeDocument/2006/customXml" ds:itemID="{EBA8CCF4-D976-4D11-A6BE-E1AEC568EF40}"/>
</file>

<file path=customXml/itemProps5.xml><?xml version="1.0" encoding="utf-8"?>
<ds:datastoreItem xmlns:ds="http://schemas.openxmlformats.org/officeDocument/2006/customXml" ds:itemID="{CC45D733-0375-41EC-B422-98F799339014}"/>
</file>

<file path=docProps/app.xml><?xml version="1.0" encoding="utf-8"?>
<Properties xmlns="http://schemas.openxmlformats.org/officeDocument/2006/extended-properties" xmlns:vt="http://schemas.openxmlformats.org/officeDocument/2006/docPropsVTypes">
  <Template>GranskaMot</Template>
  <TotalTime>11</TotalTime>
  <Pages>1</Pages>
  <Words>238</Words>
  <Characters>1433</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Rusta upp järnvägen Varberg   Borås  Viskadalsbanan</vt:lpstr>
      <vt:lpstr/>
    </vt:vector>
  </TitlesOfParts>
  <Company>Sveriges riksdag</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Rusta upp järnvägen Varberg   Borås  Viskadalsbanan</dc:title>
  <dc:subject/>
  <dc:creator>Riksdagsförvaltningen</dc:creator>
  <cp:keywords/>
  <dc:description/>
  <cp:lastModifiedBy>Susanne Andersson</cp:lastModifiedBy>
  <cp:revision>8</cp:revision>
  <cp:lastPrinted>2016-06-13T12:10:00Z</cp:lastPrinted>
  <dcterms:created xsi:type="dcterms:W3CDTF">2016-09-13T07:29:00Z</dcterms:created>
  <dcterms:modified xsi:type="dcterms:W3CDTF">2016-10-31T11:04:00Z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*ZFA76559033E1*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https://filur.riksdagen.se/drop/DropOffLibrary/ZFA76559033E1.docx</vt:lpwstr>
  </property>
  <property fmtid="{D5CDD505-2E9C-101B-9397-08002B2CF9AE}" pid="13" name="RevisionsOn">
    <vt:lpwstr>1</vt:lpwstr>
  </property>
</Properties>
</file>