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c="http://schemas.openxmlformats.org/drawingml/2006/char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70CD" w:rsidRDefault="004E6A8E" w14:paraId="6AD01A5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36BDB26011E4D4982D664DC16F66AF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9a59936-309c-4544-adc8-57edb83a0614"/>
        <w:id w:val="119039921"/>
        <w:lock w:val="sdtLocked"/>
      </w:sdtPr>
      <w:sdtEndPr/>
      <w:sdtContent>
        <w:p w:rsidR="0063041D" w:rsidRDefault="00F313CD" w14:paraId="78CC70E2" w14:textId="77777777">
          <w:pPr>
            <w:pStyle w:val="Frslagstext"/>
          </w:pPr>
          <w:r>
            <w:t>Riksdagen ställer sig bakom det som anförs i motionen om att utländska körkort som konverteras till svenska körkort eller ska användas i Sverige av andra än turister, ska kontrolleras mycket noggrannare och det ska säkerställas att de är äkta efter kontroll med hemlandets myndighet, och detta tillkännager riksdagen för regeringen.</w:t>
          </w:r>
        </w:p>
      </w:sdtContent>
    </w:sdt>
    <w:sdt>
      <w:sdtPr>
        <w:alias w:val="Yrkande 2"/>
        <w:tag w:val="c4f6bad7-9786-49c5-a7e4-920cf408087e"/>
        <w:id w:val="-1577131794"/>
        <w:lock w:val="sdtLocked"/>
      </w:sdtPr>
      <w:sdtEndPr/>
      <w:sdtContent>
        <w:p w:rsidR="0063041D" w:rsidRDefault="00F313CD" w14:paraId="1E12C43F" w14:textId="77777777">
          <w:pPr>
            <w:pStyle w:val="Frslagstext"/>
          </w:pPr>
          <w:r>
            <w:t>Riksdagen ställer sig bakom det som anförs i motionen om att i det fall ett utländskt körkort inte kan kontrolleras med hemlandet, ska det vara ogiltigt i Sverige och tillkännager detta för regeringen.</w:t>
          </w:r>
        </w:p>
      </w:sdtContent>
    </w:sdt>
    <w:sdt>
      <w:sdtPr>
        <w:alias w:val="Yrkande 3"/>
        <w:tag w:val="0a1f3312-3559-4112-a50a-9a8500edf572"/>
        <w:id w:val="-1184827614"/>
        <w:lock w:val="sdtLocked"/>
      </w:sdtPr>
      <w:sdtEndPr/>
      <w:sdtContent>
        <w:p w:rsidR="0063041D" w:rsidRDefault="00F313CD" w14:paraId="349F41EA" w14:textId="77777777">
          <w:pPr>
            <w:pStyle w:val="Frslagstext"/>
          </w:pPr>
          <w:r>
            <w:t>Riksdagen ställer sig bakom det som anförs i motionen om att om en person med utländskt körkort ska anställas i en verksamhet där körning av fordon som kräver körkort ingår i yrket ska körkortets äkthet fastställas med säkerhet via hemlandets myndigheter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9776653CFC949FBA684A0883A884AEA"/>
        </w:placeholder>
        <w:text/>
      </w:sdtPr>
      <w:sdtEndPr/>
      <w:sdtContent>
        <w:p w:rsidRPr="009B062B" w:rsidR="006D79C9" w:rsidP="00333E95" w:rsidRDefault="006D79C9" w14:paraId="1606481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62D34" w:rsidP="008E0FE2" w:rsidRDefault="008C4183" w14:paraId="7721A805" w14:textId="77777777">
      <w:pPr>
        <w:pStyle w:val="Normalutanindragellerluft"/>
      </w:pPr>
      <w:r>
        <w:t xml:space="preserve">Riksdagen fattade 1997 beslut om en nollvision gällande döda och allvarligt skadade i trafiken </w:t>
      </w:r>
      <w:r w:rsidR="00F313CD">
        <w:t>(</w:t>
      </w:r>
      <w:r w:rsidRPr="008C4183">
        <w:t>proposition 1996/97:137</w:t>
      </w:r>
      <w:r w:rsidR="00F313CD">
        <w:t>)</w:t>
      </w:r>
      <w:r>
        <w:t xml:space="preserve">. </w:t>
      </w:r>
      <w:r w:rsidR="00B7748F">
        <w:t>Flera steg mot denna nollvision kan sägas ha tagits. En del åtgärder har varit bra, andra mindre bra. Olycksstatistiken med allvarliga följder har i alla fall över tid minskat</w:t>
      </w:r>
      <w:r w:rsidR="00147A18">
        <w:t>.</w:t>
      </w:r>
      <w:r w:rsidR="00B7748F">
        <w:t xml:space="preserve"> </w:t>
      </w:r>
      <w:r w:rsidR="00147A18">
        <w:t>E</w:t>
      </w:r>
      <w:r w:rsidR="00B7748F">
        <w:t>n stor del av detta ligger i bilarnas kraftigt ökade säkerhet och då främst deformationszonerna.</w:t>
      </w:r>
    </w:p>
    <w:p w:rsidR="00D62D34" w:rsidRDefault="00D62D34" w14:paraId="34BEF107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6F4818" w:rsidP="006F4818" w:rsidRDefault="006F4818" w14:paraId="3F24E5AE" w14:textId="10D727EF">
      <w:r>
        <w:lastRenderedPageBreak/>
        <w:t>Statistik visar att antalet dödade i trafiken har minskat från:</w:t>
      </w:r>
    </w:p>
    <w:p w:rsidR="006F4818" w:rsidP="004E6A8E" w:rsidRDefault="006F4818" w14:paraId="1B485ABF" w14:textId="36765A56">
      <w:pPr>
        <w:tabs>
          <w:tab w:val="clear" w:pos="851"/>
          <w:tab w:val="clear" w:pos="1134"/>
          <w:tab w:val="clear" w:pos="4536"/>
          <w:tab w:val="left" w:pos="1276"/>
          <w:tab w:val="center" w:pos="3402"/>
        </w:tabs>
      </w:pPr>
      <w:r w:rsidRPr="00751988">
        <w:rPr>
          <w:b/>
          <w:bCs/>
        </w:rPr>
        <w:t>1997</w:t>
      </w:r>
      <w:r>
        <w:t>:</w:t>
      </w:r>
      <w:r>
        <w:tab/>
        <w:t>541</w:t>
      </w:r>
      <w:r>
        <w:tab/>
      </w:r>
      <w:r>
        <w:tab/>
      </w:r>
      <w:r w:rsidRPr="00751988">
        <w:rPr>
          <w:b/>
          <w:bCs/>
        </w:rPr>
        <w:t>2019:</w:t>
      </w:r>
      <w:r w:rsidR="00D62D34">
        <w:tab/>
      </w:r>
      <w:r>
        <w:t>221</w:t>
      </w:r>
    </w:p>
    <w:p w:rsidR="006F4818" w:rsidP="00D62D34" w:rsidRDefault="006F4818" w14:paraId="1DBC2608" w14:textId="2A39F65D">
      <w:r>
        <w:t>Antalet svårt skadade har minskat från:</w:t>
      </w:r>
    </w:p>
    <w:p w:rsidR="006F4818" w:rsidP="00D62D34" w:rsidRDefault="006F4818" w14:paraId="0CAD24EF" w14:textId="3666F2EF">
      <w:pPr>
        <w:tabs>
          <w:tab w:val="clear" w:pos="4536"/>
          <w:tab w:val="center" w:pos="3360"/>
        </w:tabs>
      </w:pPr>
      <w:r w:rsidRPr="00751988">
        <w:rPr>
          <w:b/>
          <w:bCs/>
        </w:rPr>
        <w:t>1997:</w:t>
      </w:r>
      <w:r w:rsidRPr="00751988">
        <w:rPr>
          <w:b/>
          <w:bCs/>
        </w:rPr>
        <w:tab/>
      </w:r>
      <w:r>
        <w:t>3</w:t>
      </w:r>
      <w:r w:rsidR="00F313CD">
        <w:t> </w:t>
      </w:r>
      <w:r>
        <w:t>917</w:t>
      </w:r>
      <w:r>
        <w:tab/>
      </w:r>
      <w:r>
        <w:tab/>
      </w:r>
      <w:r w:rsidR="00751988">
        <w:rPr>
          <w:b/>
          <w:bCs/>
        </w:rPr>
        <w:t>2</w:t>
      </w:r>
      <w:r w:rsidRPr="00751988">
        <w:rPr>
          <w:b/>
          <w:bCs/>
        </w:rPr>
        <w:t>019:</w:t>
      </w:r>
      <w:r w:rsidR="00D62D34">
        <w:tab/>
      </w:r>
      <w:r>
        <w:t>1</w:t>
      </w:r>
      <w:r w:rsidR="00F313CD">
        <w:t> </w:t>
      </w:r>
      <w:r>
        <w:t>951</w:t>
      </w:r>
    </w:p>
    <w:p w:rsidR="006F4818" w:rsidP="001D59BD" w:rsidRDefault="00147A18" w14:paraId="2116D67B" w14:textId="086ECB65">
      <w:pPr>
        <w:spacing w:after="150"/>
      </w:pPr>
      <w:r>
        <w:t xml:space="preserve">Tabellen visar utvecklingen av dödade i trafiken (blå staplar) samt svårt skadade orangea staplar. </w:t>
      </w:r>
      <w:r w:rsidR="00F313CD">
        <w:t>Obs,</w:t>
      </w:r>
      <w:r>
        <w:t xml:space="preserve"> befolkningen har under tidsperioden ökat. Antalet olyckor per 100 000 invånare har minskat mer än vad tabellen visar. </w:t>
      </w:r>
      <w:r w:rsidR="00BD1939">
        <w:t xml:space="preserve">Data från Transportstyrelsen. </w:t>
      </w:r>
    </w:p>
    <w:p w:rsidR="006F4818" w:rsidP="00D62D34" w:rsidRDefault="00147A18" w14:paraId="110E5BB1" w14:textId="3969B45D">
      <w:pPr>
        <w:pStyle w:val="Normalutanindragellerluft"/>
      </w:pPr>
      <w:r>
        <w:rPr>
          <w:noProof/>
        </w:rPr>
        <w:drawing>
          <wp:inline distT="0" distB="0" distL="0" distR="0" wp14:anchorId="27392BD4" wp14:editId="1FA8792A">
            <wp:extent cx="5400040" cy="2560320"/>
            <wp:effectExtent l="0" t="0" r="0" b="0"/>
            <wp:docPr id="6" name="Diagram 6" descr="">
              <a:extLst xmlns:a="http://schemas.openxmlformats.org/drawingml/2006/main">
                <a:ext uri="{FF2B5EF4-FFF2-40B4-BE49-F238E27FC236}">
                  <a16:creationId xmlns:a16="http://schemas.microsoft.com/office/drawing/2014/main" id="{3667BF6F-9514-4886-A866-37585585C4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1939" w:rsidP="00D62D34" w:rsidRDefault="00BD1939" w14:paraId="6D04629E" w14:textId="0F7FD7FD">
      <w:pPr>
        <w:pStyle w:val="Normalutanindragellerluft"/>
        <w:spacing w:before="150"/>
      </w:pPr>
      <w:r>
        <w:t xml:space="preserve">Trots en relativt positiv utveckling </w:t>
      </w:r>
      <w:r w:rsidR="00F313CD">
        <w:t>av</w:t>
      </w:r>
      <w:r>
        <w:t xml:space="preserve"> olycksstatistiken under tidsperioden från antagandet av nollvisionen fram till nu finns det några uppenbara åtgärder för att ytterligare minska antalet olyckor och skapa en tryggare trafiksituation. </w:t>
      </w:r>
    </w:p>
    <w:p w:rsidR="00265355" w:rsidP="006F4818" w:rsidRDefault="00265355" w14:paraId="50C6808F" w14:textId="5C229618">
      <w:r>
        <w:t xml:space="preserve">Vissa medier har uppmärksammat ett allvarligt och fullständigt oacceptabelt fusk med körkort, där körkort till exempel köps på nätet, ofta ”utfärdade” utomlands. </w:t>
      </w:r>
    </w:p>
    <w:p w:rsidR="00493712" w:rsidP="006F4818" w:rsidRDefault="00493712" w14:paraId="35E4F248" w14:textId="7821D22C">
      <w:r>
        <w:t>Det ter sig som självklart att utländska körkort som använd</w:t>
      </w:r>
      <w:r w:rsidR="00F313CD">
        <w:t>s</w:t>
      </w:r>
      <w:r>
        <w:t xml:space="preserve"> i Sverige under längre tid ovillkorligen skall kontrolleras med utfärdandelandets myndigheter för att säkerställa äktheten. Likaså skall utländska körkort </w:t>
      </w:r>
      <w:r w:rsidR="009E4FE5">
        <w:t xml:space="preserve">som konverteras till svenska dito ovillkorligen kontrolleras med den myndighet som är adekvat för kontroll i det land </w:t>
      </w:r>
      <w:r w:rsidR="00F313CD">
        <w:t xml:space="preserve">där </w:t>
      </w:r>
      <w:r w:rsidR="009E4FE5">
        <w:t xml:space="preserve">körkortet utfärdades. Likaså måste varje arbetsgivare ta ett mycket större ansvar för att de personer de anställer har körkort som är äkta om dessa skall användas i yrkestrafik. Arbetsgivare som anställer personer för yrkestrafik borde dessutom ha ett straffansvar själva om en anställd kör med ett falskt körkort. </w:t>
      </w:r>
    </w:p>
    <w:p w:rsidR="00BB6339" w:rsidP="001D59BD" w:rsidRDefault="009E4FE5" w14:paraId="23784B13" w14:textId="14B00207">
      <w:r>
        <w:t>Dessa åtgärder ter sig som självklara om man överhuvudtaget menar allvar med den antagna nollvisionen. I våra storstäder märker vi av en allt sämre och aggressivare körtekni</w:t>
      </w:r>
      <w:r w:rsidR="00F313CD">
        <w:t>k</w:t>
      </w:r>
      <w:r>
        <w:t xml:space="preserve"> från många yrkeschaufförer. Det är dags att skärpa kontrollerna rejält. </w:t>
      </w:r>
    </w:p>
    <w:sdt>
      <w:sdtPr>
        <w:alias w:val="CC_Underskrifter"/>
        <w:tag w:val="CC_Underskrifter"/>
        <w:id w:val="583496634"/>
        <w:lock w:val="sdtContentLocked"/>
        <w:placeholder>
          <w:docPart w:val="442EDEB8FB7B4E7193D5D6D87BE9051E"/>
        </w:placeholder>
      </w:sdtPr>
      <w:sdtEndPr/>
      <w:sdtContent>
        <w:p w:rsidR="00B470CD" w:rsidP="00B470CD" w:rsidRDefault="00B470CD" w14:paraId="07F562F6" w14:textId="77777777"/>
        <w:p w:rsidRPr="008E0FE2" w:rsidR="004801AC" w:rsidP="00B470CD" w:rsidRDefault="004E6A8E" w14:paraId="60A80860" w14:textId="1C88C32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3041D" w14:paraId="174F391D" w14:textId="77777777">
        <w:trPr>
          <w:cantSplit/>
        </w:trPr>
        <w:tc>
          <w:tcPr>
            <w:tcW w:w="50" w:type="pct"/>
            <w:vAlign w:val="bottom"/>
          </w:tcPr>
          <w:p w:rsidR="0063041D" w:rsidRDefault="00F313CD" w14:paraId="2621B111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63041D" w:rsidRDefault="0063041D" w14:paraId="7592AEF7" w14:textId="77777777">
            <w:pPr>
              <w:pStyle w:val="Underskrifter"/>
              <w:spacing w:after="0"/>
            </w:pPr>
          </w:p>
        </w:tc>
      </w:tr>
    </w:tbl>
    <w:p w:rsidR="00081540" w:rsidRDefault="00081540" w14:paraId="6A1B2C70" w14:textId="77777777"/>
    <w:sectPr w:rsidR="00081540" w:rsidSect="00DB09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54B2" w14:textId="77777777" w:rsidR="008C1662" w:rsidRDefault="008C1662" w:rsidP="000C1CAD">
      <w:pPr>
        <w:spacing w:line="240" w:lineRule="auto"/>
      </w:pPr>
      <w:r>
        <w:separator/>
      </w:r>
    </w:p>
  </w:endnote>
  <w:endnote w:type="continuationSeparator" w:id="0">
    <w:p w14:paraId="009AD3DD" w14:textId="77777777" w:rsidR="008C1662" w:rsidRDefault="008C16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4E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7E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A73B" w14:textId="24AF43F4" w:rsidR="00262EA3" w:rsidRPr="00B470CD" w:rsidRDefault="00262EA3" w:rsidP="00B470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FA27" w14:textId="77777777" w:rsidR="008C1662" w:rsidRDefault="008C1662" w:rsidP="000C1CAD">
      <w:pPr>
        <w:spacing w:line="240" w:lineRule="auto"/>
      </w:pPr>
      <w:r>
        <w:separator/>
      </w:r>
    </w:p>
  </w:footnote>
  <w:footnote w:type="continuationSeparator" w:id="0">
    <w:p w14:paraId="5C73931F" w14:textId="77777777" w:rsidR="008C1662" w:rsidRDefault="008C16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44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19FE30" wp14:editId="2C3938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705DB" w14:textId="14C11CF9" w:rsidR="00262EA3" w:rsidRDefault="004E6A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C16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19FE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2705DB" w14:textId="14C11CF9" w:rsidR="00262EA3" w:rsidRDefault="004E6A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C16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72FF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943E" w14:textId="77777777" w:rsidR="00262EA3" w:rsidRDefault="00262EA3" w:rsidP="008563AC">
    <w:pPr>
      <w:jc w:val="right"/>
    </w:pPr>
  </w:p>
  <w:p w14:paraId="759BE8A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48E3" w14:textId="77777777" w:rsidR="00262EA3" w:rsidRDefault="004E6A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2A0DEC" wp14:editId="2A64CD5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9B00E8" w14:textId="29B9D9C4" w:rsidR="00262EA3" w:rsidRDefault="004E6A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470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C16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C7EB952" w14:textId="77777777" w:rsidR="00262EA3" w:rsidRPr="008227B3" w:rsidRDefault="004E6A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984E23" w14:textId="2795D87C" w:rsidR="00262EA3" w:rsidRPr="008227B3" w:rsidRDefault="004E6A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70C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470CD">
          <w:t>:9</w:t>
        </w:r>
      </w:sdtContent>
    </w:sdt>
  </w:p>
  <w:p w14:paraId="21FA7C45" w14:textId="04FE648F" w:rsidR="00262EA3" w:rsidRDefault="004E6A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470CD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59987BDD9AB46569D4AB4A29F2C77CF"/>
      </w:placeholder>
      <w:text/>
    </w:sdtPr>
    <w:sdtEndPr/>
    <w:sdtContent>
      <w:p w14:paraId="217E1798" w14:textId="22FEED0D" w:rsidR="00262EA3" w:rsidRDefault="008C1662" w:rsidP="00283E0F">
        <w:pPr>
          <w:pStyle w:val="FSHRub2"/>
        </w:pPr>
        <w:r>
          <w:t>Skärpt kontroll av utländska 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5BE2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C16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540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A18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9BD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355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712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A8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E84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41D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818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988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23F4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6BEA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CDA"/>
    <w:rsid w:val="008C10AF"/>
    <w:rsid w:val="008C1662"/>
    <w:rsid w:val="008C1A58"/>
    <w:rsid w:val="008C1D27"/>
    <w:rsid w:val="008C1F32"/>
    <w:rsid w:val="008C212E"/>
    <w:rsid w:val="008C2C5E"/>
    <w:rsid w:val="008C3066"/>
    <w:rsid w:val="008C30E9"/>
    <w:rsid w:val="008C3142"/>
    <w:rsid w:val="008C4183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4FE5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94B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4DD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0CD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48F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939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BD7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434"/>
    <w:rsid w:val="00D57945"/>
    <w:rsid w:val="00D57CFF"/>
    <w:rsid w:val="00D608BF"/>
    <w:rsid w:val="00D61340"/>
    <w:rsid w:val="00D61DC8"/>
    <w:rsid w:val="00D62826"/>
    <w:rsid w:val="00D62D34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3CD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EC34F6"/>
  <w15:chartTrackingRefBased/>
  <w15:docId w15:val="{1BF8AE76-2DCF-4EC8-B481-0EF1D51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89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Blad1!$H$1</c:f>
              <c:strCache>
                <c:ptCount val="1"/>
                <c:pt idx="0">
                  <c:v>Döda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Blad1!$G$2:$G$25</c:f>
              <c:strCach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2010**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strCache>
            </c:strRef>
          </c:cat>
          <c:val>
            <c:numRef>
              <c:f>Blad1!$H$2:$H$25</c:f>
              <c:numCache>
                <c:formatCode>General</c:formatCode>
                <c:ptCount val="24"/>
                <c:pt idx="0">
                  <c:v>537</c:v>
                </c:pt>
                <c:pt idx="1">
                  <c:v>541</c:v>
                </c:pt>
                <c:pt idx="2">
                  <c:v>531</c:v>
                </c:pt>
                <c:pt idx="3">
                  <c:v>580</c:v>
                </c:pt>
                <c:pt idx="4">
                  <c:v>591</c:v>
                </c:pt>
                <c:pt idx="5">
                  <c:v>583</c:v>
                </c:pt>
                <c:pt idx="6">
                  <c:v>560</c:v>
                </c:pt>
                <c:pt idx="7">
                  <c:v>529</c:v>
                </c:pt>
                <c:pt idx="8">
                  <c:v>480</c:v>
                </c:pt>
                <c:pt idx="9">
                  <c:v>440</c:v>
                </c:pt>
                <c:pt idx="10">
                  <c:v>445</c:v>
                </c:pt>
                <c:pt idx="11">
                  <c:v>471</c:v>
                </c:pt>
                <c:pt idx="12">
                  <c:v>397</c:v>
                </c:pt>
                <c:pt idx="13">
                  <c:v>358</c:v>
                </c:pt>
                <c:pt idx="14">
                  <c:v>266</c:v>
                </c:pt>
                <c:pt idx="15">
                  <c:v>319</c:v>
                </c:pt>
                <c:pt idx="16">
                  <c:v>285</c:v>
                </c:pt>
                <c:pt idx="17">
                  <c:v>260</c:v>
                </c:pt>
                <c:pt idx="18">
                  <c:v>270</c:v>
                </c:pt>
                <c:pt idx="19">
                  <c:v>259</c:v>
                </c:pt>
                <c:pt idx="20">
                  <c:v>270</c:v>
                </c:pt>
                <c:pt idx="21">
                  <c:v>252</c:v>
                </c:pt>
                <c:pt idx="22">
                  <c:v>324</c:v>
                </c:pt>
                <c:pt idx="23">
                  <c:v>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8-457D-B892-D2DEB4B31A1C}"/>
            </c:ext>
          </c:extLst>
        </c:ser>
        <c:ser>
          <c:idx val="1"/>
          <c:order val="1"/>
          <c:tx>
            <c:strRef>
              <c:f>Blad1!$I$1</c:f>
              <c:strCache>
                <c:ptCount val="1"/>
                <c:pt idx="0">
                  <c:v>svårt sk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Blad1!$G$2:$G$25</c:f>
              <c:strCach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2010**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strCache>
            </c:strRef>
          </c:cat>
          <c:val>
            <c:numRef>
              <c:f>Blad1!$I$2:$I$25</c:f>
              <c:numCache>
                <c:formatCode>#,##0</c:formatCode>
                <c:ptCount val="24"/>
                <c:pt idx="0">
                  <c:v>3837</c:v>
                </c:pt>
                <c:pt idx="1">
                  <c:v>3917</c:v>
                </c:pt>
                <c:pt idx="2">
                  <c:v>3883</c:v>
                </c:pt>
                <c:pt idx="3">
                  <c:v>4043</c:v>
                </c:pt>
                <c:pt idx="4">
                  <c:v>4104</c:v>
                </c:pt>
                <c:pt idx="5">
                  <c:v>4056</c:v>
                </c:pt>
                <c:pt idx="6">
                  <c:v>4592</c:v>
                </c:pt>
                <c:pt idx="7">
                  <c:v>4664</c:v>
                </c:pt>
                <c:pt idx="8">
                  <c:v>4022</c:v>
                </c:pt>
                <c:pt idx="9">
                  <c:v>3915</c:v>
                </c:pt>
                <c:pt idx="10">
                  <c:v>3959</c:v>
                </c:pt>
                <c:pt idx="11">
                  <c:v>3824</c:v>
                </c:pt>
                <c:pt idx="12">
                  <c:v>3657</c:v>
                </c:pt>
                <c:pt idx="13">
                  <c:v>3460</c:v>
                </c:pt>
                <c:pt idx="14">
                  <c:v>2888</c:v>
                </c:pt>
                <c:pt idx="15">
                  <c:v>3127</c:v>
                </c:pt>
                <c:pt idx="16">
                  <c:v>2976</c:v>
                </c:pt>
                <c:pt idx="17">
                  <c:v>2716</c:v>
                </c:pt>
                <c:pt idx="18">
                  <c:v>2395</c:v>
                </c:pt>
                <c:pt idx="19">
                  <c:v>2445</c:v>
                </c:pt>
                <c:pt idx="20">
                  <c:v>2347</c:v>
                </c:pt>
                <c:pt idx="21">
                  <c:v>2275</c:v>
                </c:pt>
                <c:pt idx="22">
                  <c:v>2195</c:v>
                </c:pt>
                <c:pt idx="23">
                  <c:v>1951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18-457D-B892-D2DEB4B31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37015656"/>
        <c:axId val="737018608"/>
      </c:barChart>
      <c:catAx>
        <c:axId val="737015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37018608"/>
        <c:crosses val="autoZero"/>
        <c:auto val="1"/>
        <c:lblAlgn val="ctr"/>
        <c:lblOffset val="100"/>
        <c:noMultiLvlLbl val="0"/>
      </c:catAx>
      <c:valAx>
        <c:axId val="73701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737015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BDB26011E4D4982D664DC16F66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8C41D-CBF1-458D-BE7B-5E9E3A0EAACF}"/>
      </w:docPartPr>
      <w:docPartBody>
        <w:p w:rsidR="00843559" w:rsidRDefault="00B74CB4">
          <w:pPr>
            <w:pStyle w:val="436BDB26011E4D4982D664DC16F66A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776653CFC949FBA684A0883A884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081D8-D735-4AEF-8368-38342EE35B84}"/>
      </w:docPartPr>
      <w:docPartBody>
        <w:p w:rsidR="00843559" w:rsidRDefault="00B74CB4">
          <w:pPr>
            <w:pStyle w:val="89776653CFC949FBA684A0883A884AE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F2E39-482A-4325-901A-5B76AB2921D7}"/>
      </w:docPartPr>
      <w:docPartBody>
        <w:p w:rsidR="00843559" w:rsidRDefault="00B74CB4">
          <w:r w:rsidRPr="00C13E5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9987BDD9AB46569D4AB4A29F2C7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2004A-7FCE-418B-95B6-0E7940D05EA9}"/>
      </w:docPartPr>
      <w:docPartBody>
        <w:p w:rsidR="00843559" w:rsidRDefault="00B74CB4">
          <w:r w:rsidRPr="00C13E58">
            <w:rPr>
              <w:rStyle w:val="Platshllartext"/>
            </w:rPr>
            <w:t>[ange din text här]</w:t>
          </w:r>
        </w:p>
      </w:docPartBody>
    </w:docPart>
    <w:docPart>
      <w:docPartPr>
        <w:name w:val="442EDEB8FB7B4E7193D5D6D87BE90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B78CE-2804-4C9D-B437-828058CA178B}"/>
      </w:docPartPr>
      <w:docPartBody>
        <w:p w:rsidR="00487752" w:rsidRDefault="004877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B4"/>
    <w:rsid w:val="00487752"/>
    <w:rsid w:val="00843559"/>
    <w:rsid w:val="00B7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74CB4"/>
    <w:rPr>
      <w:color w:val="F4B083" w:themeColor="accent2" w:themeTint="99"/>
    </w:rPr>
  </w:style>
  <w:style w:type="paragraph" w:customStyle="1" w:styleId="436BDB26011E4D4982D664DC16F66AFF">
    <w:name w:val="436BDB26011E4D4982D664DC16F66AFF"/>
  </w:style>
  <w:style w:type="paragraph" w:customStyle="1" w:styleId="89776653CFC949FBA684A0883A884AEA">
    <w:name w:val="89776653CFC949FBA684A0883A884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A437B-4FED-43BA-AF89-0395CA0DBF56}"/>
</file>

<file path=customXml/itemProps2.xml><?xml version="1.0" encoding="utf-8"?>
<ds:datastoreItem xmlns:ds="http://schemas.openxmlformats.org/officeDocument/2006/customXml" ds:itemID="{0B7816B9-DAA1-48A8-8DE7-AE895C9BB146}"/>
</file>

<file path=customXml/itemProps3.xml><?xml version="1.0" encoding="utf-8"?>
<ds:datastoreItem xmlns:ds="http://schemas.openxmlformats.org/officeDocument/2006/customXml" ds:itemID="{CE476244-6103-4DCB-9E5F-190179323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451</Words>
  <Characters>2565</Characters>
  <Application>Microsoft Office Word</Application>
  <DocSecurity>0</DocSecurity>
  <Lines>52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Skärpt kontroll av utländska körkort</vt:lpstr>
      <vt:lpstr>
      </vt:lpstr>
    </vt:vector>
  </TitlesOfParts>
  <Company>Sveriges riksdag</Company>
  <LinksUpToDate>false</LinksUpToDate>
  <CharactersWithSpaces>2998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