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C281B" w14:textId="77777777" w:rsidR="006E04A4" w:rsidRPr="00CD7560" w:rsidRDefault="00556185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25</w:t>
      </w:r>
      <w:bookmarkEnd w:id="1"/>
    </w:p>
    <w:p w14:paraId="06BC281C" w14:textId="77777777" w:rsidR="006E04A4" w:rsidRDefault="00556185">
      <w:pPr>
        <w:pStyle w:val="Datum"/>
        <w:outlineLvl w:val="0"/>
      </w:pPr>
      <w:bookmarkStart w:id="2" w:name="DocumentDate"/>
      <w:r>
        <w:t>Fredagen den 24 oktober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53FD0" w14:paraId="06BC2821" w14:textId="77777777" w:rsidTr="00E47117">
        <w:trPr>
          <w:cantSplit/>
        </w:trPr>
        <w:tc>
          <w:tcPr>
            <w:tcW w:w="454" w:type="dxa"/>
          </w:tcPr>
          <w:p w14:paraId="06BC281D" w14:textId="77777777" w:rsidR="006E04A4" w:rsidRDefault="0055618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6BC281E" w14:textId="77777777" w:rsidR="006E04A4" w:rsidRDefault="0055618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6BC281F" w14:textId="77777777" w:rsidR="006E04A4" w:rsidRDefault="00556185"/>
        </w:tc>
        <w:tc>
          <w:tcPr>
            <w:tcW w:w="7512" w:type="dxa"/>
          </w:tcPr>
          <w:p w14:paraId="06BC2820" w14:textId="77777777" w:rsidR="006E04A4" w:rsidRDefault="0055618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6BC2822" w14:textId="77777777" w:rsidR="006E04A4" w:rsidRDefault="00556185">
      <w:pPr>
        <w:pStyle w:val="StreckLngt"/>
      </w:pPr>
      <w:r>
        <w:tab/>
      </w:r>
    </w:p>
    <w:p w14:paraId="06BC2823" w14:textId="77777777" w:rsidR="00121B42" w:rsidRDefault="00556185" w:rsidP="00121B42">
      <w:pPr>
        <w:pStyle w:val="Blankrad"/>
      </w:pPr>
      <w:r>
        <w:t xml:space="preserve">      </w:t>
      </w:r>
    </w:p>
    <w:p w14:paraId="06BC2824" w14:textId="77777777" w:rsidR="00CF242C" w:rsidRDefault="0055618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53FD0" w14:paraId="06BC2828" w14:textId="77777777" w:rsidTr="00055526">
        <w:trPr>
          <w:cantSplit/>
        </w:trPr>
        <w:tc>
          <w:tcPr>
            <w:tcW w:w="567" w:type="dxa"/>
          </w:tcPr>
          <w:p w14:paraId="06BC2825" w14:textId="77777777" w:rsidR="001D7AF0" w:rsidRDefault="00556185" w:rsidP="00C84F80">
            <w:pPr>
              <w:keepNext/>
            </w:pPr>
          </w:p>
        </w:tc>
        <w:tc>
          <w:tcPr>
            <w:tcW w:w="6663" w:type="dxa"/>
          </w:tcPr>
          <w:p w14:paraId="06BC2826" w14:textId="77777777" w:rsidR="006E04A4" w:rsidRDefault="0055618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6BC2827" w14:textId="77777777" w:rsidR="006E04A4" w:rsidRDefault="00556185" w:rsidP="00C84F80">
            <w:pPr>
              <w:keepNext/>
            </w:pPr>
          </w:p>
        </w:tc>
      </w:tr>
      <w:tr w:rsidR="00353FD0" w14:paraId="06BC282C" w14:textId="77777777" w:rsidTr="00055526">
        <w:trPr>
          <w:cantSplit/>
        </w:trPr>
        <w:tc>
          <w:tcPr>
            <w:tcW w:w="567" w:type="dxa"/>
          </w:tcPr>
          <w:p w14:paraId="06BC2829" w14:textId="77777777" w:rsidR="001D7AF0" w:rsidRDefault="0055618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6BC282A" w14:textId="77777777" w:rsidR="006E04A4" w:rsidRDefault="00556185" w:rsidP="000326E3">
            <w:r>
              <w:t>Justering av protokoll från sammanträdet fredagen den 3 oktober</w:t>
            </w:r>
          </w:p>
        </w:tc>
        <w:tc>
          <w:tcPr>
            <w:tcW w:w="2055" w:type="dxa"/>
          </w:tcPr>
          <w:p w14:paraId="06BC282B" w14:textId="77777777" w:rsidR="006E04A4" w:rsidRDefault="00556185" w:rsidP="00C84F80"/>
        </w:tc>
      </w:tr>
      <w:tr w:rsidR="00353FD0" w14:paraId="06BC2830" w14:textId="77777777" w:rsidTr="00055526">
        <w:trPr>
          <w:cantSplit/>
        </w:trPr>
        <w:tc>
          <w:tcPr>
            <w:tcW w:w="567" w:type="dxa"/>
          </w:tcPr>
          <w:p w14:paraId="06BC282D" w14:textId="77777777" w:rsidR="001D7AF0" w:rsidRDefault="00556185" w:rsidP="00C84F80">
            <w:pPr>
              <w:keepNext/>
            </w:pPr>
          </w:p>
        </w:tc>
        <w:tc>
          <w:tcPr>
            <w:tcW w:w="6663" w:type="dxa"/>
          </w:tcPr>
          <w:p w14:paraId="06BC282E" w14:textId="77777777" w:rsidR="006E04A4" w:rsidRDefault="00556185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06BC282F" w14:textId="77777777" w:rsidR="006E04A4" w:rsidRDefault="00556185" w:rsidP="00C84F80">
            <w:pPr>
              <w:keepNext/>
            </w:pPr>
          </w:p>
        </w:tc>
      </w:tr>
      <w:tr w:rsidR="00353FD0" w14:paraId="06BC2834" w14:textId="77777777" w:rsidTr="00055526">
        <w:trPr>
          <w:cantSplit/>
        </w:trPr>
        <w:tc>
          <w:tcPr>
            <w:tcW w:w="567" w:type="dxa"/>
          </w:tcPr>
          <w:p w14:paraId="06BC2831" w14:textId="77777777" w:rsidR="001D7AF0" w:rsidRDefault="0055618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6BC2832" w14:textId="77777777" w:rsidR="006E04A4" w:rsidRDefault="00556185" w:rsidP="000326E3">
            <w:r>
              <w:t xml:space="preserve">Fredrik Lindstål (C) som ersättare </w:t>
            </w:r>
            <w:r>
              <w:t>fr.o.m. den 23 oktober 2025 t.o.m. den 11 januari 2026 under Malin Björks (C) ledighet</w:t>
            </w:r>
          </w:p>
        </w:tc>
        <w:tc>
          <w:tcPr>
            <w:tcW w:w="2055" w:type="dxa"/>
          </w:tcPr>
          <w:p w14:paraId="06BC2833" w14:textId="77777777" w:rsidR="006E04A4" w:rsidRDefault="00556185" w:rsidP="00C84F80"/>
        </w:tc>
      </w:tr>
      <w:tr w:rsidR="00353FD0" w14:paraId="06BC2838" w14:textId="77777777" w:rsidTr="00055526">
        <w:trPr>
          <w:cantSplit/>
        </w:trPr>
        <w:tc>
          <w:tcPr>
            <w:tcW w:w="567" w:type="dxa"/>
          </w:tcPr>
          <w:p w14:paraId="06BC2835" w14:textId="77777777" w:rsidR="001D7AF0" w:rsidRDefault="00556185" w:rsidP="00C84F80">
            <w:pPr>
              <w:keepNext/>
            </w:pPr>
          </w:p>
        </w:tc>
        <w:tc>
          <w:tcPr>
            <w:tcW w:w="6663" w:type="dxa"/>
          </w:tcPr>
          <w:p w14:paraId="06BC2836" w14:textId="77777777" w:rsidR="006E04A4" w:rsidRDefault="00556185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06BC2837" w14:textId="77777777" w:rsidR="006E04A4" w:rsidRDefault="00556185" w:rsidP="00C84F80">
            <w:pPr>
              <w:keepNext/>
            </w:pPr>
          </w:p>
        </w:tc>
      </w:tr>
      <w:tr w:rsidR="00353FD0" w14:paraId="06BC283C" w14:textId="77777777" w:rsidTr="00055526">
        <w:trPr>
          <w:cantSplit/>
        </w:trPr>
        <w:tc>
          <w:tcPr>
            <w:tcW w:w="567" w:type="dxa"/>
          </w:tcPr>
          <w:p w14:paraId="06BC2839" w14:textId="77777777" w:rsidR="001D7AF0" w:rsidRDefault="0055618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6BC283A" w14:textId="77777777" w:rsidR="006E04A4" w:rsidRDefault="00556185" w:rsidP="000326E3">
            <w:r>
              <w:t>Fredrik Ahlstedt (M) som ledamot i skatteutskottet</w:t>
            </w:r>
          </w:p>
        </w:tc>
        <w:tc>
          <w:tcPr>
            <w:tcW w:w="2055" w:type="dxa"/>
          </w:tcPr>
          <w:p w14:paraId="06BC283B" w14:textId="77777777" w:rsidR="006E04A4" w:rsidRDefault="00556185" w:rsidP="00C84F80"/>
        </w:tc>
      </w:tr>
      <w:tr w:rsidR="00353FD0" w14:paraId="06BC2840" w14:textId="77777777" w:rsidTr="00055526">
        <w:trPr>
          <w:cantSplit/>
        </w:trPr>
        <w:tc>
          <w:tcPr>
            <w:tcW w:w="567" w:type="dxa"/>
          </w:tcPr>
          <w:p w14:paraId="06BC283D" w14:textId="77777777" w:rsidR="001D7AF0" w:rsidRDefault="0055618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6BC283E" w14:textId="77777777" w:rsidR="006E04A4" w:rsidRDefault="00556185" w:rsidP="000326E3">
            <w:r>
              <w:t>Magdalena Thuresson (M) som ledamot i utrikesutskottet</w:t>
            </w:r>
          </w:p>
        </w:tc>
        <w:tc>
          <w:tcPr>
            <w:tcW w:w="2055" w:type="dxa"/>
          </w:tcPr>
          <w:p w14:paraId="06BC283F" w14:textId="77777777" w:rsidR="006E04A4" w:rsidRDefault="00556185" w:rsidP="00C84F80"/>
        </w:tc>
      </w:tr>
      <w:tr w:rsidR="00353FD0" w14:paraId="06BC2844" w14:textId="77777777" w:rsidTr="00055526">
        <w:trPr>
          <w:cantSplit/>
        </w:trPr>
        <w:tc>
          <w:tcPr>
            <w:tcW w:w="567" w:type="dxa"/>
          </w:tcPr>
          <w:p w14:paraId="06BC2841" w14:textId="77777777" w:rsidR="001D7AF0" w:rsidRDefault="0055618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6BC2842" w14:textId="77777777" w:rsidR="006E04A4" w:rsidRDefault="00556185" w:rsidP="000326E3">
            <w:r>
              <w:t xml:space="preserve">Kristina Axén Olin (M) som </w:t>
            </w:r>
            <w:r>
              <w:t>ledamot i kulturutskottet</w:t>
            </w:r>
          </w:p>
        </w:tc>
        <w:tc>
          <w:tcPr>
            <w:tcW w:w="2055" w:type="dxa"/>
          </w:tcPr>
          <w:p w14:paraId="06BC2843" w14:textId="77777777" w:rsidR="006E04A4" w:rsidRDefault="00556185" w:rsidP="00C84F80"/>
        </w:tc>
      </w:tr>
      <w:tr w:rsidR="00353FD0" w14:paraId="06BC2848" w14:textId="77777777" w:rsidTr="00055526">
        <w:trPr>
          <w:cantSplit/>
        </w:trPr>
        <w:tc>
          <w:tcPr>
            <w:tcW w:w="567" w:type="dxa"/>
          </w:tcPr>
          <w:p w14:paraId="06BC2845" w14:textId="77777777" w:rsidR="001D7AF0" w:rsidRDefault="0055618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6BC2846" w14:textId="77777777" w:rsidR="006E04A4" w:rsidRDefault="00556185" w:rsidP="000326E3">
            <w:r>
              <w:t>Josefin Malmqvist (M) som ledamot i utbildningsutskottet</w:t>
            </w:r>
          </w:p>
        </w:tc>
        <w:tc>
          <w:tcPr>
            <w:tcW w:w="2055" w:type="dxa"/>
          </w:tcPr>
          <w:p w14:paraId="06BC2847" w14:textId="77777777" w:rsidR="006E04A4" w:rsidRDefault="00556185" w:rsidP="00C84F80"/>
        </w:tc>
      </w:tr>
      <w:tr w:rsidR="00353FD0" w14:paraId="06BC284C" w14:textId="77777777" w:rsidTr="00055526">
        <w:trPr>
          <w:cantSplit/>
        </w:trPr>
        <w:tc>
          <w:tcPr>
            <w:tcW w:w="567" w:type="dxa"/>
          </w:tcPr>
          <w:p w14:paraId="06BC2849" w14:textId="77777777" w:rsidR="001D7AF0" w:rsidRDefault="0055618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6BC284A" w14:textId="77777777" w:rsidR="006E04A4" w:rsidRDefault="00556185" w:rsidP="000326E3">
            <w:r>
              <w:t>Marie-Louise Hänel Sandström (M) som ledamot i utbildningsutskottet</w:t>
            </w:r>
          </w:p>
        </w:tc>
        <w:tc>
          <w:tcPr>
            <w:tcW w:w="2055" w:type="dxa"/>
          </w:tcPr>
          <w:p w14:paraId="06BC284B" w14:textId="77777777" w:rsidR="006E04A4" w:rsidRDefault="00556185" w:rsidP="00C84F80"/>
        </w:tc>
      </w:tr>
      <w:tr w:rsidR="00353FD0" w14:paraId="06BC2850" w14:textId="77777777" w:rsidTr="00055526">
        <w:trPr>
          <w:cantSplit/>
        </w:trPr>
        <w:tc>
          <w:tcPr>
            <w:tcW w:w="567" w:type="dxa"/>
          </w:tcPr>
          <w:p w14:paraId="06BC284D" w14:textId="77777777" w:rsidR="001D7AF0" w:rsidRDefault="0055618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6BC284E" w14:textId="77777777" w:rsidR="006E04A4" w:rsidRDefault="00556185" w:rsidP="000326E3">
            <w:r>
              <w:t xml:space="preserve">Johanna Rantsi (M) som ledamot i trafikutskottet och som suppleant i </w:t>
            </w:r>
            <w:r>
              <w:t>utbildningsutskottet</w:t>
            </w:r>
          </w:p>
        </w:tc>
        <w:tc>
          <w:tcPr>
            <w:tcW w:w="2055" w:type="dxa"/>
          </w:tcPr>
          <w:p w14:paraId="06BC284F" w14:textId="77777777" w:rsidR="006E04A4" w:rsidRDefault="00556185" w:rsidP="00C84F80"/>
        </w:tc>
      </w:tr>
      <w:tr w:rsidR="00353FD0" w14:paraId="06BC2854" w14:textId="77777777" w:rsidTr="00055526">
        <w:trPr>
          <w:cantSplit/>
        </w:trPr>
        <w:tc>
          <w:tcPr>
            <w:tcW w:w="567" w:type="dxa"/>
          </w:tcPr>
          <w:p w14:paraId="06BC2851" w14:textId="77777777" w:rsidR="001D7AF0" w:rsidRDefault="0055618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6BC2852" w14:textId="77777777" w:rsidR="006E04A4" w:rsidRDefault="00556185" w:rsidP="000326E3">
            <w:r>
              <w:t>Ludvig Ceimertz (M) som suppleant i konstitutionsutskottet</w:t>
            </w:r>
          </w:p>
        </w:tc>
        <w:tc>
          <w:tcPr>
            <w:tcW w:w="2055" w:type="dxa"/>
          </w:tcPr>
          <w:p w14:paraId="06BC2853" w14:textId="77777777" w:rsidR="006E04A4" w:rsidRDefault="00556185" w:rsidP="00C84F80"/>
        </w:tc>
      </w:tr>
      <w:tr w:rsidR="00353FD0" w14:paraId="06BC2858" w14:textId="77777777" w:rsidTr="00055526">
        <w:trPr>
          <w:cantSplit/>
        </w:trPr>
        <w:tc>
          <w:tcPr>
            <w:tcW w:w="567" w:type="dxa"/>
          </w:tcPr>
          <w:p w14:paraId="06BC2855" w14:textId="77777777" w:rsidR="001D7AF0" w:rsidRDefault="0055618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6BC2856" w14:textId="77777777" w:rsidR="006E04A4" w:rsidRDefault="00556185" w:rsidP="000326E3">
            <w:r>
              <w:t>Adam Reuterskiöld (M) som suppleant i skatteutskottet och civilutskottet</w:t>
            </w:r>
          </w:p>
        </w:tc>
        <w:tc>
          <w:tcPr>
            <w:tcW w:w="2055" w:type="dxa"/>
          </w:tcPr>
          <w:p w14:paraId="06BC2857" w14:textId="77777777" w:rsidR="006E04A4" w:rsidRDefault="00556185" w:rsidP="00C84F80"/>
        </w:tc>
      </w:tr>
      <w:tr w:rsidR="00353FD0" w14:paraId="06BC285C" w14:textId="77777777" w:rsidTr="00055526">
        <w:trPr>
          <w:cantSplit/>
        </w:trPr>
        <w:tc>
          <w:tcPr>
            <w:tcW w:w="567" w:type="dxa"/>
          </w:tcPr>
          <w:p w14:paraId="06BC2859" w14:textId="77777777" w:rsidR="001D7AF0" w:rsidRDefault="0055618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6BC285A" w14:textId="77777777" w:rsidR="006E04A4" w:rsidRDefault="00556185" w:rsidP="000326E3">
            <w:r>
              <w:t>Jörgen Berglund (M) som suppleant i utrikesutskottet</w:t>
            </w:r>
          </w:p>
        </w:tc>
        <w:tc>
          <w:tcPr>
            <w:tcW w:w="2055" w:type="dxa"/>
          </w:tcPr>
          <w:p w14:paraId="06BC285B" w14:textId="77777777" w:rsidR="006E04A4" w:rsidRDefault="00556185" w:rsidP="00C84F80"/>
        </w:tc>
      </w:tr>
      <w:tr w:rsidR="00353FD0" w14:paraId="06BC2860" w14:textId="77777777" w:rsidTr="00055526">
        <w:trPr>
          <w:cantSplit/>
        </w:trPr>
        <w:tc>
          <w:tcPr>
            <w:tcW w:w="567" w:type="dxa"/>
          </w:tcPr>
          <w:p w14:paraId="06BC285D" w14:textId="77777777" w:rsidR="001D7AF0" w:rsidRDefault="0055618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6BC285E" w14:textId="77777777" w:rsidR="006E04A4" w:rsidRDefault="00556185" w:rsidP="000326E3">
            <w:r>
              <w:t xml:space="preserve">Carl Nordblom (M) som </w:t>
            </w:r>
            <w:r>
              <w:t>suppleant i trafikutskottet</w:t>
            </w:r>
          </w:p>
        </w:tc>
        <w:tc>
          <w:tcPr>
            <w:tcW w:w="2055" w:type="dxa"/>
          </w:tcPr>
          <w:p w14:paraId="06BC285F" w14:textId="77777777" w:rsidR="006E04A4" w:rsidRDefault="00556185" w:rsidP="00C84F80"/>
        </w:tc>
      </w:tr>
      <w:tr w:rsidR="00353FD0" w14:paraId="06BC2864" w14:textId="77777777" w:rsidTr="00055526">
        <w:trPr>
          <w:cantSplit/>
        </w:trPr>
        <w:tc>
          <w:tcPr>
            <w:tcW w:w="567" w:type="dxa"/>
          </w:tcPr>
          <w:p w14:paraId="06BC2861" w14:textId="77777777" w:rsidR="001D7AF0" w:rsidRDefault="00556185" w:rsidP="00C84F80">
            <w:pPr>
              <w:keepNext/>
            </w:pPr>
          </w:p>
        </w:tc>
        <w:tc>
          <w:tcPr>
            <w:tcW w:w="6663" w:type="dxa"/>
          </w:tcPr>
          <w:p w14:paraId="06BC2862" w14:textId="77777777" w:rsidR="006E04A4" w:rsidRDefault="00556185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6BC2863" w14:textId="77777777" w:rsidR="006E04A4" w:rsidRDefault="00556185" w:rsidP="00C84F80">
            <w:pPr>
              <w:keepNext/>
            </w:pPr>
          </w:p>
        </w:tc>
      </w:tr>
      <w:tr w:rsidR="00353FD0" w14:paraId="06BC2868" w14:textId="77777777" w:rsidTr="00055526">
        <w:trPr>
          <w:cantSplit/>
        </w:trPr>
        <w:tc>
          <w:tcPr>
            <w:tcW w:w="567" w:type="dxa"/>
          </w:tcPr>
          <w:p w14:paraId="06BC2865" w14:textId="77777777" w:rsidR="001D7AF0" w:rsidRDefault="0055618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6BC2866" w14:textId="77777777" w:rsidR="006E04A4" w:rsidRDefault="00556185" w:rsidP="000326E3">
            <w:r>
              <w:t>Adam Reuterskiöld (M) som ledamot i skatteutskottet</w:t>
            </w:r>
          </w:p>
        </w:tc>
        <w:tc>
          <w:tcPr>
            <w:tcW w:w="2055" w:type="dxa"/>
          </w:tcPr>
          <w:p w14:paraId="06BC2867" w14:textId="77777777" w:rsidR="006E04A4" w:rsidRDefault="00556185" w:rsidP="00C84F80"/>
        </w:tc>
      </w:tr>
      <w:tr w:rsidR="00353FD0" w14:paraId="06BC286C" w14:textId="77777777" w:rsidTr="00055526">
        <w:trPr>
          <w:cantSplit/>
        </w:trPr>
        <w:tc>
          <w:tcPr>
            <w:tcW w:w="567" w:type="dxa"/>
          </w:tcPr>
          <w:p w14:paraId="06BC2869" w14:textId="77777777" w:rsidR="001D7AF0" w:rsidRDefault="0055618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6BC286A" w14:textId="77777777" w:rsidR="006E04A4" w:rsidRDefault="00556185" w:rsidP="000326E3">
            <w:r>
              <w:t>Fredrik Ahlstedt (M) som ledamot i utrikesutskottet</w:t>
            </w:r>
          </w:p>
        </w:tc>
        <w:tc>
          <w:tcPr>
            <w:tcW w:w="2055" w:type="dxa"/>
          </w:tcPr>
          <w:p w14:paraId="06BC286B" w14:textId="77777777" w:rsidR="006E04A4" w:rsidRDefault="00556185" w:rsidP="00C84F80"/>
        </w:tc>
      </w:tr>
      <w:tr w:rsidR="00353FD0" w14:paraId="06BC2870" w14:textId="77777777" w:rsidTr="00055526">
        <w:trPr>
          <w:cantSplit/>
        </w:trPr>
        <w:tc>
          <w:tcPr>
            <w:tcW w:w="567" w:type="dxa"/>
          </w:tcPr>
          <w:p w14:paraId="06BC286D" w14:textId="77777777" w:rsidR="001D7AF0" w:rsidRDefault="0055618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6BC286E" w14:textId="77777777" w:rsidR="006E04A4" w:rsidRDefault="00556185" w:rsidP="000326E3">
            <w:r>
              <w:t>Marie-Louise Hänel Sandström (M) som ledamot i kulturutskottet</w:t>
            </w:r>
          </w:p>
        </w:tc>
        <w:tc>
          <w:tcPr>
            <w:tcW w:w="2055" w:type="dxa"/>
          </w:tcPr>
          <w:p w14:paraId="06BC286F" w14:textId="77777777" w:rsidR="006E04A4" w:rsidRDefault="00556185" w:rsidP="00C84F80"/>
        </w:tc>
      </w:tr>
      <w:tr w:rsidR="00353FD0" w14:paraId="06BC2874" w14:textId="77777777" w:rsidTr="00055526">
        <w:trPr>
          <w:cantSplit/>
        </w:trPr>
        <w:tc>
          <w:tcPr>
            <w:tcW w:w="567" w:type="dxa"/>
          </w:tcPr>
          <w:p w14:paraId="06BC2871" w14:textId="77777777" w:rsidR="001D7AF0" w:rsidRDefault="0055618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6BC2872" w14:textId="77777777" w:rsidR="006E04A4" w:rsidRDefault="00556185" w:rsidP="000326E3">
            <w:r>
              <w:t>Kristina Axén Olin (M) som ledamot i utbildningsutskottet</w:t>
            </w:r>
          </w:p>
        </w:tc>
        <w:tc>
          <w:tcPr>
            <w:tcW w:w="2055" w:type="dxa"/>
          </w:tcPr>
          <w:p w14:paraId="06BC2873" w14:textId="77777777" w:rsidR="006E04A4" w:rsidRDefault="00556185" w:rsidP="00C84F80"/>
        </w:tc>
      </w:tr>
      <w:tr w:rsidR="00353FD0" w14:paraId="06BC2878" w14:textId="77777777" w:rsidTr="00055526">
        <w:trPr>
          <w:cantSplit/>
        </w:trPr>
        <w:tc>
          <w:tcPr>
            <w:tcW w:w="567" w:type="dxa"/>
          </w:tcPr>
          <w:p w14:paraId="06BC2875" w14:textId="77777777" w:rsidR="001D7AF0" w:rsidRDefault="0055618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6BC2876" w14:textId="77777777" w:rsidR="006E04A4" w:rsidRDefault="00556185" w:rsidP="000326E3">
            <w:r>
              <w:t>Johanna Rantsi (M) som ledamot i utbildningsutskottet och som suppleant i trafikutskottet</w:t>
            </w:r>
          </w:p>
        </w:tc>
        <w:tc>
          <w:tcPr>
            <w:tcW w:w="2055" w:type="dxa"/>
          </w:tcPr>
          <w:p w14:paraId="06BC2877" w14:textId="77777777" w:rsidR="006E04A4" w:rsidRDefault="00556185" w:rsidP="00C84F80"/>
        </w:tc>
      </w:tr>
      <w:tr w:rsidR="00353FD0" w14:paraId="06BC287C" w14:textId="77777777" w:rsidTr="00055526">
        <w:trPr>
          <w:cantSplit/>
        </w:trPr>
        <w:tc>
          <w:tcPr>
            <w:tcW w:w="567" w:type="dxa"/>
          </w:tcPr>
          <w:p w14:paraId="06BC2879" w14:textId="77777777" w:rsidR="001D7AF0" w:rsidRDefault="0055618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1063941" w14:textId="77777777" w:rsidR="00556185" w:rsidRDefault="00556185" w:rsidP="000326E3">
            <w:r>
              <w:t xml:space="preserve">Leif Gripestam (M) som ledamot i trafikutskottet fr.o.m. den </w:t>
            </w:r>
          </w:p>
          <w:p w14:paraId="06BC287A" w14:textId="38EB2C10" w:rsidR="006E04A4" w:rsidRDefault="00556185" w:rsidP="000326E3">
            <w:r>
              <w:t>3 november</w:t>
            </w:r>
          </w:p>
        </w:tc>
        <w:tc>
          <w:tcPr>
            <w:tcW w:w="2055" w:type="dxa"/>
          </w:tcPr>
          <w:p w14:paraId="06BC287B" w14:textId="77777777" w:rsidR="006E04A4" w:rsidRDefault="00556185" w:rsidP="00C84F80"/>
        </w:tc>
      </w:tr>
      <w:tr w:rsidR="00353FD0" w14:paraId="06BC2880" w14:textId="77777777" w:rsidTr="00055526">
        <w:trPr>
          <w:cantSplit/>
        </w:trPr>
        <w:tc>
          <w:tcPr>
            <w:tcW w:w="567" w:type="dxa"/>
          </w:tcPr>
          <w:p w14:paraId="06BC287D" w14:textId="77777777" w:rsidR="001D7AF0" w:rsidRDefault="00556185" w:rsidP="00C84F80">
            <w:pPr>
              <w:pStyle w:val="FlistaNrText"/>
            </w:pPr>
            <w:r>
              <w:lastRenderedPageBreak/>
              <w:t>19</w:t>
            </w:r>
          </w:p>
        </w:tc>
        <w:tc>
          <w:tcPr>
            <w:tcW w:w="6663" w:type="dxa"/>
          </w:tcPr>
          <w:p w14:paraId="06BC287E" w14:textId="77777777" w:rsidR="006E04A4" w:rsidRDefault="00556185" w:rsidP="000326E3">
            <w:r>
              <w:t xml:space="preserve">Cecilia </w:t>
            </w:r>
            <w:r>
              <w:t>Gustafsson (M) som suppleant i konstitutionsutskottet</w:t>
            </w:r>
          </w:p>
        </w:tc>
        <w:tc>
          <w:tcPr>
            <w:tcW w:w="2055" w:type="dxa"/>
          </w:tcPr>
          <w:p w14:paraId="06BC287F" w14:textId="77777777" w:rsidR="006E04A4" w:rsidRDefault="00556185" w:rsidP="00C84F80"/>
        </w:tc>
      </w:tr>
      <w:tr w:rsidR="00353FD0" w14:paraId="06BC2884" w14:textId="77777777" w:rsidTr="00055526">
        <w:trPr>
          <w:cantSplit/>
        </w:trPr>
        <w:tc>
          <w:tcPr>
            <w:tcW w:w="567" w:type="dxa"/>
          </w:tcPr>
          <w:p w14:paraId="06BC2881" w14:textId="77777777" w:rsidR="001D7AF0" w:rsidRDefault="0055618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6BC2882" w14:textId="77777777" w:rsidR="006E04A4" w:rsidRDefault="00556185" w:rsidP="000326E3">
            <w:r>
              <w:t>Ludvig Ceimertz (M) som suppleant i civilutskottet</w:t>
            </w:r>
          </w:p>
        </w:tc>
        <w:tc>
          <w:tcPr>
            <w:tcW w:w="2055" w:type="dxa"/>
          </w:tcPr>
          <w:p w14:paraId="06BC2883" w14:textId="77777777" w:rsidR="006E04A4" w:rsidRDefault="00556185" w:rsidP="00C84F80"/>
        </w:tc>
      </w:tr>
      <w:tr w:rsidR="00353FD0" w14:paraId="06BC2888" w14:textId="77777777" w:rsidTr="00055526">
        <w:trPr>
          <w:cantSplit/>
        </w:trPr>
        <w:tc>
          <w:tcPr>
            <w:tcW w:w="567" w:type="dxa"/>
          </w:tcPr>
          <w:p w14:paraId="06BC2885" w14:textId="77777777" w:rsidR="001D7AF0" w:rsidRDefault="0055618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6BC2886" w14:textId="77777777" w:rsidR="006E04A4" w:rsidRDefault="00556185" w:rsidP="000326E3">
            <w:r>
              <w:t>Magdalena Thuresson (M) som suppleant i utrikesutskottet</w:t>
            </w:r>
          </w:p>
        </w:tc>
        <w:tc>
          <w:tcPr>
            <w:tcW w:w="2055" w:type="dxa"/>
          </w:tcPr>
          <w:p w14:paraId="06BC2887" w14:textId="77777777" w:rsidR="006E04A4" w:rsidRDefault="00556185" w:rsidP="00C84F80"/>
        </w:tc>
      </w:tr>
      <w:tr w:rsidR="00353FD0" w14:paraId="06BC288C" w14:textId="77777777" w:rsidTr="00055526">
        <w:trPr>
          <w:cantSplit/>
        </w:trPr>
        <w:tc>
          <w:tcPr>
            <w:tcW w:w="567" w:type="dxa"/>
          </w:tcPr>
          <w:p w14:paraId="06BC2889" w14:textId="77777777" w:rsidR="001D7AF0" w:rsidRDefault="00556185" w:rsidP="00C84F80">
            <w:pPr>
              <w:keepNext/>
            </w:pPr>
          </w:p>
        </w:tc>
        <w:tc>
          <w:tcPr>
            <w:tcW w:w="6663" w:type="dxa"/>
          </w:tcPr>
          <w:p w14:paraId="06BC288A" w14:textId="77777777" w:rsidR="006E04A4" w:rsidRDefault="00556185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06BC288B" w14:textId="77777777" w:rsidR="006E04A4" w:rsidRDefault="0055618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53FD0" w14:paraId="06BC2890" w14:textId="77777777" w:rsidTr="00055526">
        <w:trPr>
          <w:cantSplit/>
        </w:trPr>
        <w:tc>
          <w:tcPr>
            <w:tcW w:w="567" w:type="dxa"/>
          </w:tcPr>
          <w:p w14:paraId="06BC288D" w14:textId="77777777" w:rsidR="001D7AF0" w:rsidRDefault="0055618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6BC288E" w14:textId="77777777" w:rsidR="006E04A4" w:rsidRDefault="00556185" w:rsidP="000326E3">
            <w:r>
              <w:t xml:space="preserve">2025/26:4 </w:t>
            </w:r>
            <w:r>
              <w:t>Tisdagen den 30 september</w:t>
            </w:r>
          </w:p>
        </w:tc>
        <w:tc>
          <w:tcPr>
            <w:tcW w:w="2055" w:type="dxa"/>
          </w:tcPr>
          <w:p w14:paraId="06BC288F" w14:textId="77777777" w:rsidR="006E04A4" w:rsidRDefault="00556185" w:rsidP="00C84F80">
            <w:r>
              <w:t>NU</w:t>
            </w:r>
          </w:p>
        </w:tc>
      </w:tr>
      <w:tr w:rsidR="00353FD0" w14:paraId="06BC2894" w14:textId="77777777" w:rsidTr="00055526">
        <w:trPr>
          <w:cantSplit/>
        </w:trPr>
        <w:tc>
          <w:tcPr>
            <w:tcW w:w="567" w:type="dxa"/>
          </w:tcPr>
          <w:p w14:paraId="06BC2891" w14:textId="77777777" w:rsidR="001D7AF0" w:rsidRDefault="00556185" w:rsidP="00C84F80">
            <w:pPr>
              <w:keepNext/>
            </w:pPr>
          </w:p>
        </w:tc>
        <w:tc>
          <w:tcPr>
            <w:tcW w:w="6663" w:type="dxa"/>
          </w:tcPr>
          <w:p w14:paraId="06BC2892" w14:textId="77777777" w:rsidR="006E04A4" w:rsidRDefault="00556185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06BC2893" w14:textId="77777777" w:rsidR="006E04A4" w:rsidRDefault="00556185" w:rsidP="00C84F80">
            <w:pPr>
              <w:keepNext/>
            </w:pPr>
          </w:p>
        </w:tc>
      </w:tr>
      <w:tr w:rsidR="00353FD0" w14:paraId="06BC2898" w14:textId="77777777" w:rsidTr="00055526">
        <w:trPr>
          <w:cantSplit/>
        </w:trPr>
        <w:tc>
          <w:tcPr>
            <w:tcW w:w="567" w:type="dxa"/>
          </w:tcPr>
          <w:p w14:paraId="06BC2895" w14:textId="77777777" w:rsidR="001D7AF0" w:rsidRDefault="0055618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6BC2896" w14:textId="77777777" w:rsidR="006E04A4" w:rsidRDefault="00556185" w:rsidP="000326E3">
            <w:r>
              <w:t xml:space="preserve">2025/26:74 av Mats Wiking (S) </w:t>
            </w:r>
            <w:r>
              <w:br/>
              <w:t>Nationell strategi för ungas mötesplatser och fritidsgårdar</w:t>
            </w:r>
          </w:p>
        </w:tc>
        <w:tc>
          <w:tcPr>
            <w:tcW w:w="2055" w:type="dxa"/>
          </w:tcPr>
          <w:p w14:paraId="06BC2897" w14:textId="77777777" w:rsidR="006E04A4" w:rsidRDefault="00556185" w:rsidP="00C84F80"/>
        </w:tc>
      </w:tr>
      <w:tr w:rsidR="00353FD0" w14:paraId="06BC289C" w14:textId="77777777" w:rsidTr="00055526">
        <w:trPr>
          <w:cantSplit/>
        </w:trPr>
        <w:tc>
          <w:tcPr>
            <w:tcW w:w="567" w:type="dxa"/>
          </w:tcPr>
          <w:p w14:paraId="06BC2899" w14:textId="77777777" w:rsidR="001D7AF0" w:rsidRDefault="00556185" w:rsidP="00C84F80">
            <w:pPr>
              <w:keepNext/>
            </w:pPr>
          </w:p>
        </w:tc>
        <w:tc>
          <w:tcPr>
            <w:tcW w:w="6663" w:type="dxa"/>
          </w:tcPr>
          <w:p w14:paraId="06BC289A" w14:textId="77777777" w:rsidR="006E04A4" w:rsidRDefault="00556185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6BC289B" w14:textId="77777777" w:rsidR="006E04A4" w:rsidRDefault="0055618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53FD0" w14:paraId="06BC28A0" w14:textId="77777777" w:rsidTr="00055526">
        <w:trPr>
          <w:cantSplit/>
        </w:trPr>
        <w:tc>
          <w:tcPr>
            <w:tcW w:w="567" w:type="dxa"/>
          </w:tcPr>
          <w:p w14:paraId="06BC289D" w14:textId="77777777" w:rsidR="001D7AF0" w:rsidRDefault="00556185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6BC289E" w14:textId="77777777" w:rsidR="006E04A4" w:rsidRDefault="00556185" w:rsidP="000326E3">
            <w:r>
              <w:t xml:space="preserve">2025/26:FPM32 Förslag till ändring av Ukrainaplanen </w:t>
            </w:r>
            <w:r>
              <w:rPr>
                <w:i/>
                <w:iCs/>
              </w:rPr>
              <w:t>COM(2025) 537</w:t>
            </w:r>
          </w:p>
        </w:tc>
        <w:tc>
          <w:tcPr>
            <w:tcW w:w="2055" w:type="dxa"/>
          </w:tcPr>
          <w:p w14:paraId="06BC289F" w14:textId="77777777" w:rsidR="006E04A4" w:rsidRDefault="00556185" w:rsidP="00C84F80">
            <w:r>
              <w:t>UU</w:t>
            </w:r>
          </w:p>
        </w:tc>
      </w:tr>
      <w:tr w:rsidR="00353FD0" w14:paraId="06BC28A4" w14:textId="77777777" w:rsidTr="00055526">
        <w:trPr>
          <w:cantSplit/>
        </w:trPr>
        <w:tc>
          <w:tcPr>
            <w:tcW w:w="567" w:type="dxa"/>
          </w:tcPr>
          <w:p w14:paraId="06BC28A1" w14:textId="77777777" w:rsidR="001D7AF0" w:rsidRDefault="00556185" w:rsidP="00C84F80">
            <w:pPr>
              <w:keepNext/>
            </w:pPr>
          </w:p>
        </w:tc>
        <w:tc>
          <w:tcPr>
            <w:tcW w:w="6663" w:type="dxa"/>
          </w:tcPr>
          <w:p w14:paraId="06BC28A2" w14:textId="77777777" w:rsidR="006E04A4" w:rsidRDefault="00556185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06BC28A3" w14:textId="77777777" w:rsidR="006E04A4" w:rsidRDefault="00556185" w:rsidP="00C84F80">
            <w:pPr>
              <w:keepNext/>
            </w:pPr>
          </w:p>
        </w:tc>
      </w:tr>
      <w:tr w:rsidR="00353FD0" w14:paraId="06BC28A8" w14:textId="77777777" w:rsidTr="00055526">
        <w:trPr>
          <w:cantSplit/>
        </w:trPr>
        <w:tc>
          <w:tcPr>
            <w:tcW w:w="567" w:type="dxa"/>
          </w:tcPr>
          <w:p w14:paraId="06BC28A5" w14:textId="77777777" w:rsidR="001D7AF0" w:rsidRDefault="00556185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6BC28A6" w14:textId="77777777" w:rsidR="006E04A4" w:rsidRDefault="00556185" w:rsidP="000326E3">
            <w:r>
              <w:t>RiR 2025:27 Miljöräddning vid stora olyckor till sjöss – sällanhändelser som kan få omfattande konsekvenser</w:t>
            </w:r>
          </w:p>
        </w:tc>
        <w:tc>
          <w:tcPr>
            <w:tcW w:w="2055" w:type="dxa"/>
          </w:tcPr>
          <w:p w14:paraId="06BC28A7" w14:textId="77777777" w:rsidR="006E04A4" w:rsidRDefault="00556185" w:rsidP="00C84F80">
            <w:r>
              <w:t>FöU</w:t>
            </w:r>
          </w:p>
        </w:tc>
      </w:tr>
      <w:tr w:rsidR="00353FD0" w14:paraId="06BC28AC" w14:textId="77777777" w:rsidTr="00055526">
        <w:trPr>
          <w:cantSplit/>
        </w:trPr>
        <w:tc>
          <w:tcPr>
            <w:tcW w:w="567" w:type="dxa"/>
          </w:tcPr>
          <w:p w14:paraId="06BC28A9" w14:textId="77777777" w:rsidR="001D7AF0" w:rsidRDefault="00556185" w:rsidP="00C84F80">
            <w:pPr>
              <w:keepNext/>
            </w:pPr>
          </w:p>
        </w:tc>
        <w:tc>
          <w:tcPr>
            <w:tcW w:w="6663" w:type="dxa"/>
          </w:tcPr>
          <w:p w14:paraId="06BC28AA" w14:textId="77777777" w:rsidR="006E04A4" w:rsidRDefault="00556185" w:rsidP="000326E3">
            <w:pPr>
              <w:pStyle w:val="HuvudrubrikEnsam"/>
              <w:keepNext/>
            </w:pPr>
            <w:r>
              <w:t xml:space="preserve">Ärende för hänvisning till </w:t>
            </w:r>
            <w:r>
              <w:t>utskott</w:t>
            </w:r>
          </w:p>
        </w:tc>
        <w:tc>
          <w:tcPr>
            <w:tcW w:w="2055" w:type="dxa"/>
          </w:tcPr>
          <w:p w14:paraId="06BC28AB" w14:textId="77777777" w:rsidR="006E04A4" w:rsidRDefault="0055618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53FD0" w14:paraId="06BC28B0" w14:textId="77777777" w:rsidTr="00055526">
        <w:trPr>
          <w:cantSplit/>
        </w:trPr>
        <w:tc>
          <w:tcPr>
            <w:tcW w:w="567" w:type="dxa"/>
          </w:tcPr>
          <w:p w14:paraId="06BC28AD" w14:textId="77777777" w:rsidR="001D7AF0" w:rsidRDefault="00556185" w:rsidP="00C84F80">
            <w:pPr>
              <w:keepNext/>
            </w:pPr>
          </w:p>
        </w:tc>
        <w:tc>
          <w:tcPr>
            <w:tcW w:w="6663" w:type="dxa"/>
          </w:tcPr>
          <w:p w14:paraId="06BC28AE" w14:textId="77777777" w:rsidR="006E04A4" w:rsidRDefault="00556185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06BC28AF" w14:textId="77777777" w:rsidR="006E04A4" w:rsidRDefault="00556185" w:rsidP="00C84F80">
            <w:pPr>
              <w:keepNext/>
            </w:pPr>
          </w:p>
        </w:tc>
      </w:tr>
      <w:tr w:rsidR="00353FD0" w14:paraId="06BC28B4" w14:textId="77777777" w:rsidTr="00055526">
        <w:trPr>
          <w:cantSplit/>
        </w:trPr>
        <w:tc>
          <w:tcPr>
            <w:tcW w:w="567" w:type="dxa"/>
          </w:tcPr>
          <w:p w14:paraId="06BC28B1" w14:textId="77777777" w:rsidR="001D7AF0" w:rsidRDefault="00556185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6BC28B2" w14:textId="77777777" w:rsidR="006E04A4" w:rsidRDefault="00556185" w:rsidP="000326E3">
            <w:r>
              <w:t>2025/26:33 Riksrevisionens rapport om statliga strategiska digitaliseringsprojekt</w:t>
            </w:r>
          </w:p>
        </w:tc>
        <w:tc>
          <w:tcPr>
            <w:tcW w:w="2055" w:type="dxa"/>
          </w:tcPr>
          <w:p w14:paraId="06BC28B3" w14:textId="77777777" w:rsidR="006E04A4" w:rsidRDefault="00556185" w:rsidP="00C84F80">
            <w:r>
              <w:t>TU</w:t>
            </w:r>
          </w:p>
        </w:tc>
      </w:tr>
      <w:tr w:rsidR="00353FD0" w14:paraId="06BC28B8" w14:textId="77777777" w:rsidTr="00055526">
        <w:trPr>
          <w:cantSplit/>
        </w:trPr>
        <w:tc>
          <w:tcPr>
            <w:tcW w:w="567" w:type="dxa"/>
          </w:tcPr>
          <w:p w14:paraId="06BC28B5" w14:textId="77777777" w:rsidR="001D7AF0" w:rsidRDefault="00556185" w:rsidP="00C84F80">
            <w:pPr>
              <w:keepNext/>
            </w:pPr>
          </w:p>
        </w:tc>
        <w:tc>
          <w:tcPr>
            <w:tcW w:w="6663" w:type="dxa"/>
          </w:tcPr>
          <w:p w14:paraId="06BC28B6" w14:textId="77777777" w:rsidR="006E04A4" w:rsidRDefault="00556185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6BC28B7" w14:textId="77777777" w:rsidR="006E04A4" w:rsidRDefault="00556185" w:rsidP="00C84F80">
            <w:pPr>
              <w:keepNext/>
            </w:pPr>
          </w:p>
        </w:tc>
      </w:tr>
      <w:tr w:rsidR="00353FD0" w14:paraId="06BC28BD" w14:textId="77777777" w:rsidTr="00055526">
        <w:trPr>
          <w:cantSplit/>
        </w:trPr>
        <w:tc>
          <w:tcPr>
            <w:tcW w:w="567" w:type="dxa"/>
          </w:tcPr>
          <w:p w14:paraId="06BC28B9" w14:textId="77777777" w:rsidR="001D7AF0" w:rsidRDefault="00556185" w:rsidP="00C84F80"/>
        </w:tc>
        <w:tc>
          <w:tcPr>
            <w:tcW w:w="6663" w:type="dxa"/>
          </w:tcPr>
          <w:p w14:paraId="06BC28BA" w14:textId="77777777" w:rsidR="006E04A4" w:rsidRDefault="00556185" w:rsidP="000326E3">
            <w:pPr>
              <w:pStyle w:val="Underrubrik"/>
            </w:pPr>
            <w:r>
              <w:t xml:space="preserve"> </w:t>
            </w:r>
          </w:p>
          <w:p w14:paraId="06BC28BB" w14:textId="77777777" w:rsidR="006E04A4" w:rsidRDefault="00556185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06BC28BC" w14:textId="77777777" w:rsidR="006E04A4" w:rsidRDefault="00556185" w:rsidP="00C84F80"/>
        </w:tc>
      </w:tr>
      <w:tr w:rsidR="00353FD0" w14:paraId="06BC28C1" w14:textId="77777777" w:rsidTr="00055526">
        <w:trPr>
          <w:cantSplit/>
        </w:trPr>
        <w:tc>
          <w:tcPr>
            <w:tcW w:w="567" w:type="dxa"/>
          </w:tcPr>
          <w:p w14:paraId="06BC28BE" w14:textId="77777777" w:rsidR="001D7AF0" w:rsidRDefault="00556185" w:rsidP="00C84F80">
            <w:pPr>
              <w:keepNext/>
            </w:pPr>
          </w:p>
        </w:tc>
        <w:tc>
          <w:tcPr>
            <w:tcW w:w="6663" w:type="dxa"/>
          </w:tcPr>
          <w:p w14:paraId="06BC28BF" w14:textId="77777777" w:rsidR="006E04A4" w:rsidRDefault="00556185" w:rsidP="000326E3">
            <w:pPr>
              <w:pStyle w:val="renderubrik"/>
            </w:pPr>
            <w:r>
              <w:t>Socialminister Jakob Forssmed (KD)</w:t>
            </w:r>
          </w:p>
        </w:tc>
        <w:tc>
          <w:tcPr>
            <w:tcW w:w="2055" w:type="dxa"/>
          </w:tcPr>
          <w:p w14:paraId="06BC28C0" w14:textId="77777777" w:rsidR="006E04A4" w:rsidRDefault="00556185" w:rsidP="00C84F80">
            <w:pPr>
              <w:keepNext/>
            </w:pPr>
          </w:p>
        </w:tc>
      </w:tr>
      <w:tr w:rsidR="00353FD0" w14:paraId="06BC28C5" w14:textId="77777777" w:rsidTr="00055526">
        <w:trPr>
          <w:cantSplit/>
        </w:trPr>
        <w:tc>
          <w:tcPr>
            <w:tcW w:w="567" w:type="dxa"/>
          </w:tcPr>
          <w:p w14:paraId="06BC28C2" w14:textId="77777777" w:rsidR="001D7AF0" w:rsidRDefault="00556185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6BC28C3" w14:textId="77777777" w:rsidR="006E04A4" w:rsidRDefault="00556185" w:rsidP="000326E3">
            <w:r>
              <w:t>2025/26:27 av Markus Kallifatides (S)</w:t>
            </w:r>
            <w:r>
              <w:br/>
              <w:t>Uttalanden om ätstörningsvård</w:t>
            </w:r>
            <w:r>
              <w:br/>
              <w:t>2025/26:57 av Mathias Tegnér (S)</w:t>
            </w:r>
            <w:r>
              <w:br/>
              <w:t>Ätstörningsvården i Region Stockholm</w:t>
            </w:r>
          </w:p>
        </w:tc>
        <w:tc>
          <w:tcPr>
            <w:tcW w:w="2055" w:type="dxa"/>
          </w:tcPr>
          <w:p w14:paraId="06BC28C4" w14:textId="77777777" w:rsidR="006E04A4" w:rsidRDefault="00556185" w:rsidP="00C84F80"/>
        </w:tc>
      </w:tr>
      <w:tr w:rsidR="00353FD0" w14:paraId="06BC28C9" w14:textId="77777777" w:rsidTr="00055526">
        <w:trPr>
          <w:cantSplit/>
        </w:trPr>
        <w:tc>
          <w:tcPr>
            <w:tcW w:w="567" w:type="dxa"/>
          </w:tcPr>
          <w:p w14:paraId="06BC28C6" w14:textId="77777777" w:rsidR="001D7AF0" w:rsidRDefault="00556185" w:rsidP="00C84F80">
            <w:pPr>
              <w:keepNext/>
            </w:pPr>
          </w:p>
        </w:tc>
        <w:tc>
          <w:tcPr>
            <w:tcW w:w="6663" w:type="dxa"/>
          </w:tcPr>
          <w:p w14:paraId="06BC28C7" w14:textId="77777777" w:rsidR="006E04A4" w:rsidRDefault="00556185" w:rsidP="000326E3">
            <w:pPr>
              <w:pStyle w:val="renderubrik"/>
            </w:pPr>
            <w:r>
              <w:t>Infrastruktur- och bostadsminister Andreas Carlson (KD)</w:t>
            </w:r>
          </w:p>
        </w:tc>
        <w:tc>
          <w:tcPr>
            <w:tcW w:w="2055" w:type="dxa"/>
          </w:tcPr>
          <w:p w14:paraId="06BC28C8" w14:textId="77777777" w:rsidR="006E04A4" w:rsidRDefault="00556185" w:rsidP="00C84F80">
            <w:pPr>
              <w:keepNext/>
            </w:pPr>
          </w:p>
        </w:tc>
      </w:tr>
      <w:tr w:rsidR="00353FD0" w14:paraId="06BC28CD" w14:textId="77777777" w:rsidTr="00055526">
        <w:trPr>
          <w:cantSplit/>
        </w:trPr>
        <w:tc>
          <w:tcPr>
            <w:tcW w:w="567" w:type="dxa"/>
          </w:tcPr>
          <w:p w14:paraId="06BC28CA" w14:textId="77777777" w:rsidR="001D7AF0" w:rsidRDefault="00556185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6BC28CB" w14:textId="77777777" w:rsidR="006E04A4" w:rsidRDefault="00556185" w:rsidP="000326E3">
            <w:r>
              <w:t>2025/26:30 av Markus Kallifatides (S)</w:t>
            </w:r>
            <w:r>
              <w:br/>
              <w:t>Utvärdering av planeringsstimulanser</w:t>
            </w:r>
          </w:p>
        </w:tc>
        <w:tc>
          <w:tcPr>
            <w:tcW w:w="2055" w:type="dxa"/>
          </w:tcPr>
          <w:p w14:paraId="06BC28CC" w14:textId="77777777" w:rsidR="006E04A4" w:rsidRDefault="00556185" w:rsidP="00C84F80"/>
        </w:tc>
      </w:tr>
      <w:tr w:rsidR="00353FD0" w14:paraId="06BC28D1" w14:textId="77777777" w:rsidTr="00055526">
        <w:trPr>
          <w:cantSplit/>
        </w:trPr>
        <w:tc>
          <w:tcPr>
            <w:tcW w:w="567" w:type="dxa"/>
          </w:tcPr>
          <w:p w14:paraId="06BC28CE" w14:textId="77777777" w:rsidR="001D7AF0" w:rsidRDefault="00556185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6BC28CF" w14:textId="77777777" w:rsidR="006E04A4" w:rsidRDefault="00556185" w:rsidP="000326E3">
            <w:r>
              <w:t>2025/26:44 av Aylin Nouri (S)</w:t>
            </w:r>
            <w:r>
              <w:br/>
              <w:t>Bortplockade objekt i nationella stråk</w:t>
            </w:r>
          </w:p>
        </w:tc>
        <w:tc>
          <w:tcPr>
            <w:tcW w:w="2055" w:type="dxa"/>
          </w:tcPr>
          <w:p w14:paraId="06BC28D0" w14:textId="77777777" w:rsidR="006E04A4" w:rsidRDefault="00556185" w:rsidP="00C84F80"/>
        </w:tc>
      </w:tr>
      <w:tr w:rsidR="00353FD0" w14:paraId="06BC28D5" w14:textId="77777777" w:rsidTr="00055526">
        <w:trPr>
          <w:cantSplit/>
        </w:trPr>
        <w:tc>
          <w:tcPr>
            <w:tcW w:w="567" w:type="dxa"/>
          </w:tcPr>
          <w:p w14:paraId="06BC28D2" w14:textId="77777777" w:rsidR="001D7AF0" w:rsidRDefault="00556185" w:rsidP="00C84F80">
            <w:pPr>
              <w:keepNext/>
            </w:pPr>
          </w:p>
        </w:tc>
        <w:tc>
          <w:tcPr>
            <w:tcW w:w="6663" w:type="dxa"/>
          </w:tcPr>
          <w:p w14:paraId="06BC28D3" w14:textId="77777777" w:rsidR="006E04A4" w:rsidRDefault="00556185" w:rsidP="000326E3">
            <w:pPr>
              <w:pStyle w:val="renderubrik"/>
            </w:pPr>
            <w:r>
              <w:t>Utbildnings- och integrationsminister Simona Mohamsson (L)</w:t>
            </w:r>
          </w:p>
        </w:tc>
        <w:tc>
          <w:tcPr>
            <w:tcW w:w="2055" w:type="dxa"/>
          </w:tcPr>
          <w:p w14:paraId="06BC28D4" w14:textId="77777777" w:rsidR="006E04A4" w:rsidRDefault="00556185" w:rsidP="00C84F80">
            <w:pPr>
              <w:keepNext/>
            </w:pPr>
          </w:p>
        </w:tc>
      </w:tr>
      <w:tr w:rsidR="00353FD0" w14:paraId="06BC28D9" w14:textId="77777777" w:rsidTr="00055526">
        <w:trPr>
          <w:cantSplit/>
        </w:trPr>
        <w:tc>
          <w:tcPr>
            <w:tcW w:w="567" w:type="dxa"/>
          </w:tcPr>
          <w:p w14:paraId="06BC28D6" w14:textId="77777777" w:rsidR="001D7AF0" w:rsidRDefault="00556185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6BC28D7" w14:textId="77777777" w:rsidR="006E04A4" w:rsidRDefault="00556185" w:rsidP="000326E3">
            <w:r>
              <w:t>2025/26:59 av Linus Sköld (S)</w:t>
            </w:r>
            <w:r>
              <w:br/>
            </w:r>
            <w:r>
              <w:t>Engelskspråkig undervisning i utbildning enligt svensk läroplan</w:t>
            </w:r>
            <w:r>
              <w:br/>
            </w:r>
            <w:r>
              <w:rPr>
                <w:i/>
                <w:iCs/>
              </w:rPr>
              <w:t>Svaret tas av Kadir Kasirga (S)</w:t>
            </w:r>
          </w:p>
        </w:tc>
        <w:tc>
          <w:tcPr>
            <w:tcW w:w="2055" w:type="dxa"/>
          </w:tcPr>
          <w:p w14:paraId="06BC28D8" w14:textId="77777777" w:rsidR="006E04A4" w:rsidRDefault="00556185" w:rsidP="00C84F80"/>
        </w:tc>
      </w:tr>
    </w:tbl>
    <w:p w14:paraId="06BC28DA" w14:textId="77777777" w:rsidR="00517888" w:rsidRPr="00F221DA" w:rsidRDefault="00556185" w:rsidP="00137840">
      <w:pPr>
        <w:pStyle w:val="Blankrad"/>
      </w:pPr>
      <w:r>
        <w:t xml:space="preserve">     </w:t>
      </w:r>
    </w:p>
    <w:p w14:paraId="06BC28DB" w14:textId="77777777" w:rsidR="00121B42" w:rsidRDefault="00556185" w:rsidP="00121B42">
      <w:pPr>
        <w:pStyle w:val="Blankrad"/>
      </w:pPr>
      <w:r>
        <w:t xml:space="preserve">     </w:t>
      </w:r>
    </w:p>
    <w:p w14:paraId="06BC28DC" w14:textId="77777777" w:rsidR="006E04A4" w:rsidRPr="00F221DA" w:rsidRDefault="0055618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53FD0" w14:paraId="06BC28DF" w14:textId="77777777" w:rsidTr="00D774A8">
        <w:tc>
          <w:tcPr>
            <w:tcW w:w="567" w:type="dxa"/>
          </w:tcPr>
          <w:p w14:paraId="06BC28DD" w14:textId="77777777" w:rsidR="00D774A8" w:rsidRDefault="00556185">
            <w:pPr>
              <w:pStyle w:val="IngenText"/>
            </w:pPr>
          </w:p>
        </w:tc>
        <w:tc>
          <w:tcPr>
            <w:tcW w:w="8718" w:type="dxa"/>
          </w:tcPr>
          <w:p w14:paraId="06BC28DE" w14:textId="77777777" w:rsidR="00D774A8" w:rsidRDefault="0055618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6BC28E0" w14:textId="77777777" w:rsidR="006E04A4" w:rsidRPr="00852BA1" w:rsidRDefault="0055618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28F2" w14:textId="77777777" w:rsidR="00000000" w:rsidRDefault="00556185">
      <w:pPr>
        <w:spacing w:line="240" w:lineRule="auto"/>
      </w:pPr>
      <w:r>
        <w:separator/>
      </w:r>
    </w:p>
  </w:endnote>
  <w:endnote w:type="continuationSeparator" w:id="0">
    <w:p w14:paraId="06BC28F4" w14:textId="77777777" w:rsidR="00000000" w:rsidRDefault="005561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28E6" w14:textId="77777777" w:rsidR="00BE217A" w:rsidRDefault="005561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28E7" w14:textId="77777777" w:rsidR="00D73249" w:rsidRDefault="0055618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6BC28E8" w14:textId="77777777" w:rsidR="00D73249" w:rsidRDefault="0055618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28EC" w14:textId="77777777" w:rsidR="00D73249" w:rsidRDefault="0055618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6BC28ED" w14:textId="77777777" w:rsidR="00D73249" w:rsidRDefault="005561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C28EE" w14:textId="77777777" w:rsidR="00000000" w:rsidRDefault="00556185">
      <w:pPr>
        <w:spacing w:line="240" w:lineRule="auto"/>
      </w:pPr>
      <w:r>
        <w:separator/>
      </w:r>
    </w:p>
  </w:footnote>
  <w:footnote w:type="continuationSeparator" w:id="0">
    <w:p w14:paraId="06BC28F0" w14:textId="77777777" w:rsidR="00000000" w:rsidRDefault="005561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28E1" w14:textId="77777777" w:rsidR="00BE217A" w:rsidRDefault="005561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28E2" w14:textId="77777777" w:rsidR="00D73249" w:rsidRDefault="0055618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24 oktober 2025</w:t>
    </w:r>
    <w:r>
      <w:fldChar w:fldCharType="end"/>
    </w:r>
  </w:p>
  <w:p w14:paraId="06BC28E3" w14:textId="77777777" w:rsidR="00D73249" w:rsidRDefault="0055618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6BC28E4" w14:textId="77777777" w:rsidR="00D73249" w:rsidRDefault="00556185"/>
  <w:p w14:paraId="06BC28E5" w14:textId="77777777" w:rsidR="00D73249" w:rsidRDefault="0055618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28E9" w14:textId="77777777" w:rsidR="00D73249" w:rsidRDefault="0055618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6BC28EE" wp14:editId="06BC28E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C28EA" w14:textId="77777777" w:rsidR="00D73249" w:rsidRDefault="00556185" w:rsidP="00BE217A">
    <w:pPr>
      <w:pStyle w:val="Dokumentrubrik"/>
      <w:spacing w:after="360"/>
    </w:pPr>
    <w:r>
      <w:t>Föredragningslista</w:t>
    </w:r>
  </w:p>
  <w:p w14:paraId="06BC28EB" w14:textId="77777777" w:rsidR="00D73249" w:rsidRDefault="005561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A9EB73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4083C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8A2F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B26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4C1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A03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EA0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A887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D489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53FD0"/>
    <w:rsid w:val="00353FD0"/>
    <w:rsid w:val="0055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281B"/>
  <w15:docId w15:val="{BFB02D29-1200-468C-B9C9-E39BA7C1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2025-10-24</SAFIR_Sammantradesdatum_Doc>
    <SAFIR_SammantradeID xmlns="C07A1A6C-0B19-41D9-BDF8-F523BA3921EB">85b995a9-f540-49c8-aa65-4a7decb33b01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A7A3C8C9-3618-442B-9A44-5B58E882F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3</Pages>
  <Words>409</Words>
  <Characters>2608</Characters>
  <Application>Microsoft Office Word</Application>
  <DocSecurity>0</DocSecurity>
  <Lines>186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2025-10-23T14:12:00Z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24 oktober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