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45ED4" w:rsidRDefault="006B5172" w14:paraId="2F28419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4012DB388A42FAA0D78DBB2B3D11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92b560e-be7a-4bdc-bafd-f7c69e179167"/>
        <w:id w:val="-146589904"/>
        <w:lock w:val="sdtLocked"/>
      </w:sdtPr>
      <w:sdtEndPr/>
      <w:sdtContent>
        <w:p w:rsidR="00145859" w:rsidRDefault="00ED0D13" w14:paraId="236BDA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klädkod i skolan för att motverka gangsterkultur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D5F6FF5D8764ED2B65D108A3F1BE008"/>
        </w:placeholder>
        <w:text/>
      </w:sdtPr>
      <w:sdtEndPr/>
      <w:sdtContent>
        <w:p w:rsidRPr="009B062B" w:rsidR="006D79C9" w:rsidP="00333E95" w:rsidRDefault="006D79C9" w14:paraId="631E92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D5B2C" w:rsidP="00F844AB" w:rsidRDefault="00B852BC" w14:paraId="0B707270" w14:textId="7B9DBE4B">
      <w:pPr>
        <w:pStyle w:val="Normalutanindragellerluft"/>
      </w:pPr>
      <w:r>
        <w:t>I skolan behöver de</w:t>
      </w:r>
      <w:r w:rsidR="00F844AB">
        <w:t xml:space="preserve"> värderingar utvecklas </w:t>
      </w:r>
      <w:r>
        <w:t xml:space="preserve">och omhuldas </w:t>
      </w:r>
      <w:r w:rsidR="00F844AB">
        <w:t>som</w:t>
      </w:r>
      <w:r>
        <w:t xml:space="preserve"> vi</w:t>
      </w:r>
      <w:r w:rsidR="00F844AB">
        <w:t xml:space="preserve"> önska</w:t>
      </w:r>
      <w:r>
        <w:t>r</w:t>
      </w:r>
      <w:r w:rsidR="00CE6956">
        <w:t xml:space="preserve"> ska</w:t>
      </w:r>
      <w:r>
        <w:t xml:space="preserve"> </w:t>
      </w:r>
      <w:r w:rsidR="00F844AB">
        <w:t xml:space="preserve">prägla </w:t>
      </w:r>
      <w:r>
        <w:t xml:space="preserve">vårt </w:t>
      </w:r>
      <w:r w:rsidR="00F844AB">
        <w:t>samhälle</w:t>
      </w:r>
      <w:r>
        <w:t xml:space="preserve"> </w:t>
      </w:r>
      <w:r w:rsidR="00F844AB">
        <w:t xml:space="preserve">i stort. Skolan behöver inte bara förmedla och förankra respekt för de mänskliga rättigheterna och grundläggande demokratiska värderingar, utan även </w:t>
      </w:r>
      <w:r w:rsidR="00933CEC">
        <w:t xml:space="preserve">för </w:t>
      </w:r>
      <w:r w:rsidR="00CE6956">
        <w:t>andra</w:t>
      </w:r>
      <w:r w:rsidR="00F844AB">
        <w:t xml:space="preserve"> goda värderingar </w:t>
      </w:r>
      <w:r w:rsidR="00CE6956">
        <w:t xml:space="preserve">– </w:t>
      </w:r>
      <w:r w:rsidR="00F844AB">
        <w:t>såsom hjälpsamhet, strävsamhet, hövlighet, hederlighet med mera.</w:t>
      </w:r>
    </w:p>
    <w:p w:rsidR="001D5B2C" w:rsidP="001D5B2C" w:rsidRDefault="00F844AB" w14:paraId="17026175" w14:textId="77DA14E0">
      <w:r>
        <w:t>I dag framträder andra värderingar bland många barn och unga</w:t>
      </w:r>
      <w:r w:rsidR="00CE6956">
        <w:t>, och d</w:t>
      </w:r>
      <w:r>
        <w:t xml:space="preserve">et </w:t>
      </w:r>
      <w:r w:rsidR="00262713">
        <w:t>finns ett uppenbart problem med</w:t>
      </w:r>
      <w:r>
        <w:t xml:space="preserve"> </w:t>
      </w:r>
      <w:r w:rsidR="00B852BC">
        <w:t xml:space="preserve">en </w:t>
      </w:r>
      <w:r>
        <w:t>gangsterkultur</w:t>
      </w:r>
      <w:r w:rsidR="00B852BC">
        <w:t xml:space="preserve"> som innefattar b</w:t>
      </w:r>
      <w:r>
        <w:t>ristande respekt för lagar och regler, missaktning mot det offentliga, en osund materialism</w:t>
      </w:r>
      <w:r w:rsidR="00B852BC">
        <w:t xml:space="preserve">, </w:t>
      </w:r>
      <w:r>
        <w:t>egoism</w:t>
      </w:r>
      <w:r w:rsidR="00262713">
        <w:t xml:space="preserve"> och </w:t>
      </w:r>
      <w:r>
        <w:t>våldsför</w:t>
      </w:r>
      <w:r w:rsidR="006B5172">
        <w:softHyphen/>
      </w:r>
      <w:r>
        <w:t>härligande</w:t>
      </w:r>
      <w:r w:rsidR="00262713">
        <w:t xml:space="preserve">. </w:t>
      </w:r>
      <w:r>
        <w:t xml:space="preserve">Kännetecknande är också lättkränkthet, konfliktsökande och hämndlystnad. Denna subkultur utgör raka motsatsen till </w:t>
      </w:r>
      <w:r w:rsidR="00B852BC">
        <w:t xml:space="preserve">det svenska </w:t>
      </w:r>
      <w:r>
        <w:t>majoritetssamhällets traditionella kultur, med värderingar som grundar sig i laglydnad, tolerans, samförstånd, rationalitet och vänlighet.</w:t>
      </w:r>
      <w:r w:rsidR="00CE6956">
        <w:t xml:space="preserve"> Detta kulturproblem är en huvudsaklig anledning till att barn och unga söker sig till gängkriminaliteten.</w:t>
      </w:r>
    </w:p>
    <w:p w:rsidR="001D5B2C" w:rsidP="001D5B2C" w:rsidRDefault="00F844AB" w14:paraId="390031E8" w14:textId="77777777">
      <w:r>
        <w:t>Den destruktiva gangsterkulturen förstärks och förmedlas bland annat genom klädstil</w:t>
      </w:r>
      <w:r w:rsidR="006C0247">
        <w:t xml:space="preserve">. </w:t>
      </w:r>
      <w:r>
        <w:t>I andra länder med liknande problembild tillämpas därför klädkoder eller skoluniformer för att motverka negativa ideal och främja goda värderingar.</w:t>
      </w:r>
    </w:p>
    <w:p w:rsidR="001D5B2C" w:rsidP="001D5B2C" w:rsidRDefault="00F844AB" w14:paraId="0677B7E5" w14:textId="77777777">
      <w:r>
        <w:t>Att främja sunda värderingar och en trygg skolmiljö kräver</w:t>
      </w:r>
      <w:r w:rsidR="00B852BC">
        <w:t xml:space="preserve"> naturligtvis</w:t>
      </w:r>
      <w:r>
        <w:t xml:space="preserve"> flera samverkande åtgärder. Regeringen utreder nu</w:t>
      </w:r>
      <w:r w:rsidR="00B852BC">
        <w:t xml:space="preserve"> också en</w:t>
      </w:r>
      <w:r>
        <w:t xml:space="preserve"> </w:t>
      </w:r>
      <w:r w:rsidR="00B852BC">
        <w:t>serie</w:t>
      </w:r>
      <w:r>
        <w:t xml:space="preserve"> åtgärder, bland annat </w:t>
      </w:r>
      <w:r w:rsidR="00B852BC">
        <w:t>ett</w:t>
      </w:r>
      <w:r>
        <w:t xml:space="preserve"> förtydliga</w:t>
      </w:r>
      <w:r w:rsidR="00B852BC">
        <w:t>nde av</w:t>
      </w:r>
      <w:r>
        <w:t xml:space="preserve"> rektorns ansvar för att besluta om ordningsregler. Därtill utreds en konsekvenstrappa, det vill säga vilka åtgärder som ska kunna vidtas mot elever om reglerna bryts.</w:t>
      </w:r>
    </w:p>
    <w:p w:rsidR="00A53358" w:rsidP="001D5B2C" w:rsidRDefault="00F844AB" w14:paraId="7E1209AC" w14:textId="245A858B">
      <w:r>
        <w:lastRenderedPageBreak/>
        <w:t xml:space="preserve">Regeringen bör </w:t>
      </w:r>
      <w:r w:rsidR="00B852BC">
        <w:t xml:space="preserve">härutöver </w:t>
      </w:r>
      <w:r>
        <w:t xml:space="preserve">utreda hur skolans ordningsregler också ska </w:t>
      </w:r>
      <w:r w:rsidR="00B852BC">
        <w:t xml:space="preserve">kunna </w:t>
      </w:r>
      <w:r>
        <w:t>omfatta klädkoder eller krav på skoluniform</w:t>
      </w:r>
      <w:r w:rsidR="00ED0D13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109521CA3B40B08E1C2DEC2572611C"/>
        </w:placeholder>
      </w:sdtPr>
      <w:sdtEndPr/>
      <w:sdtContent>
        <w:p w:rsidR="00445ED4" w:rsidP="00445ED4" w:rsidRDefault="00445ED4" w14:paraId="0A901CCE" w14:textId="77777777"/>
        <w:p w:rsidR="00445ED4" w:rsidP="00445ED4" w:rsidRDefault="006B5172" w14:paraId="2029C67E" w14:textId="2E19477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5859" w14:paraId="6ECCE40F" w14:textId="77777777">
        <w:trPr>
          <w:cantSplit/>
        </w:trPr>
        <w:tc>
          <w:tcPr>
            <w:tcW w:w="50" w:type="pct"/>
            <w:vAlign w:val="bottom"/>
          </w:tcPr>
          <w:p w:rsidR="00145859" w:rsidRDefault="00ED0D13" w14:paraId="454BA9BD" w14:textId="77777777">
            <w:pPr>
              <w:pStyle w:val="Underskrifter"/>
              <w:spacing w:after="0"/>
            </w:pPr>
            <w:r>
              <w:t>Fredrik Kärrholm (M)</w:t>
            </w:r>
          </w:p>
        </w:tc>
        <w:tc>
          <w:tcPr>
            <w:tcW w:w="50" w:type="pct"/>
            <w:vAlign w:val="bottom"/>
          </w:tcPr>
          <w:p w:rsidR="00145859" w:rsidRDefault="00145859" w14:paraId="02BB843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5AE3EFE" w14:textId="7DB09D9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43B7" w14:textId="77777777" w:rsidR="0026279E" w:rsidRDefault="0026279E" w:rsidP="000C1CAD">
      <w:pPr>
        <w:spacing w:line="240" w:lineRule="auto"/>
      </w:pPr>
      <w:r>
        <w:separator/>
      </w:r>
    </w:p>
  </w:endnote>
  <w:endnote w:type="continuationSeparator" w:id="0">
    <w:p w14:paraId="51B6C412" w14:textId="77777777" w:rsidR="0026279E" w:rsidRDefault="002627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F5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AC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E763F" w14:textId="70240BAB" w:rsidR="00262EA3" w:rsidRPr="00445ED4" w:rsidRDefault="00262EA3" w:rsidP="00445E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6194" w14:textId="77777777" w:rsidR="0026279E" w:rsidRDefault="0026279E" w:rsidP="000C1CAD">
      <w:pPr>
        <w:spacing w:line="240" w:lineRule="auto"/>
      </w:pPr>
      <w:r>
        <w:separator/>
      </w:r>
    </w:p>
  </w:footnote>
  <w:footnote w:type="continuationSeparator" w:id="0">
    <w:p w14:paraId="4A22EE98" w14:textId="77777777" w:rsidR="0026279E" w:rsidRDefault="002627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D9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D89A04" wp14:editId="0A9969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0189D" w14:textId="137DF5C9" w:rsidR="00262EA3" w:rsidRDefault="006B51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071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40E7D">
                                <w:t>1749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D89A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EA0189D" w14:textId="137DF5C9" w:rsidR="00262EA3" w:rsidRDefault="006B51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071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40E7D">
                          <w:t>1749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D9ED32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D6A5" w14:textId="77777777" w:rsidR="00262EA3" w:rsidRDefault="00262EA3" w:rsidP="008563AC">
    <w:pPr>
      <w:jc w:val="right"/>
    </w:pPr>
  </w:p>
  <w:p w14:paraId="0446677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716B" w14:textId="77777777" w:rsidR="00262EA3" w:rsidRDefault="006B51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3A653932" wp14:editId="584FF6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A3D198" w14:textId="115CEEC6" w:rsidR="00262EA3" w:rsidRDefault="006B51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5ED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071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40E7D">
          <w:t>1749</w:t>
        </w:r>
      </w:sdtContent>
    </w:sdt>
  </w:p>
  <w:p w14:paraId="1AAC5EC8" w14:textId="77777777" w:rsidR="00262EA3" w:rsidRPr="008227B3" w:rsidRDefault="006B51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BCD8B9" w14:textId="730F1EAD" w:rsidR="00262EA3" w:rsidRPr="008227B3" w:rsidRDefault="006B51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5ED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5ED4">
          <w:t>:1645</w:t>
        </w:r>
      </w:sdtContent>
    </w:sdt>
  </w:p>
  <w:p w14:paraId="24D328A5" w14:textId="77096438" w:rsidR="00262EA3" w:rsidRDefault="006B51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45ED4">
          <w:t>av Fredrik Kärrholm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CB09F2" w14:textId="04C9B67A" w:rsidR="00262EA3" w:rsidRDefault="0098071E" w:rsidP="00283E0F">
        <w:pPr>
          <w:pStyle w:val="FSHRub2"/>
        </w:pPr>
        <w:r>
          <w:t>Klädkod i skolan för att motverka gangsterkultur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49781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2879902">
    <w:abstractNumId w:val="9"/>
  </w:num>
  <w:num w:numId="2" w16cid:durableId="2094890416">
    <w:abstractNumId w:val="8"/>
  </w:num>
  <w:num w:numId="3" w16cid:durableId="509298764">
    <w:abstractNumId w:val="16"/>
  </w:num>
  <w:num w:numId="4" w16cid:durableId="2119063571">
    <w:abstractNumId w:val="14"/>
  </w:num>
  <w:num w:numId="5" w16cid:durableId="1851672933">
    <w:abstractNumId w:val="17"/>
  </w:num>
  <w:num w:numId="6" w16cid:durableId="330331481">
    <w:abstractNumId w:val="18"/>
  </w:num>
  <w:num w:numId="7" w16cid:durableId="1917206941">
    <w:abstractNumId w:val="11"/>
  </w:num>
  <w:num w:numId="8" w16cid:durableId="2097818144">
    <w:abstractNumId w:val="12"/>
  </w:num>
  <w:num w:numId="9" w16cid:durableId="1168521953">
    <w:abstractNumId w:val="15"/>
  </w:num>
  <w:num w:numId="10" w16cid:durableId="1041325044">
    <w:abstractNumId w:val="22"/>
  </w:num>
  <w:num w:numId="11" w16cid:durableId="2090273167">
    <w:abstractNumId w:val="21"/>
  </w:num>
  <w:num w:numId="12" w16cid:durableId="1826823077">
    <w:abstractNumId w:val="21"/>
  </w:num>
  <w:num w:numId="13" w16cid:durableId="442573149">
    <w:abstractNumId w:val="3"/>
  </w:num>
  <w:num w:numId="14" w16cid:durableId="1218979040">
    <w:abstractNumId w:val="2"/>
  </w:num>
  <w:num w:numId="15" w16cid:durableId="1155025127">
    <w:abstractNumId w:val="1"/>
  </w:num>
  <w:num w:numId="16" w16cid:durableId="1613437804">
    <w:abstractNumId w:val="0"/>
  </w:num>
  <w:num w:numId="17" w16cid:durableId="336614046">
    <w:abstractNumId w:val="7"/>
  </w:num>
  <w:num w:numId="18" w16cid:durableId="2122993691">
    <w:abstractNumId w:val="6"/>
  </w:num>
  <w:num w:numId="19" w16cid:durableId="314530016">
    <w:abstractNumId w:val="5"/>
  </w:num>
  <w:num w:numId="20" w16cid:durableId="911738179">
    <w:abstractNumId w:val="4"/>
  </w:num>
  <w:num w:numId="21" w16cid:durableId="1865820503">
    <w:abstractNumId w:val="21"/>
  </w:num>
  <w:num w:numId="22" w16cid:durableId="1956861296">
    <w:abstractNumId w:val="21"/>
  </w:num>
  <w:num w:numId="23" w16cid:durableId="415053624">
    <w:abstractNumId w:val="21"/>
  </w:num>
  <w:num w:numId="24" w16cid:durableId="752319558">
    <w:abstractNumId w:val="21"/>
  </w:num>
  <w:num w:numId="25" w16cid:durableId="1649476992">
    <w:abstractNumId w:val="21"/>
  </w:num>
  <w:num w:numId="26" w16cid:durableId="1532574794">
    <w:abstractNumId w:val="22"/>
  </w:num>
  <w:num w:numId="27" w16cid:durableId="1691108199">
    <w:abstractNumId w:val="22"/>
  </w:num>
  <w:num w:numId="28" w16cid:durableId="511649481">
    <w:abstractNumId w:val="22"/>
  </w:num>
  <w:num w:numId="29" w16cid:durableId="1784881411">
    <w:abstractNumId w:val="22"/>
  </w:num>
  <w:num w:numId="30" w16cid:durableId="1817842652">
    <w:abstractNumId w:val="21"/>
  </w:num>
  <w:num w:numId="31" w16cid:durableId="1485001606">
    <w:abstractNumId w:val="21"/>
  </w:num>
  <w:num w:numId="32" w16cid:durableId="889342435">
    <w:abstractNumId w:val="22"/>
  </w:num>
  <w:num w:numId="33" w16cid:durableId="1316302956">
    <w:abstractNumId w:val="21"/>
  </w:num>
  <w:num w:numId="34" w16cid:durableId="795761359">
    <w:abstractNumId w:val="18"/>
  </w:num>
  <w:num w:numId="35" w16cid:durableId="455610233">
    <w:abstractNumId w:val="18"/>
    <w:lvlOverride w:ilvl="0">
      <w:startOverride w:val="1"/>
    </w:lvlOverride>
  </w:num>
  <w:num w:numId="36" w16cid:durableId="603003257">
    <w:abstractNumId w:val="19"/>
  </w:num>
  <w:num w:numId="37" w16cid:durableId="1073547139">
    <w:abstractNumId w:val="18"/>
    <w:lvlOverride w:ilvl="0">
      <w:startOverride w:val="1"/>
    </w:lvlOverride>
  </w:num>
  <w:num w:numId="38" w16cid:durableId="347799779">
    <w:abstractNumId w:val="13"/>
  </w:num>
  <w:num w:numId="39" w16cid:durableId="88695018">
    <w:abstractNumId w:val="10"/>
  </w:num>
  <w:num w:numId="40" w16cid:durableId="9690944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07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859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B2C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713"/>
    <w:rsid w:val="0026279E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0F5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4F9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7E9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ED4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32F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932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172"/>
    <w:rsid w:val="006B5571"/>
    <w:rsid w:val="006B5EDE"/>
    <w:rsid w:val="006B5EF2"/>
    <w:rsid w:val="006B6447"/>
    <w:rsid w:val="006B69C8"/>
    <w:rsid w:val="006C0247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D12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E7D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3CEC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71E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379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358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A52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2BC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956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D13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4AB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76C1A2"/>
  <w15:chartTrackingRefBased/>
  <w15:docId w15:val="{B0D77A05-AF84-4748-B883-D40E0CB6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4012DB388A42FAA0D78DBB2B3D1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A8B9F-ADE9-4F2C-8FC9-3EABE860AE37}"/>
      </w:docPartPr>
      <w:docPartBody>
        <w:p w:rsidR="00CE6B0C" w:rsidRDefault="007C0552">
          <w:pPr>
            <w:pStyle w:val="F94012DB388A42FAA0D78DBB2B3D11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5F6FF5D8764ED2B65D108A3F1BE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8C8F5-B713-484A-9CFB-7B09032EDFE1}"/>
      </w:docPartPr>
      <w:docPartBody>
        <w:p w:rsidR="00CE6B0C" w:rsidRDefault="007C0552">
          <w:pPr>
            <w:pStyle w:val="AD5F6FF5D8764ED2B65D108A3F1BE0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109521CA3B40B08E1C2DEC2572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8AFD2-9EA4-44D6-AE3D-46047764643F}"/>
      </w:docPartPr>
      <w:docPartBody>
        <w:p w:rsidR="00BE031F" w:rsidRDefault="00BE03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18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0C"/>
    <w:rsid w:val="003A6375"/>
    <w:rsid w:val="0053432F"/>
    <w:rsid w:val="007C0552"/>
    <w:rsid w:val="00910289"/>
    <w:rsid w:val="00A14379"/>
    <w:rsid w:val="00BE031F"/>
    <w:rsid w:val="00C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94012DB388A42FAA0D78DBB2B3D119C">
    <w:name w:val="F94012DB388A42FAA0D78DBB2B3D119C"/>
  </w:style>
  <w:style w:type="paragraph" w:customStyle="1" w:styleId="AD5F6FF5D8764ED2B65D108A3F1BE008">
    <w:name w:val="AD5F6FF5D8764ED2B65D108A3F1BE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950714-B8E2-40EC-8345-B437F006E45C}"/>
</file>

<file path=customXml/itemProps2.xml><?xml version="1.0" encoding="utf-8"?>
<ds:datastoreItem xmlns:ds="http://schemas.openxmlformats.org/officeDocument/2006/customXml" ds:itemID="{4DD76B50-ED33-4417-96B4-9A966FB770AB}"/>
</file>

<file path=customXml/itemProps3.xml><?xml version="1.0" encoding="utf-8"?>
<ds:datastoreItem xmlns:ds="http://schemas.openxmlformats.org/officeDocument/2006/customXml" ds:itemID="{67B7F85C-8A1C-4E92-B4CA-F8ABDDDE40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1659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Klädkod i skolan för att motverka gangsterkutur</vt:lpstr>
      <vt:lpstr>
      </vt:lpstr>
    </vt:vector>
  </TitlesOfParts>
  <Company>Sveriges riksdag</Company>
  <LinksUpToDate>false</LinksUpToDate>
  <CharactersWithSpaces>1909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