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92008C8" w14:textId="77777777" w:rsidTr="00782EA9">
        <w:tc>
          <w:tcPr>
            <w:tcW w:w="9141" w:type="dxa"/>
          </w:tcPr>
          <w:p w14:paraId="1280058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461705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CFDC390" w14:textId="77777777" w:rsidR="0096348C" w:rsidRPr="00477C9F" w:rsidRDefault="0096348C" w:rsidP="00477C9F">
      <w:pPr>
        <w:rPr>
          <w:sz w:val="22"/>
          <w:szCs w:val="22"/>
        </w:rPr>
      </w:pPr>
    </w:p>
    <w:p w14:paraId="4E443C2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CEB4169" w14:textId="77777777" w:rsidTr="00F86ACF">
        <w:trPr>
          <w:cantSplit/>
          <w:trHeight w:val="742"/>
        </w:trPr>
        <w:tc>
          <w:tcPr>
            <w:tcW w:w="1790" w:type="dxa"/>
          </w:tcPr>
          <w:p w14:paraId="2AC4CA5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A94009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AE87507" w14:textId="3E9A516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40890">
              <w:rPr>
                <w:b/>
                <w:sz w:val="22"/>
                <w:szCs w:val="22"/>
              </w:rPr>
              <w:t>33</w:t>
            </w:r>
          </w:p>
          <w:p w14:paraId="42DE804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CA88229" w14:textId="77777777" w:rsidTr="00F86ACF">
        <w:tc>
          <w:tcPr>
            <w:tcW w:w="1790" w:type="dxa"/>
          </w:tcPr>
          <w:p w14:paraId="183946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84E3DDF" w14:textId="23D4E09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3738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C40890">
              <w:rPr>
                <w:sz w:val="22"/>
                <w:szCs w:val="22"/>
              </w:rPr>
              <w:t>19</w:t>
            </w:r>
          </w:p>
        </w:tc>
      </w:tr>
      <w:tr w:rsidR="0096348C" w:rsidRPr="00477C9F" w14:paraId="3BC097CF" w14:textId="77777777" w:rsidTr="00F86ACF">
        <w:tc>
          <w:tcPr>
            <w:tcW w:w="1790" w:type="dxa"/>
          </w:tcPr>
          <w:p w14:paraId="079612D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35CD769" w14:textId="75B9D4B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25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221C2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6221C2">
              <w:rPr>
                <w:sz w:val="22"/>
                <w:szCs w:val="22"/>
              </w:rPr>
              <w:t>12.38</w:t>
            </w:r>
          </w:p>
        </w:tc>
      </w:tr>
      <w:tr w:rsidR="0096348C" w:rsidRPr="00477C9F" w14:paraId="66C04C64" w14:textId="77777777" w:rsidTr="00F86ACF">
        <w:tc>
          <w:tcPr>
            <w:tcW w:w="1790" w:type="dxa"/>
          </w:tcPr>
          <w:p w14:paraId="668CB0A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E629379" w14:textId="1FD41F1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A3F8472" w14:textId="77777777" w:rsidR="0096348C" w:rsidRPr="00477C9F" w:rsidRDefault="0096348C" w:rsidP="00477C9F">
      <w:pPr>
        <w:rPr>
          <w:sz w:val="22"/>
          <w:szCs w:val="22"/>
        </w:rPr>
      </w:pPr>
    </w:p>
    <w:p w14:paraId="71C90DB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20DD1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A5D18" w14:paraId="3553A35B" w14:textId="77777777" w:rsidTr="00F86ACF">
        <w:tc>
          <w:tcPr>
            <w:tcW w:w="753" w:type="dxa"/>
          </w:tcPr>
          <w:p w14:paraId="0CCF3FBC" w14:textId="77777777" w:rsidR="00F84080" w:rsidRPr="009A5D1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A5D1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5CCCA7E" w14:textId="77777777" w:rsidR="00336917" w:rsidRPr="009A5D1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C810A49" w14:textId="77777777" w:rsidR="00F84080" w:rsidRPr="009A5D1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744313" w14:textId="3CCFF9C6" w:rsidR="0069143B" w:rsidRPr="009A5D1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5D18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9A5D18">
              <w:rPr>
                <w:snapToGrid w:val="0"/>
                <w:sz w:val="22"/>
                <w:szCs w:val="22"/>
              </w:rPr>
              <w:t>3</w:t>
            </w:r>
            <w:r w:rsidRPr="009A5D18">
              <w:rPr>
                <w:snapToGrid w:val="0"/>
                <w:sz w:val="22"/>
                <w:szCs w:val="22"/>
              </w:rPr>
              <w:t>/2</w:t>
            </w:r>
            <w:r w:rsidR="00EB08AE" w:rsidRPr="009A5D18">
              <w:rPr>
                <w:snapToGrid w:val="0"/>
                <w:sz w:val="22"/>
                <w:szCs w:val="22"/>
              </w:rPr>
              <w:t>4</w:t>
            </w:r>
            <w:r w:rsidRPr="009A5D18">
              <w:rPr>
                <w:snapToGrid w:val="0"/>
                <w:sz w:val="22"/>
                <w:szCs w:val="22"/>
              </w:rPr>
              <w:t>:</w:t>
            </w:r>
            <w:r w:rsidR="00C40890" w:rsidRPr="009A5D18">
              <w:rPr>
                <w:snapToGrid w:val="0"/>
                <w:sz w:val="22"/>
                <w:szCs w:val="22"/>
              </w:rPr>
              <w:t>32</w:t>
            </w:r>
            <w:r w:rsidR="00FD0038" w:rsidRPr="009A5D18">
              <w:rPr>
                <w:snapToGrid w:val="0"/>
                <w:sz w:val="22"/>
                <w:szCs w:val="22"/>
              </w:rPr>
              <w:t>.</w:t>
            </w:r>
          </w:p>
          <w:p w14:paraId="103DFE5B" w14:textId="77777777" w:rsidR="007864F6" w:rsidRPr="009A5D1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9A5D18" w14:paraId="0FB9EFAF" w14:textId="77777777" w:rsidTr="00F86ACF">
        <w:tc>
          <w:tcPr>
            <w:tcW w:w="753" w:type="dxa"/>
          </w:tcPr>
          <w:p w14:paraId="64AE99AC" w14:textId="5BD1243A" w:rsidR="008273F4" w:rsidRPr="009A5D1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9A5D1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D094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6909DD8" w14:textId="77777777" w:rsidR="009A5D18" w:rsidRPr="003B54B8" w:rsidRDefault="009A5D18" w:rsidP="009A5D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550456D0" w14:textId="77777777" w:rsidR="009A5D18" w:rsidRPr="003B54B8" w:rsidRDefault="009A5D18" w:rsidP="009A5D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835742" w14:textId="4B6420C5" w:rsidR="009A5D18" w:rsidRPr="003B54B8" w:rsidRDefault="009A5D18" w:rsidP="009A5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Kanslichefen anmälde utfrågningsschemat för våren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3B54B8">
              <w:rPr>
                <w:snapToGrid w:val="0"/>
                <w:sz w:val="22"/>
                <w:szCs w:val="22"/>
              </w:rPr>
              <w:t>.</w:t>
            </w:r>
          </w:p>
          <w:p w14:paraId="0D304454" w14:textId="77777777" w:rsidR="00451D02" w:rsidRPr="009A5D18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9A5D18" w14:paraId="626E78F4" w14:textId="77777777" w:rsidTr="00F86ACF">
        <w:tc>
          <w:tcPr>
            <w:tcW w:w="753" w:type="dxa"/>
          </w:tcPr>
          <w:p w14:paraId="6B2CC3A5" w14:textId="01679E04" w:rsidR="00F84080" w:rsidRPr="009A5D1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094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DA7CAFC" w14:textId="2DCF7AA1" w:rsidR="00376C7D" w:rsidRPr="009A5D18" w:rsidRDefault="009A5D18" w:rsidP="0069143B">
            <w:pPr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z w:val="22"/>
                <w:szCs w:val="22"/>
              </w:rPr>
              <w:t>Granskning av hanteringen av riksnormen inom försörjningsstödet – G9</w:t>
            </w:r>
          </w:p>
          <w:p w14:paraId="6922ED53" w14:textId="3266363D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36FF0A1" w14:textId="77777777" w:rsidR="009A5D18" w:rsidRPr="003B54B8" w:rsidRDefault="009A5D18" w:rsidP="009A5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6F0FF3" w14:textId="77777777" w:rsidR="009A5D18" w:rsidRPr="003B54B8" w:rsidRDefault="009A5D18" w:rsidP="009A5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 xml:space="preserve"> </w:t>
            </w:r>
          </w:p>
          <w:p w14:paraId="57C3D7B6" w14:textId="77777777" w:rsidR="009A5D18" w:rsidRPr="003B54B8" w:rsidRDefault="009A5D18" w:rsidP="009A5D18">
            <w:pPr>
              <w:rPr>
                <w:b/>
                <w:snapToGrid w:val="0"/>
                <w:sz w:val="22"/>
                <w:szCs w:val="22"/>
              </w:rPr>
            </w:pPr>
            <w:r w:rsidRPr="003B54B8">
              <w:rPr>
                <w:snapToGrid w:val="0"/>
                <w:sz w:val="22"/>
                <w:szCs w:val="22"/>
              </w:rPr>
              <w:t>Ärendet bordlades.</w:t>
            </w:r>
          </w:p>
          <w:p w14:paraId="7BF789CD" w14:textId="77777777" w:rsidR="0069143B" w:rsidRPr="009A5D1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9A5D18" w14:paraId="6B7F9468" w14:textId="77777777" w:rsidTr="00F86ACF">
        <w:tc>
          <w:tcPr>
            <w:tcW w:w="753" w:type="dxa"/>
          </w:tcPr>
          <w:p w14:paraId="43230FAB" w14:textId="620C6020" w:rsidR="00376C7D" w:rsidRPr="009A5D1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napToGrid w:val="0"/>
                <w:sz w:val="22"/>
                <w:szCs w:val="22"/>
              </w:rPr>
              <w:t>§</w:t>
            </w:r>
            <w:r w:rsidR="002D094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6541B34" w14:textId="420ADA39" w:rsidR="00376C7D" w:rsidRPr="009A5D18" w:rsidRDefault="009A5D18" w:rsidP="0069143B">
            <w:pPr>
              <w:rPr>
                <w:b/>
                <w:snapToGrid w:val="0"/>
                <w:sz w:val="22"/>
                <w:szCs w:val="22"/>
              </w:rPr>
            </w:pPr>
            <w:r w:rsidRPr="009A5D18">
              <w:rPr>
                <w:b/>
                <w:sz w:val="22"/>
                <w:szCs w:val="22"/>
              </w:rPr>
              <w:t>Finansministerns uttalande under riksdagens frågestund om subventioner till vindkraft – G29</w:t>
            </w:r>
          </w:p>
          <w:p w14:paraId="13A483B1" w14:textId="77777777" w:rsidR="00376C7D" w:rsidRPr="009A5D1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D0451D7" w14:textId="77777777" w:rsidR="00011270" w:rsidRPr="00107D10" w:rsidRDefault="00011270" w:rsidP="000112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C47668" w14:textId="77777777" w:rsidR="00011270" w:rsidRPr="00107D10" w:rsidRDefault="00011270" w:rsidP="000112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FF2A55" w14:textId="77777777" w:rsidR="00011270" w:rsidRPr="00107D10" w:rsidRDefault="00011270" w:rsidP="000112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107D10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107D10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7807BB58" w14:textId="77777777" w:rsidR="00011270" w:rsidRPr="00107D10" w:rsidRDefault="00011270" w:rsidP="000112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AB0F36" w14:textId="77777777" w:rsidR="00011270" w:rsidRPr="00107D10" w:rsidRDefault="00011270" w:rsidP="00011270">
            <w:pPr>
              <w:rPr>
                <w:snapToGrid w:val="0"/>
                <w:sz w:val="22"/>
                <w:szCs w:val="22"/>
              </w:rPr>
            </w:pPr>
            <w:r w:rsidRPr="00107D10">
              <w:rPr>
                <w:snapToGrid w:val="0"/>
                <w:sz w:val="22"/>
                <w:szCs w:val="22"/>
              </w:rPr>
              <w:t>Ärendet bordlades.</w:t>
            </w:r>
          </w:p>
          <w:p w14:paraId="295CE310" w14:textId="77777777" w:rsidR="00930B63" w:rsidRPr="009A5D1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A5D18" w14:paraId="5BBD6F6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0B2433A" w14:textId="77777777" w:rsidR="008273F4" w:rsidRPr="009A5D1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5D18">
              <w:rPr>
                <w:sz w:val="22"/>
                <w:szCs w:val="22"/>
              </w:rPr>
              <w:t>Vid protokollet</w:t>
            </w:r>
          </w:p>
          <w:p w14:paraId="66EA2D76" w14:textId="1DE61FFF" w:rsidR="008273F4" w:rsidRPr="009A5D1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5D18">
              <w:rPr>
                <w:sz w:val="22"/>
                <w:szCs w:val="22"/>
              </w:rPr>
              <w:t>Justera</w:t>
            </w:r>
            <w:r w:rsidR="0019740F">
              <w:rPr>
                <w:sz w:val="22"/>
                <w:szCs w:val="22"/>
              </w:rPr>
              <w:t>t 2024-03-21</w:t>
            </w:r>
          </w:p>
          <w:p w14:paraId="43883747" w14:textId="20663941" w:rsidR="00AF32C5" w:rsidRPr="009A5D18" w:rsidRDefault="000106E1" w:rsidP="001974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A5D18">
              <w:rPr>
                <w:sz w:val="22"/>
                <w:szCs w:val="22"/>
              </w:rPr>
              <w:t>Ida Karkiainen</w:t>
            </w:r>
          </w:p>
        </w:tc>
      </w:tr>
    </w:tbl>
    <w:p w14:paraId="0D68206F" w14:textId="77777777" w:rsidR="005805B8" w:rsidRDefault="005805B8" w:rsidP="005805B8">
      <w:pPr>
        <w:widowControl/>
        <w:rPr>
          <w:sz w:val="22"/>
          <w:szCs w:val="22"/>
        </w:rPr>
      </w:pPr>
    </w:p>
    <w:p w14:paraId="6EB0FD8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A7487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A9DD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7857EA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58555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2CF86F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794B5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E4CC08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1837035" w14:textId="3031500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11270">
              <w:rPr>
                <w:sz w:val="20"/>
              </w:rPr>
              <w:t>33</w:t>
            </w:r>
          </w:p>
        </w:tc>
      </w:tr>
      <w:tr w:rsidR="005805B8" w14:paraId="1C75A77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3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5A" w14:textId="3BD2C7A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906A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523" w14:textId="2B2A9B2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906AD">
              <w:rPr>
                <w:sz w:val="20"/>
              </w:rPr>
              <w:t xml:space="preserve"> 3</w:t>
            </w:r>
            <w:r w:rsidR="00031399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B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72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7B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93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05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FA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C9D68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C8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50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58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35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83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31D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D2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70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02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4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E06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F3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54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4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6E2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8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A4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31399" w14:paraId="416E57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9608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14D" w14:textId="4E8CFD31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35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19D" w14:textId="4C29F5A3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FC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D2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D9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1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3D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3E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1E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19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F5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39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45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C7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C7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40C2BF6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D11F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341" w14:textId="11DA219C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26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030" w14:textId="00C15BB0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02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06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A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48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C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4A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D4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8C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5A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F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0A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92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E5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B5568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BA6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43D" w14:textId="78482B38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63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46D" w14:textId="14E730E1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38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10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5D3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BA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31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2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D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3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28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BA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B3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B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0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36EE9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72E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3E" w14:textId="03AF037A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2A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0C7" w14:textId="044AD53A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E2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28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8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DB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B6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6F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BB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71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25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2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DF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DD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3F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1B4395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3D2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6E9" w14:textId="6C2503CF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0F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09D" w14:textId="45E2B480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05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F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2E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32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9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20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B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7C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F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C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5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09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A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238B46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AD8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7F6" w14:textId="631007A5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14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160" w14:textId="25336AF4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EE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A3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30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22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A8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FF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5C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E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F9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02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5C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90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85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1E5426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8A7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D44" w14:textId="7902310F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8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957" w14:textId="6AF27DCB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7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DA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92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98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C0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7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2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76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2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01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AC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5F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513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66C62E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7D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D7A" w14:textId="642110C5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9E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08B" w14:textId="56A6BA7E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C3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E8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77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D9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E9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13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A5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AB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60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1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22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A4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E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0DCF01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3D7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833" w14:textId="638D4D60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EE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9F9" w14:textId="554D5A80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6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09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7F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65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61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A8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FF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23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E8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5A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23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E6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10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19622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A78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15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97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4E2" w14:textId="1395BB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885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46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F5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5A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3B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D6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57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2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3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D5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46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3D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C6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28A042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DA2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9F5" w14:textId="3EDE46B9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82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8CF" w14:textId="72458B56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97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3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78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A1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E1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35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C0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7E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8B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14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3A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07A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48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432C8A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739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254" w14:textId="704C01CB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1F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C70" w14:textId="70FF4A8A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A5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9F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5F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0E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A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5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F8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EE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06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8D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F8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3C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7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1399" w14:paraId="7AB56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806B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500" w14:textId="2EEDB9BD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97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9C8" w14:textId="0CDB8A58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40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AC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B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FC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36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3E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C8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95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58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7A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04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36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7C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16AD7B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BC1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316" w14:textId="70FB5E33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0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DDF" w14:textId="5D570F55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8B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31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94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E2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A1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58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0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4F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39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D5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9E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D5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F5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20ACFF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950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FCE" w14:textId="7659C2DC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F1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33F" w14:textId="6FF42703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31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BE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BF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E7E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23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A8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63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04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2C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D0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03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28F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C0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16A2AC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8A0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602" w14:textId="6C956755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A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AD9" w14:textId="048996F4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40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53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93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5D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A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06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BB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F2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18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6E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D1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87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57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589D49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264" w14:textId="77777777" w:rsidR="00031399" w:rsidRPr="003F7EB7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E2F" w14:textId="3AAA19FF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B4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6EF" w14:textId="2D70C1AB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E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13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F0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F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6D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D9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0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47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31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6C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54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FC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CC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2D863D7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442E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B2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9B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37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C2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F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E0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01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99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9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F6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7E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DD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4E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4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28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3D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68A5E8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446" w14:textId="77777777" w:rsidR="00031399" w:rsidRPr="003F7EB7" w:rsidRDefault="00031399" w:rsidP="0003139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FB2" w14:textId="2AB417B1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75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F4A" w14:textId="59C28B58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15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D3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25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92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15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43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6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34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CD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62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3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4A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36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8AFFA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ECB" w14:textId="77777777" w:rsidR="00031399" w:rsidRPr="003F7EB7" w:rsidRDefault="00031399" w:rsidP="0003139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B18" w14:textId="59FDA2C9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06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0318" w14:textId="1768A116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F5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D6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0C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11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A9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E4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79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E6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F3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EA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B0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03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8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E6950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A7F" w14:textId="77777777" w:rsidR="00031399" w:rsidRPr="003F7EB7" w:rsidRDefault="00031399" w:rsidP="0003139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8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73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7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C8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B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F5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5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95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A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45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7B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EB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F8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AE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D0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4C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0BF8E33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62D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FB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C3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5F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91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22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57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5A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7F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60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93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E0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70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34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95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42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80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1485C4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794" w14:textId="77777777" w:rsidR="00031399" w:rsidRPr="003F7EB7" w:rsidRDefault="00031399" w:rsidP="0003139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29A" w14:textId="725AEFC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EC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6E2" w14:textId="23F894F9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73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6C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B8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B5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7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B9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15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30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73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66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C6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B0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29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A08A9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E34" w14:textId="77777777" w:rsidR="00031399" w:rsidRPr="003F7EB7" w:rsidRDefault="00031399" w:rsidP="0003139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CD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EE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CB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9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7A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14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09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C1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3E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1E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D4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A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683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E7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6D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1010A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863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58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B1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64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12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9D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18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5A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21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65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05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2B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69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92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43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E88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76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630F848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45D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97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79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AE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92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00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44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36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071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85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0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22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C0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07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8D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C7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63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BEAB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B64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7D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41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96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FE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EB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58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FE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0C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02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50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D0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B9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91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29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4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12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0DC89B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C625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AD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17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AC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51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3D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61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2B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63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CE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00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1D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CE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06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5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1B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0C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A040D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693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0B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711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B2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6E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13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EC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0A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0F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DA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6E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C9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80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2C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9F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74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33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418D3D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45D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EC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E6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92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54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39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4A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36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14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E0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1C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111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BD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A1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EC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C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BF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4FA7FD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3E8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F7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A6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E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49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7E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5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C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EA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18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49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27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35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03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EE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2C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33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062209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6FF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EA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C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41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A2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8F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F8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B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94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8F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78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0D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9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F3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43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E9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0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4CC528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926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88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25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28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78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71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8E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9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B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9E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F55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FC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95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9A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9F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9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1814F5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DB5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01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2D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33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67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8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DB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CD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41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55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27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2B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C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B7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1F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ED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9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25543C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95C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4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84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E0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7B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3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41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08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F91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B3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8B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E8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E8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E1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1E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DA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6F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5C14F3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D86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54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6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1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7E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69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4D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EB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20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63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11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2E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87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F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F2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E1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53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1A947F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D22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18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92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77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16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22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64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5F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4A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18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71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B7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EF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4C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76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619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46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0DA574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E71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92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0C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CE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1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4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00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21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B5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1E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77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E0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65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AB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39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BD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15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54E2C0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52C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08B" w14:textId="25ADA1AD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57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EAD" w14:textId="1277CEFB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CC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D7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CF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B3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1C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6D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59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4E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4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6B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25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90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49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46B96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D88B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9C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FD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78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28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E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97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21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62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6F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AB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D4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C7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AA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FB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31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2D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69D37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B63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65F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A1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81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9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3A2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29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96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7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33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0F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4F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7E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722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66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2C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13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3FC7B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A4F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A1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FA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04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AC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C1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54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B47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5F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62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1B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2D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DC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6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B0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3E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4D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5D486D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275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E5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EA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B9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3E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34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36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4D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65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42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38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0E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93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F3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EE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8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40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9151F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FBB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7F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EA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2D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75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9B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F5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C0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E8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96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55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2B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2B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CC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4A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3A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DF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2904AF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484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20E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B4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01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EA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8E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DF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02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C0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E1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75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DE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37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A0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25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6B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1D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2AD6E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16F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B6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54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A4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8E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28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70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0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96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A2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56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D6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3B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14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C3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99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FB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7D4B6ED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C61" w14:textId="77777777" w:rsidR="00031399" w:rsidRPr="003F7EB7" w:rsidRDefault="00031399" w:rsidP="00031399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FC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2C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9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8D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C6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48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C7C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A9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B8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4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673F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6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A8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4C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F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99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29923F8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A0E" w14:textId="77777777" w:rsidR="00031399" w:rsidRPr="00D85063" w:rsidRDefault="00031399" w:rsidP="00031399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D7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B0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B7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A5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FA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80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D2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F91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E3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4AA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D12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80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BB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1D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0F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4C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51B037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52D" w14:textId="77777777" w:rsidR="00031399" w:rsidRPr="00BF0C0D" w:rsidRDefault="00031399" w:rsidP="00031399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F37" w14:textId="11203168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21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F6A" w14:textId="194C2158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527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8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CAE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4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5E3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DC6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345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CB4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8AD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308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01B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2B9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0E0" w14:textId="77777777" w:rsidR="00031399" w:rsidRPr="00003AB2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1399" w14:paraId="3AEDC45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41067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64098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8E6C0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9444B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31399" w14:paraId="37A59AC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2284E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82104FD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C930C9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613E74" w14:textId="77777777" w:rsidR="00031399" w:rsidRDefault="00031399" w:rsidP="0003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302F7E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90"/>
    <w:rsid w:val="00000C1F"/>
    <w:rsid w:val="00001E5A"/>
    <w:rsid w:val="00003AB2"/>
    <w:rsid w:val="00006AAF"/>
    <w:rsid w:val="0000744F"/>
    <w:rsid w:val="000075A7"/>
    <w:rsid w:val="000106E1"/>
    <w:rsid w:val="00011270"/>
    <w:rsid w:val="00011B7A"/>
    <w:rsid w:val="00011CCB"/>
    <w:rsid w:val="00012D39"/>
    <w:rsid w:val="00013261"/>
    <w:rsid w:val="00020592"/>
    <w:rsid w:val="00024634"/>
    <w:rsid w:val="00031399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9740F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941"/>
    <w:rsid w:val="002D0E4D"/>
    <w:rsid w:val="002D2AB5"/>
    <w:rsid w:val="002D6725"/>
    <w:rsid w:val="002E3221"/>
    <w:rsid w:val="002F284C"/>
    <w:rsid w:val="002F2F4E"/>
    <w:rsid w:val="002F53C2"/>
    <w:rsid w:val="003075B8"/>
    <w:rsid w:val="00317556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21C2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255C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5D18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06AD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0890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F4374"/>
  <w15:chartTrackingRefBased/>
  <w15:docId w15:val="{7E6EB899-DB65-4EE5-8858-A5AF873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63</TotalTime>
  <Pages>2</Pages>
  <Words>332</Words>
  <Characters>2629</Characters>
  <Application>Microsoft Office Word</Application>
  <DocSecurity>0</DocSecurity>
  <Lines>138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2024-03-19T09:38:00Z</dcterms:created>
  <dcterms:modified xsi:type="dcterms:W3CDTF">2024-03-21T12:09:00Z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