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66A18D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3176C" w:rsidRDefault="0003176C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26e67ee-b2e8-47bb-a60b-5f418cdb136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en generell möjlighet till periodisering av ersättningar vid intrång i pågående skogsbruk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86FCD" w:rsidP="00686FCD" w:rsidRDefault="00686FCD" w14:paraId="5C0B6F4A" w14:textId="77777777">
      <w:pPr>
        <w:pStyle w:val="Normalwebb"/>
        <w:ind w:firstLine="0"/>
        <w:rPr>
          <w:rFonts w:eastAsia="Times New Roman"/>
          <w:kern w:val="0"/>
          <w:lang w:eastAsia="sv-SE"/>
          <w14:numSpacing w14:val="default"/>
        </w:rPr>
      </w:pPr>
    </w:p>
    <w:p xmlns:w14="http://schemas.microsoft.com/office/word/2010/wordml" w:rsidR="000018D0" w:rsidRDefault="5AC2FEAD" w14:paraId="3B79B5DE" w14:textId="77777777">
      <w:r>
        <w:t>Engångsersättningar kan ge kraftig beskattning och minska möjligheten till återinvesteringar. Genom att möjliggöra periodisering skapas neutralitet och stabilitet, vilket stärker skogsbrukets långsiktiga lönsamhet och bidrar till ett aktivt brukande.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F984AF1B7445189AC22A172A14BC94"/>
        </w:placeholder>
      </w:sdtPr>
      <w:sdtEndPr/>
      <w:sdtContent>
        <w:p xmlns:w14="http://schemas.microsoft.com/office/word/2010/wordml" w:rsidR="0003176C" w:rsidP="0003176C" w:rsidRDefault="0003176C" w14:paraId="0F9D0B0D" w14:textId="77777777">
          <w:pPr/>
          <w:r/>
        </w:p>
        <w:p xmlns:w14="http://schemas.microsoft.com/office/word/2010/wordml" w:rsidR="0003176C" w:rsidP="0003176C" w:rsidRDefault="0003176C" w14:paraId="4CE2F524" w14:textId="3F5059B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F24564B" w14:textId="39E3495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D707" w14:textId="77777777" w:rsidR="00EC3993" w:rsidRDefault="00EC3993" w:rsidP="000C1CAD">
      <w:pPr>
        <w:spacing w:line="240" w:lineRule="auto"/>
      </w:pPr>
      <w:r>
        <w:separator/>
      </w:r>
    </w:p>
  </w:endnote>
  <w:endnote w:type="continuationSeparator" w:id="0">
    <w:p w14:paraId="787043B8" w14:textId="77777777" w:rsidR="00EC3993" w:rsidRDefault="00EC39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B6DF" w14:textId="1BBD12FF" w:rsidR="00262EA3" w:rsidRPr="0003176C" w:rsidRDefault="00262EA3" w:rsidP="000317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227E" w14:textId="77777777" w:rsidR="00EC3993" w:rsidRDefault="00EC3993" w:rsidP="000C1CAD">
      <w:pPr>
        <w:spacing w:line="240" w:lineRule="auto"/>
      </w:pPr>
      <w:r>
        <w:separator/>
      </w:r>
    </w:p>
  </w:footnote>
  <w:footnote w:type="continuationSeparator" w:id="0">
    <w:p w14:paraId="75A80822" w14:textId="77777777" w:rsidR="00EC3993" w:rsidRDefault="00EC39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741B0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E9538D" wp14:anchorId="54EC0E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176C" w14:paraId="594871EA" w14:textId="7504580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781D1D">
                                <w:t>2154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EC0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176C" w14:paraId="594871EA" w14:textId="7504580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781D1D">
                          <w:t>2154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160C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8457637" w14:textId="77777777">
    <w:pPr>
      <w:jc w:val="right"/>
    </w:pPr>
  </w:p>
  <w:p w:rsidR="00262EA3" w:rsidP="00776B74" w:rsidRDefault="00262EA3" w14:paraId="4BD511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3176C" w14:paraId="69FE36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F9A554" wp14:anchorId="58373B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176C" w14:paraId="5884B396" w14:textId="23EAE49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1D1D">
          <w:t>2154</w:t>
        </w:r>
      </w:sdtContent>
    </w:sdt>
  </w:p>
  <w:p w:rsidRPr="008227B3" w:rsidR="00262EA3" w:rsidP="008227B3" w:rsidRDefault="0003176C" w14:paraId="75EA68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176C" w14:paraId="3CC6E625" w14:textId="67BC3DD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:2985</w:t>
        </w:r>
      </w:sdtContent>
    </w:sdt>
  </w:p>
  <w:p w:rsidR="00262EA3" w:rsidP="00E03A3D" w:rsidRDefault="0003176C" w14:paraId="3577E1E6" w14:textId="24DB98D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063B8ABF6CE4E289688E590DB811541"/>
      </w:placeholder>
      <w:text/>
    </w:sdtPr>
    <w:sdtEndPr/>
    <w:sdtContent>
      <w:p w:rsidR="00262EA3" w:rsidP="00283E0F" w:rsidRDefault="000018D0" w14:paraId="532200D5" w14:textId="75EA3908">
        <w:pPr>
          <w:pStyle w:val="FSHRub2"/>
        </w:pPr>
        <w:r>
          <w:t>Periodiserad beskattning av ersättningar vid intrång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86C1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18D0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76C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6A8D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E42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5C77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3F9E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D1D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3E8E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3CDB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3EB8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B14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20A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993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5AC2F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2FDCBD860B4878B0B091333C28E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FE526-4976-417C-B7BD-5B4EB8CC30F0}"/>
      </w:docPartPr>
      <w:docPartBody>
        <w:p w:rsidR="00367A00" w:rsidRDefault="00367A00">
          <w:pPr>
            <w:pStyle w:val="702FDCBD860B4878B0B091333C28E74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F984AF1B7445189AC22A172A14B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B8768-6DBF-4A73-9600-44D839B286A4}"/>
      </w:docPartPr>
      <w:docPartBody>
        <w:p w:rsidR="00367A00" w:rsidRDefault="00367A00">
          <w:pPr>
            <w:pStyle w:val="5DF984AF1B7445189AC22A172A14BC9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182049"/>
    <w:rsid w:val="00367A00"/>
    <w:rsid w:val="0058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702FDCBD860B4878B0B091333C28E74E">
    <w:name w:val="702FDCBD860B4878B0B091333C28E74E"/>
  </w:style>
  <w:style w:type="paragraph" w:customStyle="1" w:styleId="9B74A99E2BBE4D7ABFDEFB51D56E640F">
    <w:name w:val="9B74A99E2BBE4D7ABFDEFB51D56E640F"/>
  </w:style>
  <w:style w:type="paragraph" w:customStyle="1" w:styleId="5DF984AF1B7445189AC22A172A14BC94">
    <w:name w:val="5DF984AF1B7445189AC22A172A14BC94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093DC-012A-4EE2-B690-8AFB4740CD21}"/>
</file>

<file path=customXml/itemProps2.xml><?xml version="1.0" encoding="utf-8"?>
<ds:datastoreItem xmlns:ds="http://schemas.openxmlformats.org/officeDocument/2006/customXml" ds:itemID="{530BD455-B2BB-4466-BA0D-B0ECD55F2618}"/>
</file>

<file path=customXml/itemProps3.xml><?xml version="1.0" encoding="utf-8"?>
<ds:datastoreItem xmlns:ds="http://schemas.openxmlformats.org/officeDocument/2006/customXml" ds:itemID="{D620E8EA-9551-4EE4-AA9C-8D4D99CF04E3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451</Characters>
  <Application>Microsoft Office Word</Application>
  <DocSecurity>0</DocSecurity>
  <Lines>14</Lines>
  <Paragraphs>6</Paragraphs>
  <ScaleCrop>false</ScaleCrop>
  <Company>Sveriges riksdag</Company>
  <LinksUpToDate>false</LinksUpToDate>
  <CharactersWithSpaces>513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