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A3EA90" w14:textId="77777777">
      <w:pPr>
        <w:pStyle w:val="Normalutanindragellerluft"/>
      </w:pPr>
      <w:r>
        <w:t xml:space="preserve"> </w:t>
      </w:r>
    </w:p>
    <w:sdt>
      <w:sdtPr>
        <w:alias w:val="CC_Boilerplate_4"/>
        <w:tag w:val="CC_Boilerplate_4"/>
        <w:id w:val="-1644581176"/>
        <w:lock w:val="sdtLocked"/>
        <w:placeholder>
          <w:docPart w:val="66F251B6563B464CA6818E8ED98CC868"/>
        </w:placeholder>
        <w15:appearance w15:val="hidden"/>
        <w:text/>
      </w:sdtPr>
      <w:sdtEndPr/>
      <w:sdtContent>
        <w:p w:rsidR="00AF30DD" w:rsidP="00CC4C93" w:rsidRDefault="00AF30DD" w14:paraId="2FA3EA91" w14:textId="77777777">
          <w:pPr>
            <w:pStyle w:val="Rubrik1"/>
          </w:pPr>
          <w:r>
            <w:t>Förslag till riksdagsbeslut</w:t>
          </w:r>
        </w:p>
      </w:sdtContent>
    </w:sdt>
    <w:sdt>
      <w:sdtPr>
        <w:alias w:val="Yrkande 1"/>
        <w:tag w:val="8176c001-9633-4961-a895-b64e7bcd6470"/>
        <w:id w:val="1499305368"/>
        <w:lock w:val="sdtLocked"/>
      </w:sdtPr>
      <w:sdtEndPr/>
      <w:sdtContent>
        <w:p w:rsidR="00FA0D2A" w:rsidRDefault="00A17492" w14:paraId="2FA3EA92" w14:textId="7E9C87BA">
          <w:pPr>
            <w:pStyle w:val="Frslagstext"/>
          </w:pPr>
          <w:r>
            <w:t>Riksdagen ställer sig bakom det som anförs i motionen om att regeringen ska återkomma med ett lagförslag som ger illegalt gatuspel om pengar minst fängelse som straff och utvisning ur landet efter avtjänat straff, och riksdagen tillkännager detta för regeringen.</w:t>
          </w:r>
        </w:p>
      </w:sdtContent>
    </w:sdt>
    <w:p w:rsidR="00AF30DD" w:rsidP="00AF30DD" w:rsidRDefault="000156D9" w14:paraId="2FA3EA93" w14:textId="77777777">
      <w:pPr>
        <w:pStyle w:val="Rubrik1"/>
      </w:pPr>
      <w:bookmarkStart w:name="MotionsStart" w:id="0"/>
      <w:bookmarkEnd w:id="0"/>
      <w:r>
        <w:t>Motivering</w:t>
      </w:r>
    </w:p>
    <w:p w:rsidRPr="003F4002" w:rsidR="00846FFF" w:rsidP="00846FFF" w:rsidRDefault="00846FFF" w14:paraId="2FA3EA94" w14:textId="77777777">
      <w:r w:rsidRPr="003F4002">
        <w:t xml:space="preserve">Sverige utmärker sig allt mer som ett turistland och hand i hand med denna utveckling har turismen kommit att betyda allt mer för svensk ekonomi. Enligt Tillväxtverket stod utländska turisters konsumtion i vårt land för 3,9 procent av Sveriges totala export av varor och tjänster år 2000. År 2012 hade siffran stigit till 6,1 procent. </w:t>
      </w:r>
    </w:p>
    <w:p w:rsidRPr="003F4002" w:rsidR="00846FFF" w:rsidP="00846FFF" w:rsidRDefault="00846FFF" w14:paraId="2FA3EA95" w14:textId="77777777">
      <w:r w:rsidRPr="003F4002">
        <w:t>Turismen ger även goda effekter på vårt lands sysselsättning. År 2012 ökade den generella sysselsättningsgraden med 0,9 procent samtidigt som antalet sysselsatta som ett resultat av turismen ökade med hela 5,7 procent.</w:t>
      </w:r>
      <w:r w:rsidRPr="002C5DEF">
        <w:rPr>
          <w:vertAlign w:val="superscript"/>
        </w:rPr>
        <w:footnoteReference w:id="1"/>
      </w:r>
      <w:r w:rsidRPr="003F4002">
        <w:t xml:space="preserve"> Sett mot denna bakgrund är det viktigt att vi alla bidrar till att göra </w:t>
      </w:r>
      <w:r w:rsidRPr="003F4002">
        <w:lastRenderedPageBreak/>
        <w:t>turistupplevelsen i Sverige så angenäm som möjligt för våra utländska besökare.</w:t>
      </w:r>
    </w:p>
    <w:p w:rsidRPr="003F4002" w:rsidR="00846FFF" w:rsidP="00846FFF" w:rsidRDefault="00846FFF" w14:paraId="2FA3EA96" w14:textId="06F7FC77">
      <w:r w:rsidRPr="003F4002">
        <w:t>Precis som turister lockar vanliga företagare, lockar de tyvärr även den organiserade brottsligheten. I mer än tio års tid h</w:t>
      </w:r>
      <w:r w:rsidR="002C5DEF">
        <w:t>ar delar av centrala Stockholm –</w:t>
      </w:r>
      <w:r w:rsidRPr="003F4002">
        <w:t xml:space="preserve"> i synnerhet Västerlånggatan i </w:t>
      </w:r>
      <w:r w:rsidR="002C5DEF">
        <w:t>Gamla Stan –</w:t>
      </w:r>
      <w:r w:rsidRPr="003F4002">
        <w:t xml:space="preserve"> drabbats av ut</w:t>
      </w:r>
      <w:r w:rsidR="002C5DEF">
        <w:t>ländska ligor som sätter upp en</w:t>
      </w:r>
      <w:r w:rsidRPr="003F4002">
        <w:t xml:space="preserve"> sorts spel om pengar på gatan. Spelarna ger sken av att om man satsar 500 kronor och gissar under vilken av tre koppar en boll befinner sig, så vinner man den dubbla insatsen tillbaka. Medan en person är själva spelledaren, så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förlorat tusentals kronor. </w:t>
      </w:r>
    </w:p>
    <w:p w:rsidRPr="003F4002" w:rsidR="00846FFF" w:rsidP="00846FFF" w:rsidRDefault="00846FFF" w14:paraId="2FA3EA97" w14:textId="0E220196">
      <w:r w:rsidRPr="003F4002">
        <w:t>Hu</w:t>
      </w:r>
      <w:r w:rsidR="002C5DEF">
        <w:t>r mycket ligan omsätter är okänt</w:t>
      </w:r>
      <w:r w:rsidRPr="003F4002">
        <w:t xml:space="preserve">, men vittnesuppgifter gör gällande att ligan verkar bestå av fem grupper om upp till totalt femtio personer. Detta organiserade lurendrejeri är väldokumenterat, fotograferat och omskrivet. Kända journalister såsom Lars Epstein samt flera dagstidningar, </w:t>
      </w:r>
      <w:r w:rsidRPr="003F4002">
        <w:lastRenderedPageBreak/>
        <w:t>radio, Polisen och amatörbloggare har dokumenterat denna olagliga verksamhet otaliga gånger under den senaste tioårsperioden. Ändå händer ingenting. Varje vår återkommer spelarna och varje vår faller nya turister offer för deras illegala verksamhet.</w:t>
      </w:r>
      <w:r w:rsidRPr="002C5DEF">
        <w:rPr>
          <w:vertAlign w:val="superscript"/>
        </w:rPr>
        <w:footnoteReference w:id="2"/>
      </w:r>
    </w:p>
    <w:p w:rsidRPr="003F4002" w:rsidR="00846FFF" w:rsidP="00846FFF" w:rsidRDefault="00846FFF" w14:paraId="2FA3EA98" w14:textId="01F53C7C">
      <w:r w:rsidRPr="003F4002">
        <w:t>För att komma tillrätta med problemet med utländska ligor som siktar in sig på att lura av turister pengar med gatuspel, måste en lagändrin</w:t>
      </w:r>
      <w:r w:rsidR="002C5DEF">
        <w:t>g komma till. Polisen har själv</w:t>
      </w:r>
      <w:r w:rsidRPr="003F4002">
        <w:t xml:space="preserve"> klagat på att det inte gör någon skillnad om </w:t>
      </w:r>
      <w:r w:rsidR="002C5DEF">
        <w:t>de griper spelarna, eftersom</w:t>
      </w:r>
      <w:r w:rsidRPr="003F4002">
        <w:t xml:space="preserve"> brottet rubriceras som brott mot lotterilagen och därför endast ger böter.</w:t>
      </w:r>
      <w:r w:rsidRPr="002C5DEF">
        <w:rPr>
          <w:vertAlign w:val="superscript"/>
        </w:rPr>
        <w:footnoteReference w:id="3"/>
      </w:r>
      <w:r w:rsidRPr="003F4002">
        <w:t xml:space="preserve"> </w:t>
      </w:r>
    </w:p>
    <w:p w:rsidRPr="003F4002" w:rsidR="00846FFF" w:rsidP="00846FFF" w:rsidRDefault="00846FFF" w14:paraId="2FA3EA99" w14:textId="77777777">
      <w:r w:rsidRPr="003F4002">
        <w:t xml:space="preserve">Vi vill därför att regeringen ska återkomma med ett lagförslag som garanterar att dessa ligor straffas för sin illegala verksamhet. Exempelvis kan det införas rekvisit som gör att brott mot lotterilagen som riktas mot turister hädanefter ska anses som grovt och därmed lägst ge fängelsestraff och utvisning ur landet efter avtjänat straff. </w:t>
      </w:r>
    </w:p>
    <w:p w:rsidR="00AF30DD" w:rsidP="00AF30DD" w:rsidRDefault="00AF30DD" w14:paraId="2FA3EA9A" w14:textId="77777777">
      <w:pPr>
        <w:pStyle w:val="Normalutanindragellerluft"/>
      </w:pPr>
    </w:p>
    <w:sdt>
      <w:sdtPr>
        <w:rPr>
          <w:i/>
          <w:noProof/>
        </w:rPr>
        <w:alias w:val="CC_Underskrifter"/>
        <w:tag w:val="CC_Underskrifter"/>
        <w:id w:val="583496634"/>
        <w:lock w:val="sdtContentLocked"/>
        <w:placeholder>
          <w:docPart w:val="790E96ED43244359898B7C96761BF161"/>
        </w:placeholder>
        <w15:appearance w15:val="hidden"/>
      </w:sdtPr>
      <w:sdtEndPr>
        <w:rPr>
          <w:noProof w:val="0"/>
        </w:rPr>
      </w:sdtEndPr>
      <w:sdtContent>
        <w:p w:rsidRPr="00ED19F0" w:rsidR="00865E70" w:rsidP="00BB665D" w:rsidRDefault="002C5DEF" w14:paraId="2FA3EA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7140A7" w:rsidRDefault="007140A7" w14:paraId="2FA3EAA2" w14:textId="77777777"/>
    <w:sectPr w:rsidR="007140A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3EAA4" w14:textId="77777777" w:rsidR="000D07C5" w:rsidRDefault="000D07C5" w:rsidP="000C1CAD">
      <w:pPr>
        <w:spacing w:line="240" w:lineRule="auto"/>
      </w:pPr>
      <w:r>
        <w:separator/>
      </w:r>
    </w:p>
  </w:endnote>
  <w:endnote w:type="continuationSeparator" w:id="0">
    <w:p w14:paraId="2FA3EAA5" w14:textId="77777777" w:rsidR="000D07C5" w:rsidRDefault="000D0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EA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5D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EAB0" w14:textId="77777777" w:rsidR="00754C47" w:rsidRDefault="00754C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201509262047</w:instrText>
    </w:r>
    <w:r>
      <w:fldChar w:fldCharType="end"/>
    </w:r>
    <w:r>
      <w:instrText xml:space="preserve"> &gt; </w:instrText>
    </w:r>
    <w:r>
      <w:fldChar w:fldCharType="begin"/>
    </w:r>
    <w:r>
      <w:instrText xml:space="preserve"> PRINTDATE \@ "yyyyMMddHHmm" </w:instrText>
    </w:r>
    <w:r>
      <w:fldChar w:fldCharType="separate"/>
    </w:r>
    <w:r>
      <w:rPr>
        <w:noProof/>
      </w:rPr>
      <w:instrText>201509281219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12:19</w:instrText>
    </w:r>
    <w:r>
      <w:fldChar w:fldCharType="end"/>
    </w:r>
    <w:r>
      <w:instrText xml:space="preserve"> </w:instrText>
    </w:r>
    <w:r>
      <w:fldChar w:fldCharType="separate"/>
    </w:r>
    <w:r>
      <w:rPr>
        <w:noProof/>
      </w:rPr>
      <w:t>2015-09-28 12:19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3EAA2" w14:textId="77777777" w:rsidR="000D07C5" w:rsidRDefault="000D07C5" w:rsidP="000C1CAD">
      <w:pPr>
        <w:spacing w:line="240" w:lineRule="auto"/>
      </w:pPr>
      <w:r>
        <w:separator/>
      </w:r>
    </w:p>
  </w:footnote>
  <w:footnote w:type="continuationSeparator" w:id="0">
    <w:p w14:paraId="2FA3EAA3" w14:textId="77777777" w:rsidR="000D07C5" w:rsidRDefault="000D07C5" w:rsidP="000C1CAD">
      <w:pPr>
        <w:spacing w:line="240" w:lineRule="auto"/>
      </w:pPr>
      <w:r>
        <w:continuationSeparator/>
      </w:r>
    </w:p>
  </w:footnote>
  <w:footnote w:id="1">
    <w:p w14:paraId="2FA3EAB1" w14:textId="2392BB13" w:rsidR="00846FFF" w:rsidRDefault="00846FFF" w:rsidP="00846FFF">
      <w:pPr>
        <w:pStyle w:val="Fotnotstext"/>
      </w:pPr>
      <w:r>
        <w:rPr>
          <w:rStyle w:val="Fotnotsreferens"/>
        </w:rPr>
        <w:footnoteRef/>
      </w:r>
      <w:r>
        <w:t xml:space="preserve"> </w:t>
      </w:r>
      <w:r w:rsidRPr="00E37769">
        <w:t>Publikationen Fakta om svensk turism utgive</w:t>
      </w:r>
      <w:r w:rsidR="002C5DEF">
        <w:t>n av Tillväxtverket år 2012, s.</w:t>
      </w:r>
      <w:r w:rsidRPr="00E37769">
        <w:t xml:space="preserve"> 4</w:t>
      </w:r>
      <w:r w:rsidR="002C5DEF">
        <w:t>.</w:t>
      </w:r>
      <w:r>
        <w:t xml:space="preserve"> </w:t>
      </w:r>
    </w:p>
  </w:footnote>
  <w:footnote w:id="2">
    <w:p w14:paraId="2FA3EAB2" w14:textId="76EED45E" w:rsidR="00846FFF" w:rsidRDefault="00846FFF" w:rsidP="00846FFF">
      <w:pPr>
        <w:pStyle w:val="Fotnotstext"/>
      </w:pPr>
      <w:r>
        <w:rPr>
          <w:rStyle w:val="Fotnotsreferens"/>
        </w:rPr>
        <w:footnoteRef/>
      </w:r>
      <w:r>
        <w:t xml:space="preserve"> </w:t>
      </w:r>
      <w:r w:rsidRPr="0043412C">
        <w:t>Dobblarna tillbaka på Västerlånggatan, www.dn.se</w:t>
      </w:r>
      <w:r>
        <w:t>,</w:t>
      </w:r>
      <w:r w:rsidRPr="0043412C">
        <w:t xml:space="preserve"> 20 mars 201</w:t>
      </w:r>
      <w:r w:rsidR="002C5DEF">
        <w:t>.</w:t>
      </w:r>
      <w:r>
        <w:t xml:space="preserve"> </w:t>
      </w:r>
    </w:p>
    <w:p w14:paraId="2FA3EAB3" w14:textId="43560080" w:rsidR="00846FFF" w:rsidRDefault="00846FFF" w:rsidP="00846FFF">
      <w:pPr>
        <w:pStyle w:val="Fotnotstext"/>
      </w:pPr>
      <w:r w:rsidRPr="0043412C">
        <w:t>Gatuspelare lurar turister</w:t>
      </w:r>
      <w:r>
        <w:t>,</w:t>
      </w:r>
      <w:r w:rsidRPr="0043412C">
        <w:t xml:space="preserve"> www.svd.se</w:t>
      </w:r>
      <w:r>
        <w:t>,</w:t>
      </w:r>
      <w:r w:rsidRPr="0043412C">
        <w:t xml:space="preserve"> 11 oktober 2007</w:t>
      </w:r>
      <w:r w:rsidR="002C5DEF">
        <w:t>.</w:t>
      </w:r>
    </w:p>
    <w:p w14:paraId="2FA3EAB4" w14:textId="555E0D22" w:rsidR="00846FFF" w:rsidRDefault="00846FFF" w:rsidP="00846FFF">
      <w:pPr>
        <w:pStyle w:val="Fotnotstext"/>
      </w:pPr>
      <w:r w:rsidRPr="0043412C">
        <w:t>Högsäsong för ficktjuvar och bluffakturor</w:t>
      </w:r>
      <w:r>
        <w:t>,</w:t>
      </w:r>
      <w:r w:rsidRPr="0043412C">
        <w:t xml:space="preserve"> </w:t>
      </w:r>
      <w:r>
        <w:t>www.</w:t>
      </w:r>
      <w:r w:rsidRPr="0043412C">
        <w:t>sverigesradio.se</w:t>
      </w:r>
      <w:r>
        <w:t>,</w:t>
      </w:r>
      <w:r w:rsidRPr="0043412C">
        <w:t xml:space="preserve"> 13 juli 2007</w:t>
      </w:r>
      <w:r w:rsidR="002C5DEF">
        <w:t>.</w:t>
      </w:r>
    </w:p>
    <w:p w14:paraId="2FA3EAB5" w14:textId="142ABB01" w:rsidR="00846FFF" w:rsidRDefault="00846FFF" w:rsidP="00846FFF">
      <w:pPr>
        <w:pStyle w:val="Fotnotstext"/>
      </w:pPr>
      <w:r w:rsidRPr="0043412C">
        <w:t>Ligor tjänar storkovan på illegalt spel</w:t>
      </w:r>
      <w:r>
        <w:t>,</w:t>
      </w:r>
      <w:r w:rsidRPr="0043412C">
        <w:t xml:space="preserve"> www.dn.se</w:t>
      </w:r>
      <w:r>
        <w:t>,</w:t>
      </w:r>
      <w:r w:rsidRPr="0043412C">
        <w:t xml:space="preserve"> den 26 juli 2006</w:t>
      </w:r>
      <w:r w:rsidR="002C5DEF">
        <w:t>.</w:t>
      </w:r>
      <w:r w:rsidRPr="0043412C">
        <w:t xml:space="preserve"> </w:t>
      </w:r>
    </w:p>
    <w:p w14:paraId="2FA3EAB6" w14:textId="77777777" w:rsidR="00846FFF" w:rsidRDefault="00846FFF" w:rsidP="00846FFF">
      <w:pPr>
        <w:pStyle w:val="Fotnotstext"/>
      </w:pPr>
      <w:r w:rsidRPr="0043412C">
        <w:t>Framgångsrik kampanj mot dobblarna i Genève</w:t>
      </w:r>
      <w:r>
        <w:t>,</w:t>
      </w:r>
      <w:r w:rsidRPr="0043412C">
        <w:t xml:space="preserve"> blogg.dn.se</w:t>
      </w:r>
      <w:r>
        <w:t>,</w:t>
      </w:r>
      <w:r w:rsidRPr="0043412C">
        <w:t xml:space="preserve"> 4 juli 2013</w:t>
      </w:r>
    </w:p>
  </w:footnote>
  <w:footnote w:id="3">
    <w:p w14:paraId="2FA3EAB7" w14:textId="4654CD2F" w:rsidR="00846FFF" w:rsidRDefault="00846FFF" w:rsidP="00846FFF">
      <w:pPr>
        <w:pStyle w:val="Fotnotstext"/>
      </w:pPr>
      <w:r>
        <w:rPr>
          <w:rStyle w:val="Fotnotsreferens"/>
        </w:rPr>
        <w:footnoteRef/>
      </w:r>
      <w:r>
        <w:t xml:space="preserve"> </w:t>
      </w:r>
      <w:r w:rsidRPr="00ED5BE4">
        <w:t>Dobblarna tillbaka på Västerlånggatan, blogg.dn.se</w:t>
      </w:r>
      <w:r>
        <w:t>,</w:t>
      </w:r>
      <w:r w:rsidRPr="00ED5BE4">
        <w:t xml:space="preserve"> 20 mars 2011</w:t>
      </w:r>
      <w:r w:rsidR="002C5DEF">
        <w:t>.</w:t>
      </w:r>
    </w:p>
    <w:p w14:paraId="2FA3EAB8" w14:textId="3E506A47" w:rsidR="00846FFF" w:rsidRDefault="00846FFF" w:rsidP="00846FFF">
      <w:pPr>
        <w:pStyle w:val="Fotnotstext"/>
      </w:pPr>
      <w:r w:rsidRPr="00ED5BE4">
        <w:t>Gatuspelare lurar turister publicerad</w:t>
      </w:r>
      <w:r>
        <w:t>,</w:t>
      </w:r>
      <w:r w:rsidRPr="00ED5BE4">
        <w:t xml:space="preserve"> </w:t>
      </w:r>
      <w:r>
        <w:t>w</w:t>
      </w:r>
      <w:r w:rsidRPr="00ED5BE4">
        <w:t>ww.svd.se</w:t>
      </w:r>
      <w:r>
        <w:t>,</w:t>
      </w:r>
      <w:r w:rsidRPr="00ED5BE4">
        <w:t xml:space="preserve"> 11 oktober 2007</w:t>
      </w:r>
      <w:r w:rsidR="002C5DEF">
        <w:t>.</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A3EA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C5DEF" w14:paraId="2FA3EA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:2829</w:t>
        </w:r>
      </w:sdtContent>
    </w:sdt>
  </w:p>
  <w:p w:rsidRPr="00846FFF" w:rsidR="00A42228" w:rsidP="00283E0F" w:rsidRDefault="002C5DEF" w14:paraId="2FA3EAAD"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A17492" w14:paraId="2FA3EAAE" w14:textId="2B07B8C1">
        <w:pPr>
          <w:pStyle w:val="FSHRub2"/>
        </w:pPr>
        <w:r>
          <w:t>Krafttag mot det illegala gatuspelet</w:t>
        </w:r>
      </w:p>
    </w:sdtContent>
  </w:sdt>
  <w:sdt>
    <w:sdtPr>
      <w:alias w:val="CC_Boilerplate_3"/>
      <w:tag w:val="CC_Boilerplate_3"/>
      <w:id w:val="-1567486118"/>
      <w:lock w:val="sdtContentLocked"/>
      <w15:appearance w15:val="hidden"/>
      <w:text w:multiLine="1"/>
    </w:sdtPr>
    <w:sdtEndPr/>
    <w:sdtContent>
      <w:p w:rsidR="00A42228" w:rsidP="00283E0F" w:rsidRDefault="00A42228" w14:paraId="2FA3EA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6F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7C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6E7"/>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DEF"/>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A3F"/>
    <w:rsid w:val="003F4B69"/>
    <w:rsid w:val="003F6A48"/>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0A7"/>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C4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FF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E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492"/>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65D"/>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AED"/>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D2A"/>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3EA90"/>
  <w15:chartTrackingRefBased/>
  <w15:docId w15:val="{7DED97B8-F4DB-4133-A2DB-086D21F6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846F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F251B6563B464CA6818E8ED98CC868"/>
        <w:category>
          <w:name w:val="Allmänt"/>
          <w:gallery w:val="placeholder"/>
        </w:category>
        <w:types>
          <w:type w:val="bbPlcHdr"/>
        </w:types>
        <w:behaviors>
          <w:behavior w:val="content"/>
        </w:behaviors>
        <w:guid w:val="{94508FDB-95F0-41A7-AB49-D0CA38B8C45D}"/>
      </w:docPartPr>
      <w:docPartBody>
        <w:p w:rsidR="001B7886" w:rsidRDefault="001B693E">
          <w:pPr>
            <w:pStyle w:val="66F251B6563B464CA6818E8ED98CC868"/>
          </w:pPr>
          <w:r w:rsidRPr="009A726D">
            <w:rPr>
              <w:rStyle w:val="Platshllartext"/>
            </w:rPr>
            <w:t>Klicka här för att ange text.</w:t>
          </w:r>
        </w:p>
      </w:docPartBody>
    </w:docPart>
    <w:docPart>
      <w:docPartPr>
        <w:name w:val="790E96ED43244359898B7C96761BF161"/>
        <w:category>
          <w:name w:val="Allmänt"/>
          <w:gallery w:val="placeholder"/>
        </w:category>
        <w:types>
          <w:type w:val="bbPlcHdr"/>
        </w:types>
        <w:behaviors>
          <w:behavior w:val="content"/>
        </w:behaviors>
        <w:guid w:val="{7B5BE01E-5E95-474E-A9B8-46DBC6E52C93}"/>
      </w:docPartPr>
      <w:docPartBody>
        <w:p w:rsidR="001B7886" w:rsidRDefault="001B693E">
          <w:pPr>
            <w:pStyle w:val="790E96ED43244359898B7C96761BF1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3E"/>
    <w:rsid w:val="001B693E"/>
    <w:rsid w:val="001B7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F251B6563B464CA6818E8ED98CC868">
    <w:name w:val="66F251B6563B464CA6818E8ED98CC868"/>
  </w:style>
  <w:style w:type="paragraph" w:customStyle="1" w:styleId="311AB9162A274292B86A038FC8FCEA81">
    <w:name w:val="311AB9162A274292B86A038FC8FCEA81"/>
  </w:style>
  <w:style w:type="paragraph" w:customStyle="1" w:styleId="790E96ED43244359898B7C96761BF161">
    <w:name w:val="790E96ED43244359898B7C96761BF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5949</RubrikLookup>
    <MotionGuid xmlns="00d11361-0b92-4bae-a181-288d6a55b763">325e63db-b10e-4389-8828-a8172344c75d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4F7D-9FDF-43C9-9766-34E694B4FCDE}"/>
</file>

<file path=customXml/itemProps2.xml><?xml version="1.0" encoding="utf-8"?>
<ds:datastoreItem xmlns:ds="http://schemas.openxmlformats.org/officeDocument/2006/customXml" ds:itemID="{7AD5DBD6-E2D6-496F-885B-B82F9034AA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A9A5F3E-5E41-4431-BFBD-59A37C697469}"/>
</file>

<file path=customXml/itemProps5.xml><?xml version="1.0" encoding="utf-8"?>
<ds:datastoreItem xmlns:ds="http://schemas.openxmlformats.org/officeDocument/2006/customXml" ds:itemID="{DBF5C79B-1DF0-4760-A317-0C700D3A3968}"/>
</file>

<file path=docProps/app.xml><?xml version="1.0" encoding="utf-8"?>
<Properties xmlns="http://schemas.openxmlformats.org/officeDocument/2006/extended-properties" xmlns:vt="http://schemas.openxmlformats.org/officeDocument/2006/docPropsVTypes">
  <Template>GranskaMot</Template>
  <TotalTime>8</TotalTime>
  <Pages>2</Pages>
  <Words>487</Words>
  <Characters>2645</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201516SD127 Krafttag mot det illegala gatuspelet</dc:title>
  <dc:subject/>
  <dc:creator>Charlott Qvick</dc:creator>
  <cp:keywords/>
  <dc:description/>
  <cp:lastModifiedBy>Kerstin Carlqvist</cp:lastModifiedBy>
  <cp:revision>7</cp:revision>
  <cp:lastPrinted>2015-09-28T10:19:00Z</cp:lastPrinted>
  <dcterms:created xsi:type="dcterms:W3CDTF">2015-09-26T18:47:00Z</dcterms:created>
  <dcterms:modified xsi:type="dcterms:W3CDTF">2016-06-02T10:39:00Z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*T31E6B8590A27*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https://filur.riksdagen.se/drop/DropOffLibrary/T31E6B8590A27.docx</vt:lpwstr>
  </property>
  <property fmtid="{D5CDD505-2E9C-101B-9397-08002B2CF9AE}" pid="11" name="RevisionsOn">
    <vt:lpwstr>1</vt:lpwstr>
  </property>
</Properties>
</file>