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D728F" w:rsidR="00C57C2E" w:rsidP="00C57C2E" w:rsidRDefault="001F4293" w14:paraId="01B5C3D9" w14:textId="77777777">
      <w:pPr>
        <w:pStyle w:val="Normalutanindragellerluft"/>
      </w:pPr>
      <w:r w:rsidRPr="000D728F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03C8B5AB4814D09B2D69DD06EA93F22"/>
        </w:placeholder>
        <w15:appearance w15:val="hidden"/>
        <w:text/>
      </w:sdtPr>
      <w:sdtEndPr/>
      <w:sdtContent>
        <w:p w:rsidRPr="000D728F" w:rsidR="00AF30DD" w:rsidP="00CC4C93" w:rsidRDefault="00AF30DD" w14:paraId="01B5C3DA" w14:textId="77777777">
          <w:pPr>
            <w:pStyle w:val="Rubrik1"/>
          </w:pPr>
          <w:r w:rsidRPr="000D728F">
            <w:t>Förslag till riksdagsbeslut</w:t>
          </w:r>
        </w:p>
      </w:sdtContent>
    </w:sdt>
    <w:sdt>
      <w:sdtPr>
        <w:alias w:val="Yrkande 1"/>
        <w:tag w:val="9b9ea21d-b4ec-479a-8d63-666fa3f0af6c"/>
        <w:id w:val="-266011633"/>
        <w:lock w:val="sdtLocked"/>
      </w:sdtPr>
      <w:sdtEndPr/>
      <w:sdtContent>
        <w:p w:rsidR="00D0777B" w:rsidRDefault="00D55445" w14:paraId="01B5C3DB" w14:textId="22BBFCAE">
          <w:pPr>
            <w:pStyle w:val="Frslagstext"/>
          </w:pPr>
          <w:r>
            <w:t>Riksdagen ställer sig bakom det som anförs i motionen om att riksväg 40, sträckan mellan Borås och Jönköping, i sin helhet bör byggas om till motorväg och att den fortsatta sträckningen från Jönköping till</w:t>
          </w:r>
          <w:r w:rsidR="0023467E">
            <w:t xml:space="preserve"> Västervik bör byggas om till två-plus-ett</w:t>
          </w:r>
          <w:r>
            <w:t>-väg</w:t>
          </w:r>
          <w:r w:rsidR="001E6FB7">
            <w:t xml:space="preserve"> och tillkännager detta för regeringen</w:t>
          </w:r>
          <w:r>
            <w:t>.</w:t>
          </w:r>
        </w:p>
      </w:sdtContent>
    </w:sdt>
    <w:p w:rsidRPr="000D728F" w:rsidR="00AF30DD" w:rsidP="00AF30DD" w:rsidRDefault="000156D9" w14:paraId="01B5C3DC" w14:textId="77777777">
      <w:pPr>
        <w:pStyle w:val="Rubrik1"/>
      </w:pPr>
      <w:bookmarkStart w:name="MotionsStart" w:id="0"/>
      <w:bookmarkEnd w:id="0"/>
      <w:r w:rsidRPr="000D728F">
        <w:t>Motivering</w:t>
      </w:r>
    </w:p>
    <w:p w:rsidRPr="000D728F" w:rsidR="000D728F" w:rsidP="000D728F" w:rsidRDefault="000D728F" w14:paraId="01B5C3DD" w14:textId="79B1DD25">
      <w:pPr>
        <w:pStyle w:val="normalindent"/>
        <w:spacing w:line="300" w:lineRule="auto"/>
        <w:rPr>
          <w:rFonts w:ascii="Times New Roman" w:hAnsi="Times New Roman"/>
          <w:color w:val="000000"/>
        </w:rPr>
      </w:pPr>
      <w:r w:rsidRPr="000D728F">
        <w:rPr>
          <w:rFonts w:ascii="Times New Roman" w:hAnsi="Times New Roman"/>
          <w:color w:val="000000"/>
        </w:rPr>
        <w:t>Riksväg 40 är nu motorväg från Göteborg och snart halvvägs till Jönköping. Det är en bra början men utbyggnaden av motorväg måste ske ända fram</w:t>
      </w:r>
      <w:r w:rsidR="0023467E">
        <w:rPr>
          <w:rFonts w:ascii="Times New Roman" w:hAnsi="Times New Roman"/>
          <w:color w:val="000000"/>
        </w:rPr>
        <w:t xml:space="preserve"> till Jönköping. Sträckan Borås–</w:t>
      </w:r>
      <w:r w:rsidRPr="000D728F">
        <w:rPr>
          <w:rFonts w:ascii="Times New Roman" w:hAnsi="Times New Roman"/>
          <w:color w:val="000000"/>
        </w:rPr>
        <w:t>Jönköping är en av de farligaste vägarna i landet sam</w:t>
      </w:r>
      <w:r>
        <w:rPr>
          <w:rFonts w:ascii="Times New Roman" w:hAnsi="Times New Roman"/>
          <w:color w:val="000000"/>
        </w:rPr>
        <w:t>tidigt som den är väldigt tungt</w:t>
      </w:r>
      <w:r w:rsidRPr="000D728F">
        <w:rPr>
          <w:rFonts w:ascii="Times New Roman" w:hAnsi="Times New Roman"/>
          <w:color w:val="000000"/>
        </w:rPr>
        <w:t xml:space="preserve"> trafikerad.</w:t>
      </w:r>
    </w:p>
    <w:p w:rsidRPr="000D728F" w:rsidR="000D728F" w:rsidP="000D728F" w:rsidRDefault="0023467E" w14:paraId="01B5C3DE" w14:textId="0D7C1BB8">
      <w:pPr>
        <w:pStyle w:val="normalindent"/>
        <w:spacing w:line="30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Sträckan Nässjö–</w:t>
      </w:r>
      <w:bookmarkStart w:name="_GoBack" w:id="1"/>
      <w:bookmarkEnd w:id="1"/>
      <w:r w:rsidRPr="000D728F" w:rsidR="000D728F">
        <w:rPr>
          <w:rFonts w:ascii="Times New Roman" w:hAnsi="Times New Roman"/>
          <w:color w:val="000000"/>
        </w:rPr>
        <w:t>Eksjö kommer enligt infrastrukturplanen byggas om till 2-1 väg vilket är efterlängtat. Under lång tid har en rejäl ombyggnad av riksväg 40 varit mycket starkt efterfrågad i regionen. Men utbyggnaden måste fortsätta ända fram till Västervik då även denna vägsträcka är efte</w:t>
      </w:r>
      <w:r>
        <w:rPr>
          <w:rFonts w:ascii="Times New Roman" w:hAnsi="Times New Roman"/>
          <w:color w:val="000000"/>
        </w:rPr>
        <w:t>rsatt och i behov av att bli två-plus ett</w:t>
      </w:r>
      <w:r w:rsidRPr="000D728F" w:rsidR="000D728F">
        <w:rPr>
          <w:rFonts w:ascii="Times New Roman" w:hAnsi="Times New Roman"/>
          <w:color w:val="000000"/>
        </w:rPr>
        <w:t>-väg.</w:t>
      </w:r>
    </w:p>
    <w:p w:rsidRPr="000D728F" w:rsidR="000D728F" w:rsidP="000D728F" w:rsidRDefault="000D728F" w14:paraId="01B5C3DF" w14:textId="77777777">
      <w:pPr>
        <w:pStyle w:val="normalindent"/>
        <w:spacing w:line="300" w:lineRule="auto"/>
        <w:rPr>
          <w:rFonts w:ascii="Times New Roman" w:hAnsi="Times New Roman"/>
          <w:color w:val="000000"/>
        </w:rPr>
      </w:pPr>
      <w:r w:rsidRPr="000D728F">
        <w:rPr>
          <w:rFonts w:ascii="Times New Roman" w:hAnsi="Times New Roman"/>
          <w:color w:val="000000"/>
          <w:spacing w:val="2"/>
        </w:rPr>
        <w:t>Med den ombyggnaden av riksväg 40 blir det en tydlig förbättring av trafiksä</w:t>
      </w:r>
      <w:r w:rsidRPr="000D728F">
        <w:rPr>
          <w:rFonts w:ascii="Times New Roman" w:hAnsi="Times New Roman"/>
          <w:color w:val="000000"/>
        </w:rPr>
        <w:t xml:space="preserve">kerheten. Ett centralt motiv för en ombyggnad av riksväg 40 har också varit att säkra näringslivets behov av säkra och effektiva transporter. </w:t>
      </w:r>
      <w:r w:rsidRPr="000D728F">
        <w:rPr>
          <w:rFonts w:ascii="Times New Roman" w:hAnsi="Times New Roman"/>
          <w:color w:val="000000"/>
        </w:rPr>
        <w:lastRenderedPageBreak/>
        <w:t xml:space="preserve">Den undermåliga vägstandarden har inverkat negativt på framkomligheten av gods och varor. Det i sin tur har hämmat den regionala tillväxten. Den planerade satsningen är glädjande men räcker inte. </w:t>
      </w:r>
    </w:p>
    <w:p w:rsidRPr="000D728F" w:rsidR="00AF30DD" w:rsidP="00AF30DD" w:rsidRDefault="00AF30DD" w14:paraId="01B5C3E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38E6C7C62B4111BB9BDF7CBF08AFC8"/>
        </w:placeholder>
        <w15:appearance w15:val="hidden"/>
      </w:sdtPr>
      <w:sdtEndPr>
        <w:rPr>
          <w:noProof w:val="0"/>
        </w:rPr>
      </w:sdtEndPr>
      <w:sdtContent>
        <w:p w:rsidRPr="000D728F" w:rsidR="00865E70" w:rsidP="004C16F9" w:rsidRDefault="0023467E" w14:paraId="01B5C3E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60F13" w:rsidRDefault="00060F13" w14:paraId="01B5C3E5" w14:textId="77777777"/>
    <w:sectPr w:rsidR="00060F1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5C3E7" w14:textId="77777777" w:rsidR="000645AE" w:rsidRDefault="000645AE" w:rsidP="000C1CAD">
      <w:pPr>
        <w:spacing w:line="240" w:lineRule="auto"/>
      </w:pPr>
      <w:r>
        <w:separator/>
      </w:r>
    </w:p>
  </w:endnote>
  <w:endnote w:type="continuationSeparator" w:id="0">
    <w:p w14:paraId="01B5C3E8" w14:textId="77777777" w:rsidR="000645AE" w:rsidRDefault="000645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5C3E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3467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5C3F3" w14:textId="77777777" w:rsidR="000C27F9" w:rsidRDefault="000C27F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201509251001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201510011536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15:36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5C3E5" w14:textId="77777777" w:rsidR="000645AE" w:rsidRDefault="000645AE" w:rsidP="000C1CAD">
      <w:pPr>
        <w:spacing w:line="240" w:lineRule="auto"/>
      </w:pPr>
      <w:r>
        <w:separator/>
      </w:r>
    </w:p>
  </w:footnote>
  <w:footnote w:type="continuationSeparator" w:id="0">
    <w:p w14:paraId="01B5C3E6" w14:textId="77777777" w:rsidR="000645AE" w:rsidRDefault="000645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1B5C3E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3467E" w14:paraId="01B5C3E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:510</w:t>
        </w:r>
      </w:sdtContent>
    </w:sdt>
  </w:p>
  <w:p w:rsidR="00A42228" w:rsidP="00283E0F" w:rsidRDefault="0023467E" w14:paraId="01B5C3F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Carlsson Löfdahl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D728F" w14:paraId="01B5C3F1" w14:textId="77777777">
        <w:pPr>
          <w:pStyle w:val="FSHRub2"/>
        </w:pPr>
        <w:r>
          <w:t>Utbyggnad av riksväg 40 till motorväg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1B5C3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D728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0F13"/>
    <w:rsid w:val="00061E36"/>
    <w:rsid w:val="0006435B"/>
    <w:rsid w:val="000645AE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B6D37"/>
    <w:rsid w:val="000C1CAD"/>
    <w:rsid w:val="000C27F9"/>
    <w:rsid w:val="000C2EF9"/>
    <w:rsid w:val="000C34E6"/>
    <w:rsid w:val="000C4251"/>
    <w:rsid w:val="000D10B4"/>
    <w:rsid w:val="000D121B"/>
    <w:rsid w:val="000D23A4"/>
    <w:rsid w:val="000D4D53"/>
    <w:rsid w:val="000D6584"/>
    <w:rsid w:val="000D728F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6FB7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467E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6268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4307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16F9"/>
    <w:rsid w:val="004C5B7D"/>
    <w:rsid w:val="004C6AA7"/>
    <w:rsid w:val="004C6CF3"/>
    <w:rsid w:val="004C7B95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079E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20B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9EE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777B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445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4552"/>
    <w:rsid w:val="00F77A2D"/>
    <w:rsid w:val="00F83BAB"/>
    <w:rsid w:val="00F84A98"/>
    <w:rsid w:val="00F85F2A"/>
    <w:rsid w:val="00F876EC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B5C3D9"/>
  <w15:chartTrackingRefBased/>
  <w15:docId w15:val="{A19FC458-8C1A-49A9-8C76-FAFB5DC5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hemstlatt">
    <w:name w:val="hemstl_att"/>
    <w:aliases w:val="hemstpunkt,hemstpunktflera,hemställanspunkt,förslagstext"/>
    <w:basedOn w:val="Normal"/>
    <w:rsid w:val="000D728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Verdana" w:eastAsia="Times New Roman" w:hAnsi="Verdana" w:cs="Times New Roman"/>
      <w:kern w:val="0"/>
      <w:lang w:eastAsia="sv-SE"/>
      <w14:numSpacing w14:val="default"/>
    </w:rPr>
  </w:style>
  <w:style w:type="paragraph" w:customStyle="1" w:styleId="normalindent">
    <w:name w:val="normal indent"/>
    <w:aliases w:val="normal_indrag,normal indrag"/>
    <w:basedOn w:val="Normal"/>
    <w:rsid w:val="000D728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Verdana" w:eastAsia="Times New Roman" w:hAnsi="Verdana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3C8B5AB4814D09B2D69DD06EA93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F2B22-28FE-4AD3-BB48-A924B686405B}"/>
      </w:docPartPr>
      <w:docPartBody>
        <w:p w:rsidR="001512B8" w:rsidRDefault="00455E2A">
          <w:pPr>
            <w:pStyle w:val="403C8B5AB4814D09B2D69DD06EA93F2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38E6C7C62B4111BB9BDF7CBF08A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55BBD-8160-47E5-AAB4-C400AD5D4462}"/>
      </w:docPartPr>
      <w:docPartBody>
        <w:p w:rsidR="001512B8" w:rsidRDefault="00455E2A">
          <w:pPr>
            <w:pStyle w:val="F738E6C7C62B4111BB9BDF7CBF08AFC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A"/>
    <w:rsid w:val="001512B8"/>
    <w:rsid w:val="00455E2A"/>
    <w:rsid w:val="007253BA"/>
    <w:rsid w:val="00D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3C8B5AB4814D09B2D69DD06EA93F22">
    <w:name w:val="403C8B5AB4814D09B2D69DD06EA93F22"/>
  </w:style>
  <w:style w:type="paragraph" w:customStyle="1" w:styleId="AF8F4FD7625B43A7B1D75525FB8C08AC">
    <w:name w:val="AF8F4FD7625B43A7B1D75525FB8C08AC"/>
  </w:style>
  <w:style w:type="paragraph" w:customStyle="1" w:styleId="F738E6C7C62B4111BB9BDF7CBF08AFC8">
    <w:name w:val="F738E6C7C62B4111BB9BDF7CBF08A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3595</RubrikLookup>
    <MotionGuid xmlns="00d11361-0b92-4bae-a181-288d6a55b763">04c65a65-9e35-4aeb-b6f7-0964cf9ca11b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524A-A96E-4068-84F2-7CA59802FA4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34FF4402-CF6E-4E9B-B020-E392DFFD313C}"/>
</file>

<file path=customXml/itemProps4.xml><?xml version="1.0" encoding="utf-8"?>
<ds:datastoreItem xmlns:ds="http://schemas.openxmlformats.org/officeDocument/2006/customXml" ds:itemID="{FA42A3CE-435D-4369-9A27-340C499C48E9}"/>
</file>

<file path=customXml/itemProps5.xml><?xml version="1.0" encoding="utf-8"?>
<ds:datastoreItem xmlns:ds="http://schemas.openxmlformats.org/officeDocument/2006/customXml" ds:itemID="{93129819-7A2A-4EDE-9233-DC466374C9E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21</TotalTime>
  <Pages>2</Pages>
  <Words>217</Words>
  <Characters>1176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 Utbyggnad av riksväg 40 till motorväg</vt:lpstr>
      <vt:lpstr/>
    </vt:vector>
  </TitlesOfParts>
  <Company>Sveriges riksdag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201516FP2072 Utbyggnad av riksväg 40 till motorväg</dc:title>
  <dc:subject/>
  <dc:creator>Johan Karlsson</dc:creator>
  <cp:keywords/>
  <dc:description/>
  <cp:lastModifiedBy>Kerstin Carlqvist</cp:lastModifiedBy>
  <cp:revision>10</cp:revision>
  <cp:lastPrinted>2015-10-01T13:36:00Z</cp:lastPrinted>
  <dcterms:created xsi:type="dcterms:W3CDTF">2015-09-25T08:01:00Z</dcterms:created>
  <dcterms:modified xsi:type="dcterms:W3CDTF">2016-04-14T11:22:00Z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*T80D3883AB20E*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https://filur.riksdagen.se/drop/DropOffLibrary/T80D3883AB20E.docx</vt:lpwstr>
  </property>
  <property fmtid="{D5CDD505-2E9C-101B-9397-08002B2CF9AE}" pid="11" name="RevisionsOn">
    <vt:lpwstr>1</vt:lpwstr>
  </property>
</Properties>
</file>